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C15D34" w:rsidRPr="00E84573" w14:paraId="48758E0C" w14:textId="77777777" w:rsidTr="00C15D34">
        <w:trPr>
          <w:trHeight w:hRule="exact" w:val="567"/>
        </w:trPr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331F07A8" w14:textId="77777777" w:rsidR="00C15D34" w:rsidRPr="00E84573" w:rsidRDefault="00C15D34" w:rsidP="00C15D34">
            <w:pPr>
              <w:pStyle w:val="Overskrift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35328054"/>
            <w:bookmarkStart w:id="1" w:name="_Hlk35327993"/>
            <w:bookmarkStart w:id="2" w:name="_Hlk32148009"/>
            <w:r w:rsidRPr="00E84573">
              <w:rPr>
                <w:rFonts w:asciiTheme="minorHAnsi" w:hAnsiTheme="minorHAnsi" w:cstheme="minorHAnsi"/>
              </w:rPr>
              <w:t>Opstartsskema</w:t>
            </w:r>
          </w:p>
        </w:tc>
      </w:tr>
    </w:tbl>
    <w:p w14:paraId="4BDD17A8" w14:textId="501B8A33" w:rsidR="009F756E" w:rsidRPr="00E84573" w:rsidRDefault="009F756E" w:rsidP="007020EA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7AD53FFA" w14:textId="77777777" w:rsidR="00465665" w:rsidRPr="00E84573" w:rsidRDefault="00465665" w:rsidP="00465665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84573">
        <w:rPr>
          <w:rFonts w:asciiTheme="minorHAnsi" w:hAnsiTheme="minorHAnsi" w:cstheme="minorHAnsi"/>
          <w:b/>
          <w:bCs/>
          <w:sz w:val="22"/>
          <w:szCs w:val="22"/>
        </w:rPr>
        <w:t>Kommune</w:t>
      </w: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465665" w:rsidRPr="00E84573" w14:paraId="20AA79DB" w14:textId="77777777" w:rsidTr="00213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20460B1" w14:textId="77777777" w:rsidR="00465665" w:rsidRPr="00E84573" w:rsidRDefault="00465665" w:rsidP="0021391F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Kommune:</w:t>
            </w:r>
          </w:p>
        </w:tc>
        <w:tc>
          <w:tcPr>
            <w:tcW w:w="4060" w:type="dxa"/>
          </w:tcPr>
          <w:p w14:paraId="5CFE3E57" w14:textId="77777777" w:rsidR="00465665" w:rsidRPr="00E84573" w:rsidRDefault="00000000" w:rsidP="0021391F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94677522"/>
                <w:placeholder>
                  <w:docPart w:val="E82045237F2B4216A476C405C6773CEC"/>
                </w:placeholder>
                <w:text/>
              </w:sdtPr>
              <w:sdtContent>
                <w:r w:rsidR="00465665" w:rsidRPr="00E84573">
                  <w:rPr>
                    <w:rFonts w:asciiTheme="minorHAnsi" w:hAnsiTheme="minorHAnsi" w:cstheme="minorHAnsi"/>
                    <w:b w:val="0"/>
                    <w:bCs w:val="0"/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  <w:tr w:rsidR="00465665" w:rsidRPr="00E84573" w14:paraId="2F20F73C" w14:textId="77777777" w:rsidTr="00213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7118FC3" w14:textId="77777777" w:rsidR="00465665" w:rsidRPr="00E84573" w:rsidRDefault="00465665" w:rsidP="0021391F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Myndighedsrådgiver: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825201052"/>
            <w:placeholder>
              <w:docPart w:val="E82045237F2B4216A476C405C6773CEC"/>
            </w:placeholder>
            <w:text/>
          </w:sdtPr>
          <w:sdtContent>
            <w:tc>
              <w:tcPr>
                <w:tcW w:w="4060" w:type="dxa"/>
              </w:tcPr>
              <w:p w14:paraId="07C51771" w14:textId="77777777" w:rsidR="00465665" w:rsidRPr="00E84573" w:rsidRDefault="00465665" w:rsidP="0021391F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  <w:tr w:rsidR="00465665" w:rsidRPr="00E84573" w14:paraId="3D1E5634" w14:textId="77777777" w:rsidTr="0021391F">
        <w:sdt>
          <w:sdtPr>
            <w:rPr>
              <w:rFonts w:asciiTheme="minorHAnsi" w:hAnsiTheme="minorHAnsi" w:cstheme="minorHAnsi"/>
              <w:sz w:val="22"/>
              <w:szCs w:val="22"/>
            </w:rPr>
            <w:id w:val="1145934308"/>
            <w:placeholder>
              <w:docPart w:val="AAB2AEC1A23C422ABB53CCAA5CC7BE0C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4" w:type="dxa"/>
              </w:tcPr>
              <w:p w14:paraId="1EB98095" w14:textId="77777777" w:rsidR="00465665" w:rsidRPr="00E84573" w:rsidRDefault="00465665" w:rsidP="0021391F">
                <w:pPr>
                  <w:spacing w:line="276" w:lineRule="auto"/>
                  <w:jc w:val="left"/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Telefonnummer: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978662203"/>
            <w:placeholder>
              <w:docPart w:val="DD896D22AF5D4E32A93F45B9F92E6F6F"/>
            </w:placeholder>
            <w:text/>
          </w:sdtPr>
          <w:sdtContent>
            <w:tc>
              <w:tcPr>
                <w:tcW w:w="4060" w:type="dxa"/>
              </w:tcPr>
              <w:p w14:paraId="4D86880E" w14:textId="77777777" w:rsidR="00465665" w:rsidRPr="00E84573" w:rsidRDefault="00465665" w:rsidP="0021391F">
                <w:pPr>
                  <w:spacing w:line="276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  <w:tr w:rsidR="00465665" w:rsidRPr="00E84573" w14:paraId="7C5D6D74" w14:textId="77777777" w:rsidTr="00213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FDDEFEB" w14:textId="77777777" w:rsidR="00465665" w:rsidRPr="00E84573" w:rsidRDefault="00465665" w:rsidP="0021391F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477287641"/>
            <w:placeholder>
              <w:docPart w:val="95B3ECD49D454ECAB93EBC08BB28CEA7"/>
            </w:placeholder>
            <w:text/>
          </w:sdtPr>
          <w:sdtContent>
            <w:tc>
              <w:tcPr>
                <w:tcW w:w="4060" w:type="dxa"/>
              </w:tcPr>
              <w:p w14:paraId="1049DAD9" w14:textId="77777777" w:rsidR="00465665" w:rsidRPr="00E84573" w:rsidRDefault="00465665" w:rsidP="0021391F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</w:tbl>
    <w:p w14:paraId="4F199484" w14:textId="77777777" w:rsidR="00465665" w:rsidRPr="00E84573" w:rsidRDefault="00465665" w:rsidP="007020EA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770844E9" w14:textId="148D8FBB" w:rsidR="00AC467B" w:rsidRPr="00E84573" w:rsidRDefault="00AC467B" w:rsidP="00AC467B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84573">
        <w:rPr>
          <w:rFonts w:asciiTheme="minorHAnsi" w:hAnsiTheme="minorHAnsi" w:cstheme="minorHAnsi"/>
          <w:b/>
          <w:bCs/>
          <w:sz w:val="22"/>
          <w:szCs w:val="22"/>
        </w:rPr>
        <w:t>Barnet / den unge</w:t>
      </w:r>
      <w:r w:rsidR="003732A1" w:rsidRPr="00E84573">
        <w:rPr>
          <w:rFonts w:asciiTheme="minorHAnsi" w:hAnsiTheme="minorHAnsi" w:cstheme="minorHAnsi"/>
          <w:b/>
          <w:bCs/>
          <w:sz w:val="22"/>
          <w:szCs w:val="22"/>
        </w:rPr>
        <w:t xml:space="preserve"> (Yderligere børn tilføjes på ny linje)</w:t>
      </w: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FB1026" w:rsidRPr="00E84573" w14:paraId="65F807F9" w14:textId="77777777" w:rsidTr="00213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3489961" w14:textId="5D12D2ED" w:rsidR="003732A1" w:rsidRPr="00E84573" w:rsidRDefault="00FB1026" w:rsidP="003732A1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Navn:</w:t>
            </w:r>
          </w:p>
        </w:tc>
        <w:tc>
          <w:tcPr>
            <w:tcW w:w="4060" w:type="dxa"/>
          </w:tcPr>
          <w:p w14:paraId="6330E618" w14:textId="1D9DF90D" w:rsidR="009C1A47" w:rsidRPr="00E84573" w:rsidRDefault="00000000" w:rsidP="009C1A4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1244718806"/>
                <w:placeholder>
                  <w:docPart w:val="5AA56E52CC0F42A7AC31D520AEA3DDBA"/>
                </w:placeholder>
                <w:text/>
              </w:sdtPr>
              <w:sdtContent>
                <w:r w:rsidR="003732A1" w:rsidRPr="00E84573">
                  <w:rPr>
                    <w:rFonts w:asciiTheme="minorHAnsi" w:hAnsiTheme="minorHAnsi" w:cstheme="minorHAnsi"/>
                    <w:b w:val="0"/>
                    <w:bCs w:val="0"/>
                    <w:color w:val="808080"/>
                    <w:sz w:val="22"/>
                    <w:szCs w:val="22"/>
                  </w:rPr>
                  <w:t>K</w:t>
                </w:r>
                <w:r w:rsidR="009C1A47" w:rsidRPr="00E84573">
                  <w:rPr>
                    <w:rFonts w:asciiTheme="minorHAnsi" w:hAnsiTheme="minorHAnsi" w:cstheme="minorHAnsi"/>
                    <w:b w:val="0"/>
                    <w:bCs w:val="0"/>
                    <w:color w:val="808080"/>
                    <w:sz w:val="22"/>
                    <w:szCs w:val="22"/>
                  </w:rPr>
                  <w:t>lik her for at skrive tekst</w:t>
                </w:r>
              </w:sdtContent>
            </w:sdt>
          </w:p>
        </w:tc>
      </w:tr>
      <w:tr w:rsidR="00FB1026" w:rsidRPr="00E84573" w14:paraId="04D4FA79" w14:textId="77777777" w:rsidTr="00213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756D2D1" w14:textId="77777777" w:rsidR="00FB1026" w:rsidRPr="00E84573" w:rsidRDefault="00FB1026" w:rsidP="00FB102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Cpr.nr.:</w:t>
            </w:r>
          </w:p>
        </w:tc>
        <w:tc>
          <w:tcPr>
            <w:tcW w:w="4060" w:type="dxa"/>
          </w:tcPr>
          <w:p w14:paraId="58E28353" w14:textId="13F380D3" w:rsidR="00FB1026" w:rsidRPr="00E84573" w:rsidRDefault="00000000" w:rsidP="00FB102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1935855513"/>
                <w:placeholder>
                  <w:docPart w:val="5A1ED11D6A304C739D6569098C1AFEFC"/>
                </w:placeholder>
                <w:text/>
              </w:sdtPr>
              <w:sdtContent>
                <w:r w:rsidR="00FB1026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  <w:tr w:rsidR="00FB1026" w:rsidRPr="00E84573" w14:paraId="78D09593" w14:textId="77777777" w:rsidTr="0021391F">
        <w:sdt>
          <w:sdtPr>
            <w:rPr>
              <w:rFonts w:asciiTheme="minorHAnsi" w:hAnsiTheme="minorHAnsi" w:cstheme="minorHAnsi"/>
              <w:sz w:val="20"/>
              <w:szCs w:val="20"/>
            </w:rPr>
            <w:id w:val="-219370947"/>
            <w:placeholder>
              <w:docPart w:val="8708BC10EC1A42379051C46D7A249637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4" w:type="dxa"/>
              </w:tcPr>
              <w:p w14:paraId="799995F9" w14:textId="77777777" w:rsidR="00FB1026" w:rsidRPr="00E84573" w:rsidRDefault="00FB1026" w:rsidP="00FB1026">
                <w:pPr>
                  <w:spacing w:line="240" w:lineRule="auto"/>
                  <w:jc w:val="left"/>
                  <w:rPr>
                    <w:rFonts w:asciiTheme="minorHAnsi" w:hAnsiTheme="minorHAnsi" w:cstheme="minorHAnsi"/>
                    <w:b w:val="0"/>
                    <w:bCs w:val="0"/>
                    <w:sz w:val="20"/>
                    <w:szCs w:val="20"/>
                  </w:rPr>
                </w:pPr>
                <w:r w:rsidRPr="00E84573">
                  <w:rPr>
                    <w:rFonts w:asciiTheme="minorHAnsi" w:hAnsiTheme="minorHAnsi" w:cstheme="minorHAnsi"/>
                    <w:b w:val="0"/>
                    <w:bCs w:val="0"/>
                    <w:sz w:val="20"/>
                    <w:szCs w:val="20"/>
                  </w:rPr>
                  <w:t>Adresse:</w:t>
                </w:r>
              </w:p>
            </w:tc>
          </w:sdtContent>
        </w:sdt>
        <w:tc>
          <w:tcPr>
            <w:tcW w:w="4060" w:type="dxa"/>
          </w:tcPr>
          <w:p w14:paraId="141B5D22" w14:textId="29B5372A" w:rsidR="00FB1026" w:rsidRPr="00E84573" w:rsidRDefault="00000000" w:rsidP="00FB102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904298555"/>
                <w:placeholder>
                  <w:docPart w:val="FED2267A8C6F4AD2BA0BC26A0A864DE1"/>
                </w:placeholder>
                <w:text/>
              </w:sdtPr>
              <w:sdtContent>
                <w:r w:rsidR="00FB1026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  <w:tr w:rsidR="00FB1026" w:rsidRPr="00E84573" w14:paraId="623CE5D7" w14:textId="77777777" w:rsidTr="00213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071964" w14:textId="77777777" w:rsidR="00FB1026" w:rsidRPr="00E84573" w:rsidRDefault="00FB1026" w:rsidP="00FB102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Evt. anbringelsesstedets adresse, telefonnummer, kontaktperson:</w:t>
            </w:r>
          </w:p>
        </w:tc>
        <w:tc>
          <w:tcPr>
            <w:tcW w:w="4060" w:type="dxa"/>
          </w:tcPr>
          <w:p w14:paraId="2C660E3C" w14:textId="327D5104" w:rsidR="00FB1026" w:rsidRPr="00E84573" w:rsidRDefault="00000000" w:rsidP="00FB102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1081865209"/>
                <w:placeholder>
                  <w:docPart w:val="2B9D8DE309C5441AAA8B0275E348FB01"/>
                </w:placeholder>
                <w:text/>
              </w:sdtPr>
              <w:sdtContent>
                <w:r w:rsidR="00FB1026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</w:tbl>
    <w:p w14:paraId="74E34D60" w14:textId="77777777" w:rsidR="009C1A47" w:rsidRPr="00E84573" w:rsidRDefault="009C1A47" w:rsidP="009C1A47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9C1A47" w:rsidRPr="00E84573" w14:paraId="163A4F9B" w14:textId="77777777" w:rsidTr="00597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F1C4287" w14:textId="656660B9" w:rsidR="009C1A47" w:rsidRPr="00E84573" w:rsidRDefault="009C1A47" w:rsidP="005972FC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Er der øvrige børn i hjemmet? </w:t>
            </w:r>
          </w:p>
        </w:tc>
        <w:tc>
          <w:tcPr>
            <w:tcW w:w="4060" w:type="dxa"/>
          </w:tcPr>
          <w:p w14:paraId="0A310931" w14:textId="48624AFC" w:rsidR="009C1A47" w:rsidRPr="00E84573" w:rsidRDefault="009C1A47" w:rsidP="005972FC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618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</w:t>
            </w:r>
            <w:r w:rsidRPr="00E84573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 xml:space="preserve">Nej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134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C1A47" w:rsidRPr="00E84573" w14:paraId="72B612F0" w14:textId="77777777" w:rsidTr="00597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EDB0DBB" w14:textId="475BB8A3" w:rsidR="009C1A47" w:rsidRPr="00E84573" w:rsidRDefault="009C1A47" w:rsidP="005972FC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Kort begrundelse for ikke henviste børn i hjemmet/søskende</w:t>
            </w:r>
          </w:p>
        </w:tc>
        <w:tc>
          <w:tcPr>
            <w:tcW w:w="4060" w:type="dxa"/>
          </w:tcPr>
          <w:p w14:paraId="14AAACDB" w14:textId="77777777" w:rsidR="009C1A47" w:rsidRPr="00E84573" w:rsidRDefault="00000000" w:rsidP="005972FC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1671750125"/>
                <w:placeholder>
                  <w:docPart w:val="5A825E5EE64342EF9911310BA2139287"/>
                </w:placeholder>
                <w:text/>
              </w:sdtPr>
              <w:sdtContent>
                <w:r w:rsidR="009C1A47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</w:tbl>
    <w:p w14:paraId="6F1D862D" w14:textId="77777777" w:rsidR="009C1A47" w:rsidRPr="00E84573" w:rsidRDefault="009C1A47" w:rsidP="007020EA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bookmarkEnd w:id="0"/>
    <w:p w14:paraId="430D1B40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  <w:r w:rsidRPr="00E84573">
        <w:rPr>
          <w:rFonts w:asciiTheme="minorHAnsi" w:hAnsiTheme="minorHAnsi" w:cstheme="minorHAnsi"/>
          <w:sz w:val="15"/>
        </w:rPr>
        <w:t>Henrik Pontoppidans Vej 8</w:t>
      </w:r>
    </w:p>
    <w:p w14:paraId="68DB2CC1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  <w:r w:rsidRPr="00E84573">
        <w:rPr>
          <w:rFonts w:asciiTheme="minorHAnsi" w:hAnsiTheme="minorHAnsi" w:cstheme="minorHAnsi"/>
          <w:sz w:val="15"/>
        </w:rPr>
        <w:t>2200 København N</w:t>
      </w:r>
    </w:p>
    <w:p w14:paraId="3B50E565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</w:p>
    <w:p w14:paraId="297D2225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  <w:r w:rsidRPr="00E84573">
        <w:rPr>
          <w:rFonts w:asciiTheme="minorHAnsi" w:hAnsiTheme="minorHAnsi" w:cstheme="minorHAnsi"/>
          <w:sz w:val="15"/>
        </w:rPr>
        <w:t>&amp;</w:t>
      </w:r>
    </w:p>
    <w:p w14:paraId="40939FBC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</w:p>
    <w:p w14:paraId="7A63D545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  <w:proofErr w:type="spellStart"/>
      <w:r w:rsidRPr="00E84573">
        <w:rPr>
          <w:rFonts w:asciiTheme="minorHAnsi" w:hAnsiTheme="minorHAnsi" w:cstheme="minorHAnsi"/>
          <w:sz w:val="15"/>
        </w:rPr>
        <w:t>Milnersvej</w:t>
      </w:r>
      <w:proofErr w:type="spellEnd"/>
      <w:r w:rsidRPr="00E84573">
        <w:rPr>
          <w:rFonts w:asciiTheme="minorHAnsi" w:hAnsiTheme="minorHAnsi" w:cstheme="minorHAnsi"/>
          <w:sz w:val="15"/>
        </w:rPr>
        <w:t xml:space="preserve"> 35B</w:t>
      </w:r>
    </w:p>
    <w:p w14:paraId="62F9C06F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  <w:r w:rsidRPr="00E84573">
        <w:rPr>
          <w:rFonts w:asciiTheme="minorHAnsi" w:hAnsiTheme="minorHAnsi" w:cstheme="minorHAnsi"/>
          <w:sz w:val="15"/>
        </w:rPr>
        <w:t xml:space="preserve">3400 Hillerød </w:t>
      </w:r>
    </w:p>
    <w:p w14:paraId="225852A5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</w:p>
    <w:p w14:paraId="31674222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</w:p>
    <w:p w14:paraId="6160E30C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  <w:r w:rsidRPr="00E84573">
        <w:rPr>
          <w:rFonts w:asciiTheme="minorHAnsi" w:hAnsiTheme="minorHAnsi" w:cstheme="minorHAnsi"/>
          <w:sz w:val="15"/>
        </w:rPr>
        <w:t>Telefon +45 3317 3030</w:t>
      </w:r>
    </w:p>
    <w:p w14:paraId="5CF33540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  <w:r w:rsidRPr="00E84573">
        <w:rPr>
          <w:rFonts w:asciiTheme="minorHAnsi" w:hAnsiTheme="minorHAnsi" w:cstheme="minorHAnsi"/>
          <w:sz w:val="15"/>
        </w:rPr>
        <w:t>boernehushovedstaden@kk.dk</w:t>
      </w:r>
    </w:p>
    <w:p w14:paraId="794EB5AF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  <w:r w:rsidRPr="00E84573">
        <w:rPr>
          <w:rFonts w:asciiTheme="minorHAnsi" w:hAnsiTheme="minorHAnsi" w:cstheme="minorHAnsi"/>
          <w:sz w:val="15"/>
        </w:rPr>
        <w:t>www.boernehus-hovedstaden.dk</w:t>
      </w:r>
    </w:p>
    <w:p w14:paraId="5B9CE7D1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</w:p>
    <w:p w14:paraId="2D7636D6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  <w:szCs w:val="15"/>
        </w:rPr>
      </w:pPr>
    </w:p>
    <w:p w14:paraId="2B227786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84573">
        <w:rPr>
          <w:rFonts w:asciiTheme="minorHAnsi" w:hAnsiTheme="minorHAnsi" w:cstheme="minorHAnsi"/>
          <w:sz w:val="20"/>
          <w:szCs w:val="20"/>
        </w:rPr>
        <w:t xml:space="preserve">Den </w:t>
      </w:r>
      <w:sdt>
        <w:sdtPr>
          <w:rPr>
            <w:rFonts w:asciiTheme="minorHAnsi" w:hAnsiTheme="minorHAnsi" w:cstheme="minorHAnsi"/>
            <w:sz w:val="20"/>
            <w:szCs w:val="20"/>
          </w:rPr>
          <w:alias w:val="Vælg dato"/>
          <w:tag w:val="Vælg dato"/>
          <w:id w:val="400094539"/>
          <w:placeholder>
            <w:docPart w:val="7ACFF65D22AE43379796C1F26228C55E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Content>
          <w:r w:rsidRPr="00E84573">
            <w:rPr>
              <w:rStyle w:val="Pladsholdertekst"/>
              <w:rFonts w:asciiTheme="minorHAnsi" w:hAnsiTheme="minorHAnsi" w:cstheme="minorHAnsi"/>
              <w:color w:val="FF0000"/>
              <w:sz w:val="20"/>
              <w:szCs w:val="20"/>
            </w:rPr>
            <w:t>dato</w:t>
          </w:r>
        </w:sdtContent>
      </w:sdt>
      <w:r w:rsidRPr="00E84573" w:rsidDel="001D707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5029F7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40" w:lineRule="auto"/>
        <w:jc w:val="left"/>
        <w:rPr>
          <w:rFonts w:asciiTheme="minorHAnsi" w:hAnsiTheme="minorHAnsi" w:cstheme="minorHAnsi"/>
          <w:sz w:val="15"/>
        </w:rPr>
      </w:pPr>
    </w:p>
    <w:p w14:paraId="7266E436" w14:textId="77777777" w:rsidR="00590D43" w:rsidRPr="00E84573" w:rsidRDefault="00590D43" w:rsidP="00590D43">
      <w:pPr>
        <w:framePr w:w="2631" w:h="3969" w:hRule="exact" w:hSpace="181" w:wrap="around" w:vAnchor="page" w:hAnchor="page" w:x="9200" w:y="3581"/>
        <w:spacing w:line="260" w:lineRule="exact"/>
        <w:jc w:val="left"/>
        <w:rPr>
          <w:rFonts w:asciiTheme="minorHAnsi" w:hAnsiTheme="minorHAnsi" w:cstheme="minorHAnsi"/>
          <w:szCs w:val="18"/>
        </w:rPr>
      </w:pPr>
    </w:p>
    <w:p w14:paraId="7A394C27" w14:textId="3831D4B5" w:rsidR="00A31533" w:rsidRPr="00E84573" w:rsidRDefault="009C1A47" w:rsidP="00A31533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84573">
        <w:rPr>
          <w:rFonts w:asciiTheme="minorHAnsi" w:hAnsiTheme="minorHAnsi" w:cstheme="minorHAnsi"/>
          <w:b/>
          <w:bCs/>
          <w:sz w:val="22"/>
          <w:szCs w:val="22"/>
        </w:rPr>
        <w:t>Sagsskridt</w:t>
      </w: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6091"/>
        <w:gridCol w:w="1933"/>
      </w:tblGrid>
      <w:tr w:rsidR="00A31533" w:rsidRPr="00E84573" w14:paraId="789B1FF8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32B6444" w14:textId="278D6132" w:rsidR="00A31533" w:rsidRPr="00E84573" w:rsidRDefault="00A31533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Afgørelse om Børnefaglig undersøgelse / tillæg</w:t>
            </w:r>
          </w:p>
        </w:tc>
        <w:tc>
          <w:tcPr>
            <w:tcW w:w="1933" w:type="dxa"/>
          </w:tcPr>
          <w:p w14:paraId="32B22DFD" w14:textId="77777777" w:rsidR="00A31533" w:rsidRPr="00E84573" w:rsidRDefault="00000000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52054576"/>
                <w:placeholder>
                  <w:docPart w:val="9040229F4D9141D19C29AF6F18AB1C40"/>
                </w:placeholder>
                <w:text/>
              </w:sdtPr>
              <w:sdtContent>
                <w:r w:rsidR="00A31533" w:rsidRPr="00E84573">
                  <w:rPr>
                    <w:rFonts w:asciiTheme="minorHAnsi" w:hAnsiTheme="minorHAnsi" w:cstheme="minorHAnsi"/>
                    <w:b w:val="0"/>
                    <w:bCs w:val="0"/>
                    <w:color w:val="808080"/>
                    <w:sz w:val="22"/>
                    <w:szCs w:val="22"/>
                  </w:rPr>
                  <w:t>Dato</w:t>
                </w:r>
              </w:sdtContent>
            </w:sdt>
          </w:p>
        </w:tc>
      </w:tr>
      <w:tr w:rsidR="00A31533" w:rsidRPr="00E84573" w14:paraId="5E2D4093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722674DC" w14:textId="53A2A4D9" w:rsidR="00A31533" w:rsidRPr="00E84573" w:rsidRDefault="00A31533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Politianmeldelse 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573618050"/>
            <w:placeholder>
              <w:docPart w:val="9040229F4D9141D19C29AF6F18AB1C40"/>
            </w:placeholder>
            <w:text/>
          </w:sdtPr>
          <w:sdtContent>
            <w:tc>
              <w:tcPr>
                <w:tcW w:w="1933" w:type="dxa"/>
              </w:tcPr>
              <w:p w14:paraId="485E2138" w14:textId="77777777" w:rsidR="00A31533" w:rsidRPr="00E84573" w:rsidRDefault="00A31533" w:rsidP="002805D2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Dato</w:t>
                </w:r>
              </w:p>
            </w:tc>
          </w:sdtContent>
        </w:sdt>
      </w:tr>
      <w:tr w:rsidR="00A31533" w:rsidRPr="00E84573" w14:paraId="31C7A8C7" w14:textId="77777777" w:rsidTr="0028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4F09108D" w14:textId="738D600E" w:rsidR="00A31533" w:rsidRPr="00E84573" w:rsidRDefault="00A31533" w:rsidP="00A31533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Sparring med politiet</w:t>
            </w:r>
          </w:p>
        </w:tc>
        <w:tc>
          <w:tcPr>
            <w:tcW w:w="1933" w:type="dxa"/>
          </w:tcPr>
          <w:p w14:paraId="29CCD301" w14:textId="47228117" w:rsidR="00A31533" w:rsidRPr="00E84573" w:rsidRDefault="00A31533" w:rsidP="002805D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Dato</w:t>
            </w:r>
          </w:p>
        </w:tc>
      </w:tr>
      <w:tr w:rsidR="00465665" w:rsidRPr="00E84573" w14:paraId="7B973FBF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810F924" w14:textId="4828BCB0" w:rsidR="00465665" w:rsidRPr="00E84573" w:rsidRDefault="00465665" w:rsidP="00A31533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Sparring med sygehusvæsen</w:t>
            </w:r>
          </w:p>
        </w:tc>
        <w:tc>
          <w:tcPr>
            <w:tcW w:w="1933" w:type="dxa"/>
          </w:tcPr>
          <w:p w14:paraId="7E32BD5B" w14:textId="14FE2650" w:rsidR="00465665" w:rsidRPr="00E84573" w:rsidRDefault="00465665" w:rsidP="002805D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Dato</w:t>
            </w:r>
          </w:p>
        </w:tc>
      </w:tr>
      <w:tr w:rsidR="00A31533" w:rsidRPr="00E84573" w14:paraId="6C7FAA1D" w14:textId="77777777" w:rsidTr="002805D2">
        <w:sdt>
          <w:sdtPr>
            <w:rPr>
              <w:rFonts w:asciiTheme="minorHAnsi" w:hAnsiTheme="minorHAnsi" w:cstheme="minorHAnsi"/>
              <w:sz w:val="22"/>
              <w:szCs w:val="22"/>
            </w:rPr>
            <w:id w:val="-1096082292"/>
            <w:placeholder>
              <w:docPart w:val="6A21864CF2EA49EFAAAEFF20E5827665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91" w:type="dxa"/>
              </w:tcPr>
              <w:p w14:paraId="09134270" w14:textId="75D68E8E" w:rsidR="00A31533" w:rsidRPr="00E84573" w:rsidRDefault="00A31533" w:rsidP="002805D2">
                <w:pPr>
                  <w:spacing w:line="276" w:lineRule="auto"/>
                  <w:jc w:val="left"/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Afhøring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2082586088"/>
            <w:placeholder>
              <w:docPart w:val="79D188F1373F4F67BB73DCAC39D34454"/>
            </w:placeholder>
            <w:text/>
          </w:sdtPr>
          <w:sdtContent>
            <w:tc>
              <w:tcPr>
                <w:tcW w:w="1933" w:type="dxa"/>
              </w:tcPr>
              <w:p w14:paraId="42E87FE7" w14:textId="77777777" w:rsidR="00A31533" w:rsidRPr="00E84573" w:rsidRDefault="00A31533" w:rsidP="002805D2">
                <w:pPr>
                  <w:spacing w:line="276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Dato</w:t>
                </w:r>
              </w:p>
            </w:tc>
          </w:sdtContent>
        </w:sdt>
      </w:tr>
      <w:tr w:rsidR="00A31533" w:rsidRPr="00E84573" w14:paraId="63BAEA71" w14:textId="77777777" w:rsidTr="00A31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CA3813C" w14:textId="5D836132" w:rsidR="00A31533" w:rsidRPr="00E84573" w:rsidRDefault="00A31533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Retsmedicinsk undersøgelse 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427708141"/>
            <w:placeholder>
              <w:docPart w:val="69F868FBE7734CC1811464480DEFE06D"/>
            </w:placeholder>
            <w:text/>
          </w:sdtPr>
          <w:sdtContent>
            <w:tc>
              <w:tcPr>
                <w:tcW w:w="1933" w:type="dxa"/>
              </w:tcPr>
              <w:p w14:paraId="07A1C2CD" w14:textId="77777777" w:rsidR="00A31533" w:rsidRPr="00E84573" w:rsidRDefault="00A31533" w:rsidP="002805D2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Dato</w:t>
                </w:r>
              </w:p>
            </w:tc>
          </w:sdtContent>
        </w:sdt>
      </w:tr>
      <w:tr w:rsidR="00A31533" w:rsidRPr="00E84573" w14:paraId="7DA55D82" w14:textId="77777777" w:rsidTr="00A31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14C0E531" w14:textId="77777777" w:rsidR="00A31533" w:rsidRPr="00E84573" w:rsidRDefault="00A31533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Undersøgelse på sygehus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841150583"/>
            <w:placeholder>
              <w:docPart w:val="E43AFF9FFFA14BF5B4A937890629CF75"/>
            </w:placeholder>
            <w:text/>
          </w:sdtPr>
          <w:sdtContent>
            <w:tc>
              <w:tcPr>
                <w:tcW w:w="1933" w:type="dxa"/>
              </w:tcPr>
              <w:p w14:paraId="4725511B" w14:textId="77777777" w:rsidR="00A31533" w:rsidRPr="00E84573" w:rsidRDefault="00A31533" w:rsidP="002805D2">
                <w:pPr>
                  <w:spacing w:line="276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Dato + sted</w:t>
                </w:r>
              </w:p>
            </w:tc>
          </w:sdtContent>
        </w:sdt>
      </w:tr>
    </w:tbl>
    <w:p w14:paraId="44E563C1" w14:textId="77777777" w:rsidR="00A31533" w:rsidRPr="00E84573" w:rsidRDefault="00A31533" w:rsidP="00A31533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1AB68" w14:textId="1434B3E0" w:rsidR="00A31533" w:rsidRPr="00E84573" w:rsidRDefault="00A31533" w:rsidP="00A31533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84573">
        <w:rPr>
          <w:rFonts w:asciiTheme="minorHAnsi" w:hAnsiTheme="minorHAnsi" w:cstheme="minorHAnsi"/>
          <w:b/>
          <w:bCs/>
          <w:sz w:val="22"/>
          <w:szCs w:val="22"/>
        </w:rPr>
        <w:t>Mistanke</w:t>
      </w:r>
    </w:p>
    <w:tbl>
      <w:tblPr>
        <w:tblStyle w:val="Almindeligtabel1"/>
        <w:tblW w:w="8075" w:type="dxa"/>
        <w:tblLook w:val="04A0" w:firstRow="1" w:lastRow="0" w:firstColumn="1" w:lastColumn="0" w:noHBand="0" w:noVBand="1"/>
      </w:tblPr>
      <w:tblGrid>
        <w:gridCol w:w="3964"/>
        <w:gridCol w:w="4111"/>
      </w:tblGrid>
      <w:tr w:rsidR="00A31533" w:rsidRPr="00E84573" w14:paraId="535A33EE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B89AA92" w14:textId="77777777" w:rsidR="00A31533" w:rsidRPr="00E84573" w:rsidRDefault="00A31533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Fysisk vold</w:t>
            </w:r>
          </w:p>
        </w:tc>
        <w:tc>
          <w:tcPr>
            <w:tcW w:w="4111" w:type="dxa"/>
          </w:tcPr>
          <w:p w14:paraId="2B616B32" w14:textId="594D62A8" w:rsidR="00A31533" w:rsidRPr="00E84573" w:rsidRDefault="00000000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1703462752"/>
                <w:placeholder>
                  <w:docPart w:val="F0C6FB031FDC4722B00658629F95400E"/>
                </w:placeholder>
                <w:text/>
              </w:sdtPr>
              <w:sdtContent>
                <w:r w:rsidR="00A31533" w:rsidRPr="00E84573">
                  <w:rPr>
                    <w:rFonts w:asciiTheme="minorHAnsi" w:hAnsiTheme="minorHAnsi" w:cstheme="minorHAnsi"/>
                    <w:b w:val="0"/>
                    <w:bCs w:val="0"/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94765F" w:rsidRPr="00E84573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592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65F"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4765F"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</w:t>
            </w:r>
          </w:p>
        </w:tc>
      </w:tr>
      <w:tr w:rsidR="00A31533" w:rsidRPr="00E84573" w14:paraId="4C833E4E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6871856" w14:textId="77777777" w:rsidR="00A31533" w:rsidRPr="00E84573" w:rsidRDefault="00A31533" w:rsidP="002805D2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Psykisk vold</w:t>
            </w:r>
          </w:p>
        </w:tc>
        <w:tc>
          <w:tcPr>
            <w:tcW w:w="4111" w:type="dxa"/>
          </w:tcPr>
          <w:p w14:paraId="47BD8424" w14:textId="2DD9028C" w:rsidR="00A31533" w:rsidRPr="00E84573" w:rsidRDefault="00000000" w:rsidP="002805D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1436289391"/>
                <w:placeholder>
                  <w:docPart w:val="9F43F374045645DB93E643C5AF6BC849"/>
                </w:placeholder>
                <w:text/>
              </w:sdtPr>
              <w:sdtContent>
                <w:r w:rsidR="00A31533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94765F" w:rsidRPr="00E84573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633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65F" w:rsidRPr="00E8457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765F" w:rsidRPr="00E84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31533" w:rsidRPr="00E84573" w14:paraId="45857103" w14:textId="77777777" w:rsidTr="0028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1FA1F62" w14:textId="77777777" w:rsidR="00A31533" w:rsidRPr="00E84573" w:rsidRDefault="00A31533" w:rsidP="002805D2">
            <w:pPr>
              <w:spacing w:line="276" w:lineRule="auto"/>
              <w:jc w:val="left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Seksuelt overgreb</w:t>
            </w:r>
          </w:p>
        </w:tc>
        <w:tc>
          <w:tcPr>
            <w:tcW w:w="4111" w:type="dxa"/>
          </w:tcPr>
          <w:p w14:paraId="5392E5C4" w14:textId="5E928FA0" w:rsidR="00A31533" w:rsidRPr="00E84573" w:rsidRDefault="00000000" w:rsidP="002805D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2013177806"/>
                <w:placeholder>
                  <w:docPart w:val="073C962F23254B3BBDC302B265245A5C"/>
                </w:placeholder>
                <w:text/>
              </w:sdtPr>
              <w:sdtContent>
                <w:r w:rsidR="00A31533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94765F" w:rsidRPr="00E84573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54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65F" w:rsidRPr="00E8457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765F" w:rsidRPr="00E84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A31533" w:rsidRPr="00E84573" w14:paraId="0A6B08AD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4D4DA4" w14:textId="77777777" w:rsidR="00A31533" w:rsidRPr="00E84573" w:rsidRDefault="00A31533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i/>
                <w:iCs/>
                <w:color w:val="80808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Mistænkte i sagen</w:t>
            </w:r>
          </w:p>
        </w:tc>
        <w:tc>
          <w:tcPr>
            <w:tcW w:w="4111" w:type="dxa"/>
          </w:tcPr>
          <w:p w14:paraId="4FA86657" w14:textId="77777777" w:rsidR="00A31533" w:rsidRPr="00E84573" w:rsidRDefault="00000000" w:rsidP="002805D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96179938"/>
                <w:placeholder>
                  <w:docPart w:val="FAF953E248B14B909C83C5C838508219"/>
                </w:placeholder>
                <w:text/>
              </w:sdtPr>
              <w:sdtContent>
                <w:r w:rsidR="00A31533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Hvem</w:t>
                </w:r>
              </w:sdtContent>
            </w:sdt>
          </w:p>
        </w:tc>
      </w:tr>
    </w:tbl>
    <w:p w14:paraId="7BB4DB9C" w14:textId="77777777" w:rsidR="00101097" w:rsidRPr="00E84573" w:rsidRDefault="00101097" w:rsidP="00101097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101097" w:rsidRPr="00E84573" w14:paraId="548E4562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459E6BC" w14:textId="777AE6A1" w:rsidR="00101097" w:rsidRPr="00E84573" w:rsidRDefault="00101097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Kort beskrivelse af henvisningsårsagen / mistanken</w:t>
            </w:r>
          </w:p>
        </w:tc>
        <w:tc>
          <w:tcPr>
            <w:tcW w:w="4060" w:type="dxa"/>
          </w:tcPr>
          <w:p w14:paraId="67F59CD3" w14:textId="77777777" w:rsidR="00101097" w:rsidRPr="00E84573" w:rsidRDefault="00000000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2101609580"/>
                <w:placeholder>
                  <w:docPart w:val="6694CBA81531458C99047759D29D61ED"/>
                </w:placeholder>
                <w:text/>
              </w:sdtPr>
              <w:sdtContent>
                <w:r w:rsidR="00101097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</w:tbl>
    <w:p w14:paraId="47388BFF" w14:textId="77777777" w:rsidR="00A31533" w:rsidRPr="00E84573" w:rsidRDefault="00A31533" w:rsidP="00A31533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0A9A391A" w14:textId="77777777" w:rsidR="00C15D34" w:rsidRPr="00E84573" w:rsidRDefault="00C15D34" w:rsidP="00C15D34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84573">
        <w:rPr>
          <w:rFonts w:asciiTheme="minorHAnsi" w:hAnsiTheme="minorHAnsi" w:cstheme="minorHAnsi"/>
          <w:b/>
          <w:bCs/>
          <w:sz w:val="22"/>
          <w:szCs w:val="22"/>
        </w:rPr>
        <w:t>Forældre</w:t>
      </w: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C15D34" w:rsidRPr="00E84573" w14:paraId="553F944E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98D40CF" w14:textId="39965EB0" w:rsidR="00C15D34" w:rsidRPr="00E84573" w:rsidRDefault="00C15D34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Navn</w:t>
            </w:r>
          </w:p>
        </w:tc>
        <w:tc>
          <w:tcPr>
            <w:tcW w:w="4060" w:type="dxa"/>
          </w:tcPr>
          <w:p w14:paraId="1AFC1F0A" w14:textId="56BB5F8B" w:rsidR="00C15D34" w:rsidRPr="00E84573" w:rsidRDefault="00000000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821194720"/>
                <w:placeholder>
                  <w:docPart w:val="B4DE0D617CD24853AF4E909BEF5139F6"/>
                </w:placeholder>
                <w:text/>
              </w:sdtPr>
              <w:sdtContent>
                <w:r w:rsidR="00400C9A" w:rsidRPr="00E84573">
                  <w:rPr>
                    <w:rFonts w:asciiTheme="minorHAnsi" w:hAnsiTheme="minorHAnsi" w:cstheme="minorHAnsi"/>
                    <w:b w:val="0"/>
                    <w:bCs w:val="0"/>
                    <w:color w:val="808080"/>
                    <w:sz w:val="22"/>
                    <w:szCs w:val="22"/>
                  </w:rPr>
                  <w:t>Klik her for at skrive tekst</w:t>
                </w:r>
              </w:sdtContent>
            </w:sdt>
          </w:p>
        </w:tc>
      </w:tr>
      <w:tr w:rsidR="001832C5" w:rsidRPr="00E84573" w14:paraId="7FD5A16F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CDD8141" w14:textId="3BC0ED11" w:rsidR="001832C5" w:rsidRPr="00E84573" w:rsidRDefault="001832C5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Forældremyndighed</w:t>
            </w:r>
          </w:p>
        </w:tc>
        <w:tc>
          <w:tcPr>
            <w:tcW w:w="4060" w:type="dxa"/>
          </w:tcPr>
          <w:p w14:paraId="38B4816A" w14:textId="7EE81DF9" w:rsidR="001832C5" w:rsidRPr="00E84573" w:rsidRDefault="00000000" w:rsidP="002805D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8080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1428385854"/>
                <w:placeholder>
                  <w:docPart w:val="99FE8D22CB6F43EAB9A7587D3B11C7FA"/>
                </w:placeholder>
                <w:text/>
              </w:sdtPr>
              <w:sdtContent>
                <w:r w:rsidR="001832C5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1832C5" w:rsidRPr="00E8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604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2C5" w:rsidRPr="00E8457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15D34" w:rsidRPr="00E84573" w14:paraId="2CB59796" w14:textId="77777777" w:rsidTr="0028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40F51DB" w14:textId="03FDC5B5" w:rsidR="00C15D34" w:rsidRPr="00E84573" w:rsidRDefault="00C15D34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55835810"/>
            <w:placeholder>
              <w:docPart w:val="24AA17A4222845C48B4483FB28FB77AB"/>
            </w:placeholder>
            <w:text/>
          </w:sdtPr>
          <w:sdtContent>
            <w:tc>
              <w:tcPr>
                <w:tcW w:w="4060" w:type="dxa"/>
              </w:tcPr>
              <w:p w14:paraId="5AC4030B" w14:textId="77777777" w:rsidR="00C15D34" w:rsidRPr="00E84573" w:rsidRDefault="00C15D34" w:rsidP="002805D2">
                <w:pPr>
                  <w:spacing w:line="276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  <w:tr w:rsidR="00400C9A" w:rsidRPr="00E84573" w14:paraId="700EED18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67A9049" w14:textId="62DBA5C8" w:rsidR="00400C9A" w:rsidRPr="00E84573" w:rsidRDefault="00400C9A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Navn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262336888"/>
            <w:placeholder>
              <w:docPart w:val="1DE6072BFD1042798DFB1E03F009E391"/>
            </w:placeholder>
            <w:text/>
          </w:sdtPr>
          <w:sdtContent>
            <w:tc>
              <w:tcPr>
                <w:tcW w:w="4060" w:type="dxa"/>
              </w:tcPr>
              <w:p w14:paraId="56FE2CF1" w14:textId="318459A1" w:rsidR="00400C9A" w:rsidRPr="00E84573" w:rsidRDefault="00400C9A" w:rsidP="002805D2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  <w:tr w:rsidR="001832C5" w:rsidRPr="00E84573" w14:paraId="77F322B2" w14:textId="77777777" w:rsidTr="0028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9B957FB" w14:textId="5800D7CD" w:rsidR="001832C5" w:rsidRPr="00E84573" w:rsidRDefault="001832C5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Forældremyndighed</w:t>
            </w:r>
          </w:p>
        </w:tc>
        <w:tc>
          <w:tcPr>
            <w:tcW w:w="4060" w:type="dxa"/>
          </w:tcPr>
          <w:p w14:paraId="4670FEFE" w14:textId="4BAD090D" w:rsidR="001832C5" w:rsidRPr="00E84573" w:rsidRDefault="00000000" w:rsidP="002805D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1528910125"/>
                <w:placeholder>
                  <w:docPart w:val="1943CCD57E6E49DE9532A50D99592A70"/>
                </w:placeholder>
                <w:text/>
              </w:sdtPr>
              <w:sdtContent>
                <w:r w:rsidR="001832C5"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Sæt kryds</w:t>
                </w:r>
              </w:sdtContent>
            </w:sdt>
            <w:r w:rsidR="001832C5" w:rsidRPr="00E8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78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2C5" w:rsidRPr="00E8457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00C9A" w:rsidRPr="00E84573" w14:paraId="2CF364EC" w14:textId="77777777" w:rsidTr="0028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B058B43" w14:textId="08321E81" w:rsidR="00400C9A" w:rsidRPr="00E84573" w:rsidRDefault="00400C9A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903936923"/>
            <w:placeholder>
              <w:docPart w:val="2D43D43D41D04602AA9B70C19591A4EE"/>
            </w:placeholder>
            <w:text/>
          </w:sdtPr>
          <w:sdtContent>
            <w:tc>
              <w:tcPr>
                <w:tcW w:w="4060" w:type="dxa"/>
              </w:tcPr>
              <w:p w14:paraId="4EBC6820" w14:textId="1972A64D" w:rsidR="00400C9A" w:rsidRPr="00E84573" w:rsidRDefault="00400C9A" w:rsidP="002805D2">
                <w:pPr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</w:pPr>
                <w:r w:rsidRPr="00E8457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t>Klik her for at skrive tekst</w:t>
                </w:r>
              </w:p>
            </w:tc>
          </w:sdtContent>
        </w:sdt>
      </w:tr>
    </w:tbl>
    <w:p w14:paraId="04946D2C" w14:textId="77777777" w:rsidR="00101097" w:rsidRPr="00E84573" w:rsidRDefault="00101097" w:rsidP="00101097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Almindeligtabel1"/>
        <w:tblW w:w="8024" w:type="dxa"/>
        <w:tblLook w:val="04A0" w:firstRow="1" w:lastRow="0" w:firstColumn="1" w:lastColumn="0" w:noHBand="0" w:noVBand="1"/>
      </w:tblPr>
      <w:tblGrid>
        <w:gridCol w:w="3964"/>
        <w:gridCol w:w="4060"/>
      </w:tblGrid>
      <w:tr w:rsidR="00101097" w:rsidRPr="00E84573" w14:paraId="5AFA2C24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D2CD912" w14:textId="30221376" w:rsidR="00101097" w:rsidRPr="00E84573" w:rsidRDefault="00101097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Er der en verserende sag i Familieretshuset </w:t>
            </w:r>
          </w:p>
        </w:tc>
        <w:tc>
          <w:tcPr>
            <w:tcW w:w="4060" w:type="dxa"/>
          </w:tcPr>
          <w:p w14:paraId="4C906832" w14:textId="7AC64A81" w:rsidR="00101097" w:rsidRPr="00E84573" w:rsidRDefault="00101097" w:rsidP="002805D2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72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</w:t>
            </w:r>
            <w:r w:rsidRPr="00E84573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 xml:space="preserve">Nej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347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3DA4948" w14:textId="77777777" w:rsidR="00101097" w:rsidRPr="00E84573" w:rsidRDefault="00101097" w:rsidP="00101097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D254585" w14:textId="77777777" w:rsidR="00101097" w:rsidRPr="00E84573" w:rsidRDefault="00101097" w:rsidP="00101097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84573">
        <w:rPr>
          <w:rFonts w:asciiTheme="minorHAnsi" w:hAnsiTheme="minorHAnsi" w:cstheme="minorHAnsi"/>
          <w:b/>
          <w:bCs/>
          <w:sz w:val="22"/>
          <w:szCs w:val="22"/>
        </w:rPr>
        <w:t>Sagsakter</w:t>
      </w:r>
    </w:p>
    <w:tbl>
      <w:tblPr>
        <w:tblStyle w:val="Almindeligtabel1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101097" w:rsidRPr="00E84573" w14:paraId="73C1F3C6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39E8BEB5" w14:textId="24A6B899" w:rsidR="00101097" w:rsidRPr="00E84573" w:rsidRDefault="00101097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Relevante sagsakter ønskes vedlagt </w:t>
            </w:r>
            <w:r w:rsidRPr="00E84573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>(Sæt kryds)</w:t>
            </w:r>
          </w:p>
          <w:p w14:paraId="30E8F2DB" w14:textId="5C4843E5" w:rsidR="00101097" w:rsidRPr="00E84573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Aktuel underretning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5985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5C8DE494" w14:textId="4181FACF" w:rsidR="00101097" w:rsidRPr="00E84573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Tidligere underretning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363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73B991E0" w14:textId="34633250" w:rsidR="00101097" w:rsidRPr="00E84573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Børnesamtale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690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311E21CE" w14:textId="443FEE1F" w:rsidR="00101097" w:rsidRPr="00E84573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Politianmeldelse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924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6C03B72C" w14:textId="61934760" w:rsidR="00101097" w:rsidRPr="00E84573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Tidligere udarbejdet børnefaglig undersøgelse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991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6596FCEE" w14:textId="57F6768B" w:rsidR="00101097" w:rsidRPr="00E84573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Udtalelser fra skole/dagtilbud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72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6C7230AB" w14:textId="0FC9B5FB" w:rsidR="00101097" w:rsidRPr="00E84573" w:rsidRDefault="00101097" w:rsidP="00101097">
            <w:pPr>
              <w:pStyle w:val="Listeafsnit"/>
              <w:numPr>
                <w:ilvl w:val="0"/>
                <w:numId w:val="25"/>
              </w:num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Udredninger (f.eks. PPV, børnepsykologisk</w:t>
            </w:r>
            <w:r w:rsidR="00AC467B"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psykiatrisk</w:t>
            </w:r>
            <w:r w:rsidR="00AC467B"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børnesagkyndig undersøgelse</w:t>
            </w:r>
            <w:r w:rsidRPr="00E8457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06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573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2B1E33F" w14:textId="77777777" w:rsidR="00101097" w:rsidRPr="00E84573" w:rsidRDefault="00101097" w:rsidP="0010109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D67CC84" w14:textId="77777777" w:rsidR="00101097" w:rsidRPr="00E84573" w:rsidRDefault="00101097" w:rsidP="00101097">
      <w:p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84573">
        <w:rPr>
          <w:rFonts w:asciiTheme="minorHAnsi" w:hAnsiTheme="minorHAnsi" w:cstheme="minorHAnsi"/>
          <w:b/>
          <w:bCs/>
          <w:sz w:val="22"/>
          <w:szCs w:val="22"/>
        </w:rPr>
        <w:t>Øvrige oplysninger</w:t>
      </w:r>
    </w:p>
    <w:tbl>
      <w:tblPr>
        <w:tblStyle w:val="Almindeligtabel1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101097" w:rsidRPr="00E84573" w14:paraId="49B66A0A" w14:textId="77777777" w:rsidTr="0028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021DBBB3" w14:textId="2470C022" w:rsidR="00101097" w:rsidRPr="00E84573" w:rsidRDefault="00000000" w:rsidP="002805D2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808080"/>
                  <w:sz w:val="22"/>
                  <w:szCs w:val="22"/>
                </w:rPr>
                <w:id w:val="467634065"/>
                <w:placeholder>
                  <w:docPart w:val="0D106F19EBAA49F78247A899096786E6"/>
                </w:placeholder>
                <w:text/>
              </w:sdtPr>
              <w:sdtContent>
                <w:proofErr w:type="gramStart"/>
                <w:r w:rsidR="00101097" w:rsidRPr="00E84573">
                  <w:rPr>
                    <w:rFonts w:asciiTheme="minorHAnsi" w:hAnsiTheme="minorHAnsi" w:cstheme="minorHAnsi"/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>Eksempelvis</w:t>
                </w:r>
                <w:proofErr w:type="gramEnd"/>
                <w:r w:rsidR="00101097" w:rsidRPr="00E84573">
                  <w:rPr>
                    <w:rFonts w:asciiTheme="minorHAnsi" w:hAnsiTheme="minorHAnsi" w:cstheme="minorHAnsi"/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 xml:space="preserve"> tolk, diagnoser i familien, </w:t>
                </w:r>
                <w:r w:rsidR="003732A1" w:rsidRPr="00E84573">
                  <w:rPr>
                    <w:rFonts w:asciiTheme="minorHAnsi" w:hAnsiTheme="minorHAnsi" w:cstheme="minorHAnsi"/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>igangværende foranstaltninger, eller øvrige</w:t>
                </w:r>
                <w:r w:rsidR="00101097" w:rsidRPr="00E84573">
                  <w:rPr>
                    <w:rFonts w:asciiTheme="minorHAnsi" w:hAnsiTheme="minorHAnsi" w:cstheme="minorHAnsi"/>
                    <w:b w:val="0"/>
                    <w:bCs w:val="0"/>
                    <w:i/>
                    <w:iCs/>
                    <w:color w:val="808080"/>
                    <w:sz w:val="22"/>
                    <w:szCs w:val="22"/>
                  </w:rPr>
                  <w:t xml:space="preserve"> relevante problemstillinger</w:t>
                </w:r>
              </w:sdtContent>
            </w:sdt>
          </w:p>
        </w:tc>
      </w:tr>
      <w:bookmarkEnd w:id="1"/>
      <w:bookmarkEnd w:id="2"/>
    </w:tbl>
    <w:p w14:paraId="009EF159" w14:textId="77777777" w:rsidR="000B2D03" w:rsidRPr="00E84573" w:rsidRDefault="000B2D03" w:rsidP="002E7CA8">
      <w:pPr>
        <w:rPr>
          <w:rFonts w:asciiTheme="minorHAnsi" w:hAnsiTheme="minorHAnsi" w:cstheme="minorHAnsi"/>
        </w:rPr>
      </w:pPr>
    </w:p>
    <w:p w14:paraId="6082E9F7" w14:textId="77777777" w:rsidR="002E7CA8" w:rsidRPr="00E84573" w:rsidRDefault="002E7CA8" w:rsidP="002E7CA8">
      <w:pPr>
        <w:rPr>
          <w:rFonts w:asciiTheme="minorHAnsi" w:hAnsiTheme="minorHAnsi" w:cstheme="minorHAnsi"/>
          <w:bCs/>
          <w:iCs/>
          <w:color w:val="808080"/>
          <w:szCs w:val="28"/>
        </w:rPr>
      </w:pPr>
    </w:p>
    <w:p w14:paraId="4625E86D" w14:textId="1BACBC68" w:rsidR="70CFBCB4" w:rsidRPr="00E84573" w:rsidRDefault="002E7CA8" w:rsidP="00101097">
      <w:pPr>
        <w:jc w:val="left"/>
        <w:rPr>
          <w:rFonts w:asciiTheme="minorHAnsi" w:hAnsiTheme="minorHAnsi" w:cstheme="minorHAnsi"/>
          <w:bCs/>
          <w:iCs/>
          <w:color w:val="auto"/>
          <w:szCs w:val="28"/>
        </w:rPr>
      </w:pPr>
      <w:r w:rsidRPr="00E84573">
        <w:rPr>
          <w:rFonts w:asciiTheme="minorHAnsi" w:hAnsiTheme="minorHAnsi" w:cstheme="minorHAnsi"/>
          <w:bCs/>
          <w:iCs/>
          <w:color w:val="auto"/>
          <w:szCs w:val="28"/>
        </w:rPr>
        <w:t xml:space="preserve">Det udfyldte opstartsskema </w:t>
      </w:r>
      <w:r w:rsidR="00EC01DE" w:rsidRPr="00E84573">
        <w:rPr>
          <w:rFonts w:asciiTheme="minorHAnsi" w:hAnsiTheme="minorHAnsi" w:cstheme="minorHAnsi"/>
          <w:bCs/>
          <w:iCs/>
          <w:color w:val="auto"/>
          <w:szCs w:val="28"/>
        </w:rPr>
        <w:t xml:space="preserve">og bilag </w:t>
      </w:r>
      <w:r w:rsidRPr="00E84573">
        <w:rPr>
          <w:rFonts w:asciiTheme="minorHAnsi" w:hAnsiTheme="minorHAnsi" w:cstheme="minorHAnsi"/>
          <w:bCs/>
          <w:iCs/>
          <w:color w:val="auto"/>
          <w:szCs w:val="28"/>
        </w:rPr>
        <w:t xml:space="preserve">sendes til </w:t>
      </w:r>
      <w:hyperlink r:id="rId11" w:history="1">
        <w:r w:rsidR="00EC01DE" w:rsidRPr="00E84573">
          <w:rPr>
            <w:rStyle w:val="Hyperlink"/>
            <w:rFonts w:asciiTheme="minorHAnsi" w:hAnsiTheme="minorHAnsi" w:cstheme="minorHAnsi"/>
            <w:bCs/>
            <w:iCs/>
            <w:szCs w:val="28"/>
          </w:rPr>
          <w:t>boernehushovedstaden@kk.dk</w:t>
        </w:r>
      </w:hyperlink>
      <w:r w:rsidR="00EC01DE" w:rsidRPr="00E84573">
        <w:rPr>
          <w:rFonts w:asciiTheme="minorHAnsi" w:hAnsiTheme="minorHAnsi" w:cstheme="minorHAnsi"/>
          <w:bCs/>
          <w:iCs/>
          <w:color w:val="auto"/>
          <w:szCs w:val="28"/>
        </w:rPr>
        <w:t xml:space="preserve"> via Send Sikkert. </w:t>
      </w:r>
    </w:p>
    <w:sectPr w:rsidR="70CFBCB4" w:rsidRPr="00E84573" w:rsidSect="00472EB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3686" w:bottom="1560" w:left="907" w:header="709" w:footer="167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F017" w14:textId="77777777" w:rsidR="0021548F" w:rsidRDefault="0021548F">
      <w:pPr>
        <w:spacing w:line="240" w:lineRule="auto"/>
      </w:pPr>
      <w:r>
        <w:separator/>
      </w:r>
    </w:p>
  </w:endnote>
  <w:endnote w:type="continuationSeparator" w:id="0">
    <w:p w14:paraId="7418F31D" w14:textId="77777777" w:rsidR="0021548F" w:rsidRDefault="0021548F">
      <w:pPr>
        <w:spacing w:line="240" w:lineRule="auto"/>
      </w:pPr>
      <w:r>
        <w:continuationSeparator/>
      </w:r>
    </w:p>
  </w:endnote>
  <w:endnote w:type="continuationNotice" w:id="1">
    <w:p w14:paraId="5FA15427" w14:textId="77777777" w:rsidR="0021548F" w:rsidRDefault="002154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830A" w14:textId="1749A914" w:rsidR="00675E39" w:rsidRDefault="002176C5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675E39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A388B">
      <w:rPr>
        <w:rStyle w:val="Sidetal"/>
        <w:noProof/>
      </w:rPr>
      <w:t>2</w:t>
    </w:r>
    <w:r>
      <w:rPr>
        <w:rStyle w:val="Sidetal"/>
      </w:rPr>
      <w:fldChar w:fldCharType="end"/>
    </w:r>
  </w:p>
  <w:p w14:paraId="6BA8F3EB" w14:textId="77777777" w:rsidR="00675E39" w:rsidRDefault="00675E39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B7D9" w14:textId="77777777" w:rsidR="00675E39" w:rsidRDefault="00675E39" w:rsidP="009F756E">
    <w:pPr>
      <w:pStyle w:val="Sidefod"/>
      <w:ind w:right="36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26960BE" wp14:editId="4FB14B5D">
          <wp:simplePos x="0" y="0"/>
          <wp:positionH relativeFrom="column">
            <wp:posOffset>4831080</wp:posOffset>
          </wp:positionH>
          <wp:positionV relativeFrom="paragraph">
            <wp:posOffset>-896620</wp:posOffset>
          </wp:positionV>
          <wp:extent cx="1989455" cy="2084705"/>
          <wp:effectExtent l="19050" t="0" r="0" b="0"/>
          <wp:wrapNone/>
          <wp:docPr id="49" name="Billede 49" descr="Logo København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Københavns Kom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752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A50FD1" wp14:editId="5A5CA761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C5B2A" w14:textId="77777777" w:rsidR="00675E39" w:rsidRPr="00603CBD" w:rsidRDefault="002176C5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="00675E39"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 w:rsidR="00D92A97"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50F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6.9pt;margin-top:797.5pt;width:47.95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6B4C5B2A" w14:textId="77777777" w:rsidR="00675E39" w:rsidRPr="00603CBD" w:rsidRDefault="002176C5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="00675E39"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 w:rsidR="00D92A97"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10323"/>
      <w:docPartObj>
        <w:docPartGallery w:val="Page Numbers (Bottom of Page)"/>
        <w:docPartUnique/>
      </w:docPartObj>
    </w:sdtPr>
    <w:sdtContent>
      <w:p w14:paraId="0FD27967" w14:textId="77777777" w:rsidR="00675E39" w:rsidRDefault="00F1752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A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8826BB" w14:textId="77777777" w:rsidR="00675E39" w:rsidRDefault="00675E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67BF" w14:textId="77777777" w:rsidR="0021548F" w:rsidRDefault="0021548F">
      <w:pPr>
        <w:spacing w:line="240" w:lineRule="auto"/>
      </w:pPr>
      <w:r>
        <w:separator/>
      </w:r>
    </w:p>
  </w:footnote>
  <w:footnote w:type="continuationSeparator" w:id="0">
    <w:p w14:paraId="32430D1E" w14:textId="77777777" w:rsidR="0021548F" w:rsidRDefault="0021548F">
      <w:pPr>
        <w:spacing w:line="240" w:lineRule="auto"/>
      </w:pPr>
      <w:r>
        <w:continuationSeparator/>
      </w:r>
    </w:p>
  </w:footnote>
  <w:footnote w:type="continuationNotice" w:id="1">
    <w:p w14:paraId="2B51AD87" w14:textId="77777777" w:rsidR="0021548F" w:rsidRDefault="002154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23AF" w14:textId="77777777" w:rsidR="00675E39" w:rsidRDefault="00675E39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7A5248C" wp14:editId="5577DD15">
          <wp:simplePos x="0" y="0"/>
          <wp:positionH relativeFrom="column">
            <wp:posOffset>4991100</wp:posOffset>
          </wp:positionH>
          <wp:positionV relativeFrom="paragraph">
            <wp:posOffset>-449580</wp:posOffset>
          </wp:positionV>
          <wp:extent cx="1989455" cy="2216785"/>
          <wp:effectExtent l="19050" t="0" r="0" b="0"/>
          <wp:wrapNone/>
          <wp:docPr id="48" name="Billede 48" descr="Logo Børnehus Hovedsta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Børnehus Hovedstad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21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635F" w14:textId="77777777" w:rsidR="00675E39" w:rsidRDefault="00675E39">
    <w:pPr>
      <w:pStyle w:val="Sidehoved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8E2801" wp14:editId="769F6F72">
          <wp:simplePos x="0" y="0"/>
          <wp:positionH relativeFrom="page">
            <wp:posOffset>5716905</wp:posOffset>
          </wp:positionH>
          <wp:positionV relativeFrom="paragraph">
            <wp:posOffset>-449580</wp:posOffset>
          </wp:positionV>
          <wp:extent cx="1989455" cy="2216785"/>
          <wp:effectExtent l="0" t="0" r="0" b="0"/>
          <wp:wrapNone/>
          <wp:docPr id="50" name="Billede 50" descr="Logo Børnehus Hovedsta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Børnehus Hovedstad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21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DE66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54F1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6B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E727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0ADB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347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DAE4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6A66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576B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1DA2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DA42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4F45F2"/>
    <w:multiLevelType w:val="hybridMultilevel"/>
    <w:tmpl w:val="CD06F05A"/>
    <w:lvl w:ilvl="0" w:tplc="3CAC043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17ECB"/>
    <w:multiLevelType w:val="hybridMultilevel"/>
    <w:tmpl w:val="6F1E5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871C9"/>
    <w:multiLevelType w:val="hybridMultilevel"/>
    <w:tmpl w:val="D9A63C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16E11"/>
    <w:multiLevelType w:val="hybridMultilevel"/>
    <w:tmpl w:val="AEC43C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D24A6"/>
    <w:multiLevelType w:val="hybridMultilevel"/>
    <w:tmpl w:val="93EA023C"/>
    <w:lvl w:ilvl="0" w:tplc="A2725906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6" w15:restartNumberingAfterBreak="0">
    <w:nsid w:val="202F5A7F"/>
    <w:multiLevelType w:val="hybridMultilevel"/>
    <w:tmpl w:val="FD7E9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63E27"/>
    <w:multiLevelType w:val="hybridMultilevel"/>
    <w:tmpl w:val="466A9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94E36"/>
    <w:multiLevelType w:val="hybridMultilevel"/>
    <w:tmpl w:val="671CF9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25AD6"/>
    <w:multiLevelType w:val="hybridMultilevel"/>
    <w:tmpl w:val="1C2AB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82DA5"/>
    <w:multiLevelType w:val="hybridMultilevel"/>
    <w:tmpl w:val="9E84975C"/>
    <w:lvl w:ilvl="0" w:tplc="040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93F012D"/>
    <w:multiLevelType w:val="hybridMultilevel"/>
    <w:tmpl w:val="96E08112"/>
    <w:lvl w:ilvl="0" w:tplc="0406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2" w15:restartNumberingAfterBreak="0">
    <w:nsid w:val="641836A5"/>
    <w:multiLevelType w:val="hybridMultilevel"/>
    <w:tmpl w:val="54D83874"/>
    <w:lvl w:ilvl="0" w:tplc="2F88BC9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E0CA9"/>
    <w:multiLevelType w:val="hybridMultilevel"/>
    <w:tmpl w:val="3A3A468A"/>
    <w:lvl w:ilvl="0" w:tplc="0E80CAA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553F4"/>
    <w:multiLevelType w:val="hybridMultilevel"/>
    <w:tmpl w:val="E07A68D2"/>
    <w:lvl w:ilvl="0" w:tplc="2710DD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95899">
    <w:abstractNumId w:val="10"/>
  </w:num>
  <w:num w:numId="2" w16cid:durableId="1706906384">
    <w:abstractNumId w:val="8"/>
  </w:num>
  <w:num w:numId="3" w16cid:durableId="133063094">
    <w:abstractNumId w:val="7"/>
  </w:num>
  <w:num w:numId="4" w16cid:durableId="1681739756">
    <w:abstractNumId w:val="6"/>
  </w:num>
  <w:num w:numId="5" w16cid:durableId="1866363020">
    <w:abstractNumId w:val="5"/>
  </w:num>
  <w:num w:numId="6" w16cid:durableId="714430346">
    <w:abstractNumId w:val="9"/>
  </w:num>
  <w:num w:numId="7" w16cid:durableId="2065056406">
    <w:abstractNumId w:val="4"/>
  </w:num>
  <w:num w:numId="8" w16cid:durableId="666329700">
    <w:abstractNumId w:val="3"/>
  </w:num>
  <w:num w:numId="9" w16cid:durableId="367265974">
    <w:abstractNumId w:val="2"/>
  </w:num>
  <w:num w:numId="10" w16cid:durableId="1812942737">
    <w:abstractNumId w:val="1"/>
  </w:num>
  <w:num w:numId="11" w16cid:durableId="1818108786">
    <w:abstractNumId w:val="0"/>
  </w:num>
  <w:num w:numId="12" w16cid:durableId="1215117526">
    <w:abstractNumId w:val="20"/>
  </w:num>
  <w:num w:numId="13" w16cid:durableId="1961838251">
    <w:abstractNumId w:val="17"/>
  </w:num>
  <w:num w:numId="14" w16cid:durableId="498691181">
    <w:abstractNumId w:val="12"/>
  </w:num>
  <w:num w:numId="15" w16cid:durableId="404180195">
    <w:abstractNumId w:val="18"/>
  </w:num>
  <w:num w:numId="16" w16cid:durableId="1928079290">
    <w:abstractNumId w:val="16"/>
  </w:num>
  <w:num w:numId="17" w16cid:durableId="1392726158">
    <w:abstractNumId w:val="15"/>
  </w:num>
  <w:num w:numId="18" w16cid:durableId="1145396017">
    <w:abstractNumId w:val="21"/>
  </w:num>
  <w:num w:numId="19" w16cid:durableId="1721856125">
    <w:abstractNumId w:val="19"/>
  </w:num>
  <w:num w:numId="20" w16cid:durableId="1369800157">
    <w:abstractNumId w:val="23"/>
  </w:num>
  <w:num w:numId="21" w16cid:durableId="1727222377">
    <w:abstractNumId w:val="24"/>
  </w:num>
  <w:num w:numId="22" w16cid:durableId="1422872088">
    <w:abstractNumId w:val="22"/>
  </w:num>
  <w:num w:numId="23" w16cid:durableId="1889293574">
    <w:abstractNumId w:val="13"/>
  </w:num>
  <w:num w:numId="24" w16cid:durableId="1271935616">
    <w:abstractNumId w:val="14"/>
  </w:num>
  <w:num w:numId="25" w16cid:durableId="7877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F8"/>
    <w:rsid w:val="0000204B"/>
    <w:rsid w:val="00011CF2"/>
    <w:rsid w:val="000122E2"/>
    <w:rsid w:val="00012D07"/>
    <w:rsid w:val="000134A4"/>
    <w:rsid w:val="00014D71"/>
    <w:rsid w:val="00014F35"/>
    <w:rsid w:val="00022658"/>
    <w:rsid w:val="000432FA"/>
    <w:rsid w:val="00044FD1"/>
    <w:rsid w:val="000456AF"/>
    <w:rsid w:val="0004779E"/>
    <w:rsid w:val="000527FF"/>
    <w:rsid w:val="00052F42"/>
    <w:rsid w:val="00056E4E"/>
    <w:rsid w:val="0006078C"/>
    <w:rsid w:val="00063642"/>
    <w:rsid w:val="000659C7"/>
    <w:rsid w:val="000670C4"/>
    <w:rsid w:val="000676F6"/>
    <w:rsid w:val="00084B03"/>
    <w:rsid w:val="0008596F"/>
    <w:rsid w:val="000870FD"/>
    <w:rsid w:val="00093642"/>
    <w:rsid w:val="000960B5"/>
    <w:rsid w:val="000A1148"/>
    <w:rsid w:val="000B23CB"/>
    <w:rsid w:val="000B2D03"/>
    <w:rsid w:val="000B71B6"/>
    <w:rsid w:val="000C52DD"/>
    <w:rsid w:val="000C7CBF"/>
    <w:rsid w:val="000D52F8"/>
    <w:rsid w:val="000D68C6"/>
    <w:rsid w:val="000E019C"/>
    <w:rsid w:val="000E0428"/>
    <w:rsid w:val="000E1573"/>
    <w:rsid w:val="000E6201"/>
    <w:rsid w:val="000F080E"/>
    <w:rsid w:val="000F0DAC"/>
    <w:rsid w:val="00101097"/>
    <w:rsid w:val="00105E47"/>
    <w:rsid w:val="00105EFA"/>
    <w:rsid w:val="00107A17"/>
    <w:rsid w:val="00112352"/>
    <w:rsid w:val="00113DBA"/>
    <w:rsid w:val="00117298"/>
    <w:rsid w:val="00120326"/>
    <w:rsid w:val="00122F85"/>
    <w:rsid w:val="00125A86"/>
    <w:rsid w:val="00127786"/>
    <w:rsid w:val="00132812"/>
    <w:rsid w:val="00140287"/>
    <w:rsid w:val="001409B0"/>
    <w:rsid w:val="00143C07"/>
    <w:rsid w:val="001501DA"/>
    <w:rsid w:val="001575B6"/>
    <w:rsid w:val="00160179"/>
    <w:rsid w:val="00160FE3"/>
    <w:rsid w:val="0016247C"/>
    <w:rsid w:val="00164976"/>
    <w:rsid w:val="00166C79"/>
    <w:rsid w:val="0017359B"/>
    <w:rsid w:val="0018088F"/>
    <w:rsid w:val="001812DD"/>
    <w:rsid w:val="001823CE"/>
    <w:rsid w:val="001832C5"/>
    <w:rsid w:val="00191AB3"/>
    <w:rsid w:val="001A1BB9"/>
    <w:rsid w:val="001A7410"/>
    <w:rsid w:val="001B2A84"/>
    <w:rsid w:val="001C19AA"/>
    <w:rsid w:val="001C56BD"/>
    <w:rsid w:val="001D707A"/>
    <w:rsid w:val="001D754E"/>
    <w:rsid w:val="001E2FE0"/>
    <w:rsid w:val="001E497B"/>
    <w:rsid w:val="001E6D9C"/>
    <w:rsid w:val="001F285E"/>
    <w:rsid w:val="001F2C15"/>
    <w:rsid w:val="001F41E6"/>
    <w:rsid w:val="001F4C73"/>
    <w:rsid w:val="00200981"/>
    <w:rsid w:val="00201C52"/>
    <w:rsid w:val="00202979"/>
    <w:rsid w:val="00204B3A"/>
    <w:rsid w:val="00211237"/>
    <w:rsid w:val="00212E65"/>
    <w:rsid w:val="00213434"/>
    <w:rsid w:val="0021548F"/>
    <w:rsid w:val="00216BFC"/>
    <w:rsid w:val="002176C5"/>
    <w:rsid w:val="00225207"/>
    <w:rsid w:val="00227C22"/>
    <w:rsid w:val="0023255A"/>
    <w:rsid w:val="002335A5"/>
    <w:rsid w:val="00235913"/>
    <w:rsid w:val="00237006"/>
    <w:rsid w:val="00241B7A"/>
    <w:rsid w:val="00241D12"/>
    <w:rsid w:val="00243717"/>
    <w:rsid w:val="00245672"/>
    <w:rsid w:val="00245834"/>
    <w:rsid w:val="00246773"/>
    <w:rsid w:val="00247E17"/>
    <w:rsid w:val="00254C45"/>
    <w:rsid w:val="00256F23"/>
    <w:rsid w:val="00261779"/>
    <w:rsid w:val="00262A22"/>
    <w:rsid w:val="00265581"/>
    <w:rsid w:val="002663B0"/>
    <w:rsid w:val="002816A5"/>
    <w:rsid w:val="00287C27"/>
    <w:rsid w:val="0029157F"/>
    <w:rsid w:val="0029645D"/>
    <w:rsid w:val="00297190"/>
    <w:rsid w:val="002A0B32"/>
    <w:rsid w:val="002A280C"/>
    <w:rsid w:val="002B017B"/>
    <w:rsid w:val="002B12BE"/>
    <w:rsid w:val="002B3B21"/>
    <w:rsid w:val="002C6E2A"/>
    <w:rsid w:val="002D0DA4"/>
    <w:rsid w:val="002D3FFE"/>
    <w:rsid w:val="002D4027"/>
    <w:rsid w:val="002D4035"/>
    <w:rsid w:val="002D77BA"/>
    <w:rsid w:val="002D7C1F"/>
    <w:rsid w:val="002E25FA"/>
    <w:rsid w:val="002E4643"/>
    <w:rsid w:val="002E7CA8"/>
    <w:rsid w:val="002F1119"/>
    <w:rsid w:val="002F28CA"/>
    <w:rsid w:val="0030428E"/>
    <w:rsid w:val="003060B3"/>
    <w:rsid w:val="00306CC6"/>
    <w:rsid w:val="00313BE1"/>
    <w:rsid w:val="003209AB"/>
    <w:rsid w:val="003312BF"/>
    <w:rsid w:val="0034011D"/>
    <w:rsid w:val="003421A2"/>
    <w:rsid w:val="003448AD"/>
    <w:rsid w:val="003458AF"/>
    <w:rsid w:val="0035082C"/>
    <w:rsid w:val="00355863"/>
    <w:rsid w:val="003577C9"/>
    <w:rsid w:val="00366CF7"/>
    <w:rsid w:val="00371F81"/>
    <w:rsid w:val="00372B02"/>
    <w:rsid w:val="003732A1"/>
    <w:rsid w:val="0037474F"/>
    <w:rsid w:val="00376331"/>
    <w:rsid w:val="003772CD"/>
    <w:rsid w:val="00392C27"/>
    <w:rsid w:val="00395D0F"/>
    <w:rsid w:val="00396372"/>
    <w:rsid w:val="003A36D5"/>
    <w:rsid w:val="003A7E6B"/>
    <w:rsid w:val="003B669A"/>
    <w:rsid w:val="003C3CB7"/>
    <w:rsid w:val="003D1AE5"/>
    <w:rsid w:val="003D2012"/>
    <w:rsid w:val="003D6A68"/>
    <w:rsid w:val="003E3389"/>
    <w:rsid w:val="003E6E1C"/>
    <w:rsid w:val="003E74DA"/>
    <w:rsid w:val="003F174A"/>
    <w:rsid w:val="003F43BC"/>
    <w:rsid w:val="00400C9A"/>
    <w:rsid w:val="00405B8F"/>
    <w:rsid w:val="00406B12"/>
    <w:rsid w:val="0040740E"/>
    <w:rsid w:val="00414812"/>
    <w:rsid w:val="004157AD"/>
    <w:rsid w:val="0042028E"/>
    <w:rsid w:val="00422C14"/>
    <w:rsid w:val="00434FCE"/>
    <w:rsid w:val="00442FC9"/>
    <w:rsid w:val="00443BCD"/>
    <w:rsid w:val="0044603D"/>
    <w:rsid w:val="00452669"/>
    <w:rsid w:val="00452A55"/>
    <w:rsid w:val="0045489A"/>
    <w:rsid w:val="00454F7F"/>
    <w:rsid w:val="004551DF"/>
    <w:rsid w:val="00465665"/>
    <w:rsid w:val="00472EB7"/>
    <w:rsid w:val="00473A7E"/>
    <w:rsid w:val="004837DA"/>
    <w:rsid w:val="0049304F"/>
    <w:rsid w:val="00493977"/>
    <w:rsid w:val="004973E7"/>
    <w:rsid w:val="004A0368"/>
    <w:rsid w:val="004A0E88"/>
    <w:rsid w:val="004A7F9F"/>
    <w:rsid w:val="004B233E"/>
    <w:rsid w:val="004B316F"/>
    <w:rsid w:val="004B336E"/>
    <w:rsid w:val="004C3029"/>
    <w:rsid w:val="004D5E06"/>
    <w:rsid w:val="004E63A5"/>
    <w:rsid w:val="004E75D4"/>
    <w:rsid w:val="004F0409"/>
    <w:rsid w:val="004F0A3D"/>
    <w:rsid w:val="00503305"/>
    <w:rsid w:val="00511BCA"/>
    <w:rsid w:val="00511C3F"/>
    <w:rsid w:val="005171BF"/>
    <w:rsid w:val="00520902"/>
    <w:rsid w:val="00522881"/>
    <w:rsid w:val="00527C53"/>
    <w:rsid w:val="005366EF"/>
    <w:rsid w:val="00547587"/>
    <w:rsid w:val="005502B6"/>
    <w:rsid w:val="00552DDA"/>
    <w:rsid w:val="005571BA"/>
    <w:rsid w:val="005579D8"/>
    <w:rsid w:val="005638B9"/>
    <w:rsid w:val="005643E1"/>
    <w:rsid w:val="00572032"/>
    <w:rsid w:val="00577FBE"/>
    <w:rsid w:val="00583199"/>
    <w:rsid w:val="00587D16"/>
    <w:rsid w:val="00590D43"/>
    <w:rsid w:val="00592F41"/>
    <w:rsid w:val="00593839"/>
    <w:rsid w:val="00597016"/>
    <w:rsid w:val="005A1076"/>
    <w:rsid w:val="005A33E9"/>
    <w:rsid w:val="005A45F2"/>
    <w:rsid w:val="005A5AD3"/>
    <w:rsid w:val="005B3016"/>
    <w:rsid w:val="005B6F18"/>
    <w:rsid w:val="005C1CD3"/>
    <w:rsid w:val="005C33A0"/>
    <w:rsid w:val="005C3B50"/>
    <w:rsid w:val="005C3F19"/>
    <w:rsid w:val="005C692A"/>
    <w:rsid w:val="005D2768"/>
    <w:rsid w:val="005D4FE2"/>
    <w:rsid w:val="005E32E0"/>
    <w:rsid w:val="005E6EDE"/>
    <w:rsid w:val="005F278F"/>
    <w:rsid w:val="005F3A65"/>
    <w:rsid w:val="00606C6C"/>
    <w:rsid w:val="00607330"/>
    <w:rsid w:val="00612BAC"/>
    <w:rsid w:val="00613930"/>
    <w:rsid w:val="006151F5"/>
    <w:rsid w:val="00620E6C"/>
    <w:rsid w:val="00635AC5"/>
    <w:rsid w:val="00635C8F"/>
    <w:rsid w:val="00646B41"/>
    <w:rsid w:val="00646FB3"/>
    <w:rsid w:val="006478FC"/>
    <w:rsid w:val="006559EB"/>
    <w:rsid w:val="006561D2"/>
    <w:rsid w:val="00661C3E"/>
    <w:rsid w:val="0066204A"/>
    <w:rsid w:val="00675E39"/>
    <w:rsid w:val="00680D76"/>
    <w:rsid w:val="006846FD"/>
    <w:rsid w:val="00686434"/>
    <w:rsid w:val="00694E68"/>
    <w:rsid w:val="00695C65"/>
    <w:rsid w:val="006A3550"/>
    <w:rsid w:val="006A3681"/>
    <w:rsid w:val="006A40C4"/>
    <w:rsid w:val="006A5583"/>
    <w:rsid w:val="006A62CF"/>
    <w:rsid w:val="006A6951"/>
    <w:rsid w:val="006A722F"/>
    <w:rsid w:val="006A7CC3"/>
    <w:rsid w:val="006A7DC4"/>
    <w:rsid w:val="006B3FC8"/>
    <w:rsid w:val="006B5F49"/>
    <w:rsid w:val="006B6AC5"/>
    <w:rsid w:val="006C2DF0"/>
    <w:rsid w:val="006C4379"/>
    <w:rsid w:val="006C5E30"/>
    <w:rsid w:val="006C6EA9"/>
    <w:rsid w:val="006D6828"/>
    <w:rsid w:val="006E2079"/>
    <w:rsid w:val="006E2373"/>
    <w:rsid w:val="006E4E6C"/>
    <w:rsid w:val="006E4EFB"/>
    <w:rsid w:val="006F0153"/>
    <w:rsid w:val="006F50AC"/>
    <w:rsid w:val="007020EA"/>
    <w:rsid w:val="00703051"/>
    <w:rsid w:val="00706750"/>
    <w:rsid w:val="00707612"/>
    <w:rsid w:val="00711A56"/>
    <w:rsid w:val="00711FF9"/>
    <w:rsid w:val="00727916"/>
    <w:rsid w:val="00734CB3"/>
    <w:rsid w:val="00750D7A"/>
    <w:rsid w:val="00756D48"/>
    <w:rsid w:val="0076198C"/>
    <w:rsid w:val="00761C00"/>
    <w:rsid w:val="00764EC8"/>
    <w:rsid w:val="00765C1B"/>
    <w:rsid w:val="0076772B"/>
    <w:rsid w:val="00770157"/>
    <w:rsid w:val="00770898"/>
    <w:rsid w:val="00776811"/>
    <w:rsid w:val="00777EA6"/>
    <w:rsid w:val="00782ECD"/>
    <w:rsid w:val="00791432"/>
    <w:rsid w:val="007926B9"/>
    <w:rsid w:val="0079321A"/>
    <w:rsid w:val="0079488D"/>
    <w:rsid w:val="00795AF2"/>
    <w:rsid w:val="00796038"/>
    <w:rsid w:val="00796C6D"/>
    <w:rsid w:val="007A4182"/>
    <w:rsid w:val="007A6899"/>
    <w:rsid w:val="007B197D"/>
    <w:rsid w:val="007C3B5A"/>
    <w:rsid w:val="007C3C62"/>
    <w:rsid w:val="007C58D7"/>
    <w:rsid w:val="007D02DC"/>
    <w:rsid w:val="007D133A"/>
    <w:rsid w:val="007D31F2"/>
    <w:rsid w:val="007D53DD"/>
    <w:rsid w:val="007E2AD4"/>
    <w:rsid w:val="007E317D"/>
    <w:rsid w:val="007E7A56"/>
    <w:rsid w:val="007F221A"/>
    <w:rsid w:val="007F3263"/>
    <w:rsid w:val="007F3904"/>
    <w:rsid w:val="007F3FD5"/>
    <w:rsid w:val="00800457"/>
    <w:rsid w:val="00802D51"/>
    <w:rsid w:val="008035A9"/>
    <w:rsid w:val="00823B26"/>
    <w:rsid w:val="0083024A"/>
    <w:rsid w:val="00833D7A"/>
    <w:rsid w:val="0083478E"/>
    <w:rsid w:val="00836C34"/>
    <w:rsid w:val="00836EF4"/>
    <w:rsid w:val="00840A33"/>
    <w:rsid w:val="00845664"/>
    <w:rsid w:val="008500BD"/>
    <w:rsid w:val="008545C7"/>
    <w:rsid w:val="0085684A"/>
    <w:rsid w:val="008578EF"/>
    <w:rsid w:val="00866312"/>
    <w:rsid w:val="00866F03"/>
    <w:rsid w:val="0087246A"/>
    <w:rsid w:val="00874E53"/>
    <w:rsid w:val="00877D9B"/>
    <w:rsid w:val="00882BE1"/>
    <w:rsid w:val="0088441C"/>
    <w:rsid w:val="0088754E"/>
    <w:rsid w:val="0089140D"/>
    <w:rsid w:val="00891A99"/>
    <w:rsid w:val="008B2918"/>
    <w:rsid w:val="008B2E6F"/>
    <w:rsid w:val="008C272C"/>
    <w:rsid w:val="008C6F32"/>
    <w:rsid w:val="008D0828"/>
    <w:rsid w:val="008D1BCA"/>
    <w:rsid w:val="008D4881"/>
    <w:rsid w:val="008D6CEB"/>
    <w:rsid w:val="008F1B8C"/>
    <w:rsid w:val="008F44E0"/>
    <w:rsid w:val="008F48C3"/>
    <w:rsid w:val="008F518C"/>
    <w:rsid w:val="009003FA"/>
    <w:rsid w:val="00901FC3"/>
    <w:rsid w:val="009050E3"/>
    <w:rsid w:val="00906695"/>
    <w:rsid w:val="009107D7"/>
    <w:rsid w:val="00911EDB"/>
    <w:rsid w:val="00914C1F"/>
    <w:rsid w:val="00915243"/>
    <w:rsid w:val="009167DC"/>
    <w:rsid w:val="00916AAA"/>
    <w:rsid w:val="00922AEF"/>
    <w:rsid w:val="00923E09"/>
    <w:rsid w:val="00925878"/>
    <w:rsid w:val="0093292E"/>
    <w:rsid w:val="009430AA"/>
    <w:rsid w:val="00944B6D"/>
    <w:rsid w:val="0094765F"/>
    <w:rsid w:val="00953AE8"/>
    <w:rsid w:val="0095736F"/>
    <w:rsid w:val="00957C46"/>
    <w:rsid w:val="009600C0"/>
    <w:rsid w:val="009604B0"/>
    <w:rsid w:val="009649A6"/>
    <w:rsid w:val="00964BB0"/>
    <w:rsid w:val="00973324"/>
    <w:rsid w:val="009761B2"/>
    <w:rsid w:val="009805DE"/>
    <w:rsid w:val="00980ADB"/>
    <w:rsid w:val="00980C9F"/>
    <w:rsid w:val="009817F7"/>
    <w:rsid w:val="00981CEC"/>
    <w:rsid w:val="00981FF7"/>
    <w:rsid w:val="0098381C"/>
    <w:rsid w:val="00984C1E"/>
    <w:rsid w:val="00985B36"/>
    <w:rsid w:val="00990651"/>
    <w:rsid w:val="00992356"/>
    <w:rsid w:val="00997AE4"/>
    <w:rsid w:val="009A0C24"/>
    <w:rsid w:val="009B0A31"/>
    <w:rsid w:val="009B111A"/>
    <w:rsid w:val="009B7109"/>
    <w:rsid w:val="009C1888"/>
    <w:rsid w:val="009C1A47"/>
    <w:rsid w:val="009C48F5"/>
    <w:rsid w:val="009C6104"/>
    <w:rsid w:val="009E1E0B"/>
    <w:rsid w:val="009E2C77"/>
    <w:rsid w:val="009E4FB4"/>
    <w:rsid w:val="009E651E"/>
    <w:rsid w:val="009E74E8"/>
    <w:rsid w:val="009F0C65"/>
    <w:rsid w:val="009F4F13"/>
    <w:rsid w:val="009F756E"/>
    <w:rsid w:val="00A01913"/>
    <w:rsid w:val="00A05474"/>
    <w:rsid w:val="00A073D7"/>
    <w:rsid w:val="00A074B8"/>
    <w:rsid w:val="00A07854"/>
    <w:rsid w:val="00A12E93"/>
    <w:rsid w:val="00A14E93"/>
    <w:rsid w:val="00A15713"/>
    <w:rsid w:val="00A17E52"/>
    <w:rsid w:val="00A24DAA"/>
    <w:rsid w:val="00A26152"/>
    <w:rsid w:val="00A31533"/>
    <w:rsid w:val="00A36088"/>
    <w:rsid w:val="00A37520"/>
    <w:rsid w:val="00A4563F"/>
    <w:rsid w:val="00A520A6"/>
    <w:rsid w:val="00A540E7"/>
    <w:rsid w:val="00A55B8D"/>
    <w:rsid w:val="00A56BCD"/>
    <w:rsid w:val="00A62FFE"/>
    <w:rsid w:val="00A64DE6"/>
    <w:rsid w:val="00A6718D"/>
    <w:rsid w:val="00A6722B"/>
    <w:rsid w:val="00A72E32"/>
    <w:rsid w:val="00A739F4"/>
    <w:rsid w:val="00A75C85"/>
    <w:rsid w:val="00A81DA5"/>
    <w:rsid w:val="00AA3624"/>
    <w:rsid w:val="00AA6A23"/>
    <w:rsid w:val="00AB2B55"/>
    <w:rsid w:val="00AC467B"/>
    <w:rsid w:val="00AC481E"/>
    <w:rsid w:val="00AE4A5A"/>
    <w:rsid w:val="00AF1573"/>
    <w:rsid w:val="00AF1DFB"/>
    <w:rsid w:val="00AF3373"/>
    <w:rsid w:val="00AF4860"/>
    <w:rsid w:val="00AF5924"/>
    <w:rsid w:val="00AF62CB"/>
    <w:rsid w:val="00B018FC"/>
    <w:rsid w:val="00B06C2B"/>
    <w:rsid w:val="00B07BC7"/>
    <w:rsid w:val="00B12DE4"/>
    <w:rsid w:val="00B14AE0"/>
    <w:rsid w:val="00B21422"/>
    <w:rsid w:val="00B27FFE"/>
    <w:rsid w:val="00B30B83"/>
    <w:rsid w:val="00B329E7"/>
    <w:rsid w:val="00B369B4"/>
    <w:rsid w:val="00B5157B"/>
    <w:rsid w:val="00B54D47"/>
    <w:rsid w:val="00B55B3B"/>
    <w:rsid w:val="00B62F35"/>
    <w:rsid w:val="00B6573D"/>
    <w:rsid w:val="00B66320"/>
    <w:rsid w:val="00B6633D"/>
    <w:rsid w:val="00B770DD"/>
    <w:rsid w:val="00B775FE"/>
    <w:rsid w:val="00B77B34"/>
    <w:rsid w:val="00B85E86"/>
    <w:rsid w:val="00B86C59"/>
    <w:rsid w:val="00B91A0F"/>
    <w:rsid w:val="00BA254B"/>
    <w:rsid w:val="00BA388B"/>
    <w:rsid w:val="00BA4F9E"/>
    <w:rsid w:val="00BA58B3"/>
    <w:rsid w:val="00BB0097"/>
    <w:rsid w:val="00BC544E"/>
    <w:rsid w:val="00BD2702"/>
    <w:rsid w:val="00BD4326"/>
    <w:rsid w:val="00BD6485"/>
    <w:rsid w:val="00BE10E6"/>
    <w:rsid w:val="00BE2D6C"/>
    <w:rsid w:val="00BE608F"/>
    <w:rsid w:val="00BF2448"/>
    <w:rsid w:val="00BF261C"/>
    <w:rsid w:val="00BF5D61"/>
    <w:rsid w:val="00C032FF"/>
    <w:rsid w:val="00C05B1F"/>
    <w:rsid w:val="00C05C14"/>
    <w:rsid w:val="00C13A92"/>
    <w:rsid w:val="00C13D19"/>
    <w:rsid w:val="00C15D34"/>
    <w:rsid w:val="00C21F75"/>
    <w:rsid w:val="00C268AE"/>
    <w:rsid w:val="00C319D5"/>
    <w:rsid w:val="00C448FD"/>
    <w:rsid w:val="00C45C73"/>
    <w:rsid w:val="00C47244"/>
    <w:rsid w:val="00C52F23"/>
    <w:rsid w:val="00C561DA"/>
    <w:rsid w:val="00C744A3"/>
    <w:rsid w:val="00C75DF0"/>
    <w:rsid w:val="00C83A0F"/>
    <w:rsid w:val="00C8592A"/>
    <w:rsid w:val="00C86EBC"/>
    <w:rsid w:val="00C90388"/>
    <w:rsid w:val="00CA0E9E"/>
    <w:rsid w:val="00CA3488"/>
    <w:rsid w:val="00CA4453"/>
    <w:rsid w:val="00CA4BCA"/>
    <w:rsid w:val="00CA67DB"/>
    <w:rsid w:val="00CA72BE"/>
    <w:rsid w:val="00CA7BB4"/>
    <w:rsid w:val="00CC0EEE"/>
    <w:rsid w:val="00CD5CF2"/>
    <w:rsid w:val="00CE42F3"/>
    <w:rsid w:val="00CE4DAA"/>
    <w:rsid w:val="00CE6DF9"/>
    <w:rsid w:val="00CE7871"/>
    <w:rsid w:val="00CF396A"/>
    <w:rsid w:val="00CF4E49"/>
    <w:rsid w:val="00CF6870"/>
    <w:rsid w:val="00CF7796"/>
    <w:rsid w:val="00D074AE"/>
    <w:rsid w:val="00D1143E"/>
    <w:rsid w:val="00D1246C"/>
    <w:rsid w:val="00D202D4"/>
    <w:rsid w:val="00D27C38"/>
    <w:rsid w:val="00D37522"/>
    <w:rsid w:val="00D47D04"/>
    <w:rsid w:val="00D51452"/>
    <w:rsid w:val="00D56F7D"/>
    <w:rsid w:val="00D608C9"/>
    <w:rsid w:val="00D6711A"/>
    <w:rsid w:val="00D718EA"/>
    <w:rsid w:val="00D76A27"/>
    <w:rsid w:val="00D81183"/>
    <w:rsid w:val="00D842F6"/>
    <w:rsid w:val="00D92A97"/>
    <w:rsid w:val="00D93DF9"/>
    <w:rsid w:val="00D95AA5"/>
    <w:rsid w:val="00D96BCB"/>
    <w:rsid w:val="00D96E3C"/>
    <w:rsid w:val="00DA20AA"/>
    <w:rsid w:val="00DA32AE"/>
    <w:rsid w:val="00DA5544"/>
    <w:rsid w:val="00DA6306"/>
    <w:rsid w:val="00DB0C79"/>
    <w:rsid w:val="00DB2160"/>
    <w:rsid w:val="00DD02A8"/>
    <w:rsid w:val="00DD45AA"/>
    <w:rsid w:val="00DD7159"/>
    <w:rsid w:val="00DD78A7"/>
    <w:rsid w:val="00DD7BE6"/>
    <w:rsid w:val="00DE24B4"/>
    <w:rsid w:val="00DE76EF"/>
    <w:rsid w:val="00DE7901"/>
    <w:rsid w:val="00DF19EC"/>
    <w:rsid w:val="00DF4243"/>
    <w:rsid w:val="00E03364"/>
    <w:rsid w:val="00E14214"/>
    <w:rsid w:val="00E17A1F"/>
    <w:rsid w:val="00E23FB3"/>
    <w:rsid w:val="00E265A1"/>
    <w:rsid w:val="00E34F79"/>
    <w:rsid w:val="00E40C0C"/>
    <w:rsid w:val="00E63669"/>
    <w:rsid w:val="00E66EC0"/>
    <w:rsid w:val="00E67A53"/>
    <w:rsid w:val="00E74B93"/>
    <w:rsid w:val="00E74C54"/>
    <w:rsid w:val="00E800F0"/>
    <w:rsid w:val="00E82191"/>
    <w:rsid w:val="00E84573"/>
    <w:rsid w:val="00E8589B"/>
    <w:rsid w:val="00E94C7E"/>
    <w:rsid w:val="00EA0C9D"/>
    <w:rsid w:val="00EA173B"/>
    <w:rsid w:val="00EA1C7F"/>
    <w:rsid w:val="00EA2550"/>
    <w:rsid w:val="00EA63F0"/>
    <w:rsid w:val="00EA68E9"/>
    <w:rsid w:val="00EA6DE5"/>
    <w:rsid w:val="00EB5F61"/>
    <w:rsid w:val="00EB7212"/>
    <w:rsid w:val="00EC01DE"/>
    <w:rsid w:val="00EC2519"/>
    <w:rsid w:val="00EC2A1E"/>
    <w:rsid w:val="00EC5070"/>
    <w:rsid w:val="00EC59A1"/>
    <w:rsid w:val="00ED12D1"/>
    <w:rsid w:val="00ED2F2C"/>
    <w:rsid w:val="00EE2B2D"/>
    <w:rsid w:val="00EE4DC8"/>
    <w:rsid w:val="00EE65C6"/>
    <w:rsid w:val="00EE7304"/>
    <w:rsid w:val="00F02480"/>
    <w:rsid w:val="00F03034"/>
    <w:rsid w:val="00F05358"/>
    <w:rsid w:val="00F1414E"/>
    <w:rsid w:val="00F14854"/>
    <w:rsid w:val="00F16E01"/>
    <w:rsid w:val="00F17529"/>
    <w:rsid w:val="00F248C2"/>
    <w:rsid w:val="00F32C72"/>
    <w:rsid w:val="00F33EFD"/>
    <w:rsid w:val="00F350CC"/>
    <w:rsid w:val="00F42FAB"/>
    <w:rsid w:val="00F460E9"/>
    <w:rsid w:val="00F53D23"/>
    <w:rsid w:val="00F54419"/>
    <w:rsid w:val="00F63CD7"/>
    <w:rsid w:val="00F64002"/>
    <w:rsid w:val="00F6769A"/>
    <w:rsid w:val="00F77D4B"/>
    <w:rsid w:val="00F8311C"/>
    <w:rsid w:val="00F86BE6"/>
    <w:rsid w:val="00F9073C"/>
    <w:rsid w:val="00F91DDB"/>
    <w:rsid w:val="00F951F2"/>
    <w:rsid w:val="00FA62E3"/>
    <w:rsid w:val="00FB1026"/>
    <w:rsid w:val="00FB3F3B"/>
    <w:rsid w:val="00FB691C"/>
    <w:rsid w:val="00FC0C03"/>
    <w:rsid w:val="00FC69DD"/>
    <w:rsid w:val="00FD011C"/>
    <w:rsid w:val="00FE4E0E"/>
    <w:rsid w:val="00FF48D8"/>
    <w:rsid w:val="0342A5AB"/>
    <w:rsid w:val="0362D860"/>
    <w:rsid w:val="037D823A"/>
    <w:rsid w:val="094B6D03"/>
    <w:rsid w:val="098F2530"/>
    <w:rsid w:val="09B0EE4B"/>
    <w:rsid w:val="0B3B5603"/>
    <w:rsid w:val="0B6E29C9"/>
    <w:rsid w:val="0CC9707A"/>
    <w:rsid w:val="0D4EE7E4"/>
    <w:rsid w:val="0E826830"/>
    <w:rsid w:val="11A40DCC"/>
    <w:rsid w:val="14FF13B9"/>
    <w:rsid w:val="1809E987"/>
    <w:rsid w:val="1B4274B6"/>
    <w:rsid w:val="1C878D48"/>
    <w:rsid w:val="1DADFEC5"/>
    <w:rsid w:val="1ECED03B"/>
    <w:rsid w:val="20028FE6"/>
    <w:rsid w:val="227CBB85"/>
    <w:rsid w:val="25845BC1"/>
    <w:rsid w:val="25B59E22"/>
    <w:rsid w:val="2764D4CF"/>
    <w:rsid w:val="27AA29C7"/>
    <w:rsid w:val="28B0AEBA"/>
    <w:rsid w:val="2939B419"/>
    <w:rsid w:val="2A6E210B"/>
    <w:rsid w:val="2B3FF86B"/>
    <w:rsid w:val="2BF217B6"/>
    <w:rsid w:val="2CA8C5C6"/>
    <w:rsid w:val="2ED0658B"/>
    <w:rsid w:val="30FD40A4"/>
    <w:rsid w:val="31ECE43F"/>
    <w:rsid w:val="31F3934D"/>
    <w:rsid w:val="32CA0AD9"/>
    <w:rsid w:val="32E94E7E"/>
    <w:rsid w:val="331ED01C"/>
    <w:rsid w:val="34F9BF26"/>
    <w:rsid w:val="399F4D9C"/>
    <w:rsid w:val="3E449375"/>
    <w:rsid w:val="3FFDC691"/>
    <w:rsid w:val="408C6511"/>
    <w:rsid w:val="431AF8B4"/>
    <w:rsid w:val="440D3D54"/>
    <w:rsid w:val="45470A1A"/>
    <w:rsid w:val="458878F5"/>
    <w:rsid w:val="45BA33B3"/>
    <w:rsid w:val="47CFA1DA"/>
    <w:rsid w:val="48B1E306"/>
    <w:rsid w:val="49F31204"/>
    <w:rsid w:val="4BA4A966"/>
    <w:rsid w:val="4C00D84C"/>
    <w:rsid w:val="4CEF8336"/>
    <w:rsid w:val="4CF4FB51"/>
    <w:rsid w:val="4DCC0875"/>
    <w:rsid w:val="4E08801D"/>
    <w:rsid w:val="4E124B3D"/>
    <w:rsid w:val="4FF6EFFD"/>
    <w:rsid w:val="50E33DF4"/>
    <w:rsid w:val="51B7EE45"/>
    <w:rsid w:val="5255E3CE"/>
    <w:rsid w:val="52D2AFE7"/>
    <w:rsid w:val="53C147DE"/>
    <w:rsid w:val="573A095B"/>
    <w:rsid w:val="57A79779"/>
    <w:rsid w:val="57EFD27E"/>
    <w:rsid w:val="58277E48"/>
    <w:rsid w:val="58B16740"/>
    <w:rsid w:val="5B25692D"/>
    <w:rsid w:val="5C863A4F"/>
    <w:rsid w:val="5E70A46F"/>
    <w:rsid w:val="60D68F6B"/>
    <w:rsid w:val="614B2770"/>
    <w:rsid w:val="62C39921"/>
    <w:rsid w:val="62E860E6"/>
    <w:rsid w:val="63D56CDA"/>
    <w:rsid w:val="64240165"/>
    <w:rsid w:val="65840FDB"/>
    <w:rsid w:val="66249C5D"/>
    <w:rsid w:val="68F52399"/>
    <w:rsid w:val="6986CC56"/>
    <w:rsid w:val="6990BE27"/>
    <w:rsid w:val="6A6DECC9"/>
    <w:rsid w:val="6B6EB49E"/>
    <w:rsid w:val="6C54EA2F"/>
    <w:rsid w:val="6C6A0EAC"/>
    <w:rsid w:val="6D50C487"/>
    <w:rsid w:val="6DF99FBC"/>
    <w:rsid w:val="6EDA5A8F"/>
    <w:rsid w:val="6F1E4307"/>
    <w:rsid w:val="70CEF7F2"/>
    <w:rsid w:val="70CFBCB4"/>
    <w:rsid w:val="723599DA"/>
    <w:rsid w:val="7313DF1F"/>
    <w:rsid w:val="743AB98A"/>
    <w:rsid w:val="74612528"/>
    <w:rsid w:val="76A39CD6"/>
    <w:rsid w:val="76D44E4D"/>
    <w:rsid w:val="786762D9"/>
    <w:rsid w:val="7895D62E"/>
    <w:rsid w:val="78983FFD"/>
    <w:rsid w:val="79CFEC5D"/>
    <w:rsid w:val="7A2254E5"/>
    <w:rsid w:val="7B1B0CC6"/>
    <w:rsid w:val="7BA0BFB0"/>
    <w:rsid w:val="7C23C8F2"/>
    <w:rsid w:val="7C28779B"/>
    <w:rsid w:val="7C39840A"/>
    <w:rsid w:val="7FCFC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D9844"/>
  <w15:docId w15:val="{18C2ED40-CF79-41E5-A58B-C34D126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876"/>
    <w:pPr>
      <w:spacing w:line="220" w:lineRule="exact"/>
      <w:jc w:val="both"/>
    </w:pPr>
    <w:rPr>
      <w:rFonts w:ascii="Verdana" w:hAnsi="Verdana"/>
      <w:color w:val="000000"/>
      <w:sz w:val="18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252E6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6B0A35"/>
    <w:pPr>
      <w:keepNext/>
      <w:spacing w:line="260" w:lineRule="exact"/>
      <w:outlineLvl w:val="1"/>
    </w:pPr>
    <w:rPr>
      <w:bCs/>
      <w:iCs/>
      <w:color w:val="808080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587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paragraph" w:styleId="Afsenderadresse">
    <w:name w:val="envelope return"/>
    <w:basedOn w:val="Normal"/>
    <w:uiPriority w:val="99"/>
    <w:unhideWhenUsed/>
    <w:rsid w:val="009F3565"/>
    <w:rPr>
      <w:szCs w:val="20"/>
    </w:rPr>
  </w:style>
  <w:style w:type="character" w:customStyle="1" w:styleId="SidehovedTegn">
    <w:name w:val="Sidehoved Tegn"/>
    <w:link w:val="Sidehoved"/>
    <w:uiPriority w:val="99"/>
    <w:rsid w:val="004926EE"/>
    <w:rPr>
      <w:rFonts w:ascii="Arial" w:hAnsi="Arial"/>
      <w:color w:val="00000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fodTegn">
    <w:name w:val="Sidefod Tegn"/>
    <w:link w:val="Sidefod"/>
    <w:uiPriority w:val="99"/>
    <w:rsid w:val="004926EE"/>
    <w:rPr>
      <w:rFonts w:ascii="Arial" w:hAnsi="Arial"/>
      <w:color w:val="000000"/>
      <w:szCs w:val="24"/>
    </w:rPr>
  </w:style>
  <w:style w:type="character" w:styleId="Sidetal">
    <w:name w:val="page number"/>
    <w:basedOn w:val="Standardskrifttypeiafsnit"/>
    <w:rsid w:val="00603CBD"/>
  </w:style>
  <w:style w:type="table" w:styleId="Tabel-Gitter">
    <w:name w:val="Table Grid"/>
    <w:basedOn w:val="Tabel-Normal"/>
    <w:rsid w:val="00725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link w:val="Overskrift1"/>
    <w:rsid w:val="007252E6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</w:rPr>
  </w:style>
  <w:style w:type="paragraph" w:customStyle="1" w:styleId="Gittertabel31">
    <w:name w:val="Gittertabel 31"/>
    <w:basedOn w:val="Overskrift1"/>
    <w:next w:val="Normal"/>
    <w:rsid w:val="007252E6"/>
    <w:pPr>
      <w:keepNext w:val="0"/>
      <w:outlineLvl w:val="9"/>
    </w:pPr>
    <w:rPr>
      <w:b w:val="0"/>
      <w:bCs w:val="0"/>
      <w:kern w:val="0"/>
      <w:sz w:val="18"/>
      <w:szCs w:val="24"/>
    </w:rPr>
  </w:style>
  <w:style w:type="character" w:customStyle="1" w:styleId="Overskrift2Tegn">
    <w:name w:val="Overskrift 2 Tegn"/>
    <w:link w:val="Overskrift2"/>
    <w:rsid w:val="006B0A35"/>
    <w:rPr>
      <w:rFonts w:ascii="Verdana" w:eastAsia="Times New Roman" w:hAnsi="Verdana" w:cs="Times New Roman"/>
      <w:bCs/>
      <w:iCs/>
      <w:color w:val="808080"/>
      <w:sz w:val="18"/>
      <w:szCs w:val="28"/>
    </w:rPr>
  </w:style>
  <w:style w:type="paragraph" w:styleId="Listeafsnit">
    <w:name w:val="List Paragraph"/>
    <w:basedOn w:val="Normal"/>
    <w:uiPriority w:val="34"/>
    <w:qFormat/>
    <w:rsid w:val="00CA3488"/>
    <w:pPr>
      <w:ind w:left="720"/>
      <w:contextualSpacing/>
    </w:pPr>
  </w:style>
  <w:style w:type="paragraph" w:customStyle="1" w:styleId="Normal0">
    <w:name w:val="[Normal]"/>
    <w:rsid w:val="00F77D4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semiHidden/>
    <w:rsid w:val="00587D16"/>
    <w:rPr>
      <w:rFonts w:asciiTheme="majorHAnsi" w:eastAsiaTheme="majorEastAsia" w:hAnsiTheme="majorHAnsi" w:cstheme="majorBidi"/>
      <w:b/>
      <w:bCs/>
      <w:color w:val="5B9BD5" w:themeColor="accent1"/>
      <w:sz w:val="18"/>
      <w:szCs w:val="24"/>
    </w:rPr>
  </w:style>
  <w:style w:type="character" w:styleId="Pladsholdertekst">
    <w:name w:val="Placeholder Text"/>
    <w:basedOn w:val="Standardskrifttypeiafsnit"/>
    <w:uiPriority w:val="99"/>
    <w:rsid w:val="00587D16"/>
    <w:rPr>
      <w:color w:val="808080"/>
    </w:rPr>
  </w:style>
  <w:style w:type="paragraph" w:styleId="Markeringsbobletekst">
    <w:name w:val="Balloon Text"/>
    <w:basedOn w:val="Normal"/>
    <w:link w:val="MarkeringsbobletekstTegn"/>
    <w:rsid w:val="00587D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87D16"/>
    <w:rPr>
      <w:rFonts w:ascii="Tahoma" w:hAnsi="Tahoma" w:cs="Tahoma"/>
      <w:color w:val="000000"/>
      <w:sz w:val="16"/>
      <w:szCs w:val="16"/>
    </w:rPr>
  </w:style>
  <w:style w:type="paragraph" w:styleId="Ingenafstand">
    <w:name w:val="No Spacing"/>
    <w:qFormat/>
    <w:rsid w:val="00E94C7E"/>
    <w:pPr>
      <w:jc w:val="both"/>
    </w:pPr>
    <w:rPr>
      <w:rFonts w:ascii="Verdana" w:hAnsi="Verdana"/>
      <w:color w:val="000000"/>
      <w:sz w:val="18"/>
      <w:szCs w:val="24"/>
    </w:rPr>
  </w:style>
  <w:style w:type="character" w:styleId="Kommentarhenvisning">
    <w:name w:val="annotation reference"/>
    <w:basedOn w:val="Standardskrifttypeiafsnit"/>
    <w:semiHidden/>
    <w:unhideWhenUsed/>
    <w:rsid w:val="0006364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6364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63642"/>
    <w:rPr>
      <w:rFonts w:ascii="Verdana" w:hAnsi="Verdana"/>
      <w:color w:val="00000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6364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63642"/>
    <w:rPr>
      <w:rFonts w:ascii="Verdana" w:hAnsi="Verdana"/>
      <w:b/>
      <w:bCs/>
      <w:color w:val="000000"/>
    </w:rPr>
  </w:style>
  <w:style w:type="paragraph" w:styleId="Korrektur">
    <w:name w:val="Revision"/>
    <w:hidden/>
    <w:semiHidden/>
    <w:rsid w:val="0000204B"/>
    <w:rPr>
      <w:rFonts w:ascii="Verdana" w:hAnsi="Verdana"/>
      <w:color w:val="000000"/>
      <w:sz w:val="18"/>
      <w:szCs w:val="24"/>
    </w:rPr>
  </w:style>
  <w:style w:type="paragraph" w:customStyle="1" w:styleId="Default">
    <w:name w:val="Default"/>
    <w:uiPriority w:val="99"/>
    <w:rsid w:val="000A11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3772CD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C01DE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590D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ernehushovedstaden@kk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6u\Desktop\Afsluttende%20notat,%20Hovedstad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FF65D22AE43379796C1F26228C5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91CA7E-A979-495A-B457-36F29B1874EA}"/>
      </w:docPartPr>
      <w:docPartBody>
        <w:p w:rsidR="00ED27AA" w:rsidRDefault="00AF4860" w:rsidP="00AF4860">
          <w:pPr>
            <w:pStyle w:val="7ACFF65D22AE43379796C1F26228C55E"/>
          </w:pPr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p>
      </w:docPartBody>
    </w:docPart>
    <w:docPart>
      <w:docPartPr>
        <w:name w:val="B4DE0D617CD24853AF4E909BEF513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7D137C-C017-42A8-9070-745ACA368997}"/>
      </w:docPartPr>
      <w:docPartBody>
        <w:p w:rsidR="00E52295" w:rsidRDefault="000D5302" w:rsidP="000D5302">
          <w:pPr>
            <w:pStyle w:val="B4DE0D617CD24853AF4E909BEF5139F6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4AA17A4222845C48B4483FB28FB77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F3002B-97D7-4E2E-9F35-07F6FAE3D0F2}"/>
      </w:docPartPr>
      <w:docPartBody>
        <w:p w:rsidR="00E52295" w:rsidRDefault="000D5302" w:rsidP="000D5302">
          <w:pPr>
            <w:pStyle w:val="24AA17A4222845C48B4483FB28FB77AB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040229F4D9141D19C29AF6F18AB1C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F34FFA-C2B1-479C-93A1-1E40123D96C0}"/>
      </w:docPartPr>
      <w:docPartBody>
        <w:p w:rsidR="00E52295" w:rsidRDefault="000D5302" w:rsidP="000D5302">
          <w:pPr>
            <w:pStyle w:val="9040229F4D9141D19C29AF6F18AB1C40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A21864CF2EA49EFAAAEFF20E58276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440BC-FDB0-4BAF-8501-EC981F3139E9}"/>
      </w:docPartPr>
      <w:docPartBody>
        <w:p w:rsidR="00E52295" w:rsidRDefault="000D5302" w:rsidP="000D5302">
          <w:pPr>
            <w:pStyle w:val="6A21864CF2EA49EFAAAEFF20E5827665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9D188F1373F4F67BB73DCAC39D344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C52C37-5F4A-42B9-803A-01B154A9FB36}"/>
      </w:docPartPr>
      <w:docPartBody>
        <w:p w:rsidR="00E52295" w:rsidRDefault="000D5302" w:rsidP="000D5302">
          <w:pPr>
            <w:pStyle w:val="79D188F1373F4F67BB73DCAC39D34454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0C6FB031FDC4722B00658629F954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9A00FA-26F5-4A27-8DD6-A3F6DB580882}"/>
      </w:docPartPr>
      <w:docPartBody>
        <w:p w:rsidR="00E52295" w:rsidRDefault="000D5302" w:rsidP="000D5302">
          <w:pPr>
            <w:pStyle w:val="F0C6FB031FDC4722B00658629F95400E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F43F374045645DB93E643C5AF6BC8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78FC94-701E-43C6-8327-AECA18869251}"/>
      </w:docPartPr>
      <w:docPartBody>
        <w:p w:rsidR="00E52295" w:rsidRDefault="000D5302" w:rsidP="000D5302">
          <w:pPr>
            <w:pStyle w:val="9F43F374045645DB93E643C5AF6BC849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73C962F23254B3BBDC302B265245A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2C583-5103-4CF5-83EB-313913B9CD2F}"/>
      </w:docPartPr>
      <w:docPartBody>
        <w:p w:rsidR="00E52295" w:rsidRDefault="000D5302" w:rsidP="000D5302">
          <w:pPr>
            <w:pStyle w:val="073C962F23254B3BBDC302B265245A5C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AF953E248B14B909C83C5C8385082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51456D-2993-4B06-9941-6C82AC514D1F}"/>
      </w:docPartPr>
      <w:docPartBody>
        <w:p w:rsidR="00E52295" w:rsidRDefault="000D5302" w:rsidP="000D5302">
          <w:pPr>
            <w:pStyle w:val="FAF953E248B14B909C83C5C838508219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9F868FBE7734CC1811464480DEFE0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79A77D-6302-4978-AB87-D0FBD7A93A3B}"/>
      </w:docPartPr>
      <w:docPartBody>
        <w:p w:rsidR="00E52295" w:rsidRDefault="000D5302" w:rsidP="000D5302">
          <w:pPr>
            <w:pStyle w:val="69F868FBE7734CC1811464480DEFE06D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43AFF9FFFA14BF5B4A937890629CF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873576-EB90-4F94-AD1A-9F8B6C1CE9F5}"/>
      </w:docPartPr>
      <w:docPartBody>
        <w:p w:rsidR="00E52295" w:rsidRDefault="000D5302" w:rsidP="000D5302">
          <w:pPr>
            <w:pStyle w:val="E43AFF9FFFA14BF5B4A937890629CF75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694CBA81531458C99047759D29D6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EC9E89-363D-4C29-8C26-C387434D4F47}"/>
      </w:docPartPr>
      <w:docPartBody>
        <w:p w:rsidR="00E52295" w:rsidRDefault="000D5302" w:rsidP="000D5302">
          <w:pPr>
            <w:pStyle w:val="6694CBA81531458C99047759D29D61ED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D106F19EBAA49F78247A899096786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B2E29-B2CD-41BF-816B-F0A2FF9D166C}"/>
      </w:docPartPr>
      <w:docPartBody>
        <w:p w:rsidR="00E52295" w:rsidRDefault="000D5302" w:rsidP="000D5302">
          <w:pPr>
            <w:pStyle w:val="0D106F19EBAA49F78247A899096786E6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82045237F2B4216A476C405C6773C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D86E0F-DAAF-4B5D-B528-20F77890A943}"/>
      </w:docPartPr>
      <w:docPartBody>
        <w:p w:rsidR="006A42B8" w:rsidRDefault="00E52295" w:rsidP="00E52295">
          <w:pPr>
            <w:pStyle w:val="E82045237F2B4216A476C405C6773CEC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AB2AEC1A23C422ABB53CCAA5CC7BE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810D67-0133-49F7-919B-59FE86CA49E1}"/>
      </w:docPartPr>
      <w:docPartBody>
        <w:p w:rsidR="006A42B8" w:rsidRDefault="00E52295" w:rsidP="00E52295">
          <w:pPr>
            <w:pStyle w:val="AAB2AEC1A23C422ABB53CCAA5CC7BE0C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D896D22AF5D4E32A93F45B9F92E6F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C0506C-0DF4-4346-B4DA-57E987248E32}"/>
      </w:docPartPr>
      <w:docPartBody>
        <w:p w:rsidR="006A42B8" w:rsidRDefault="00E52295" w:rsidP="00E52295">
          <w:pPr>
            <w:pStyle w:val="DD896D22AF5D4E32A93F45B9F92E6F6F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5B3ECD49D454ECAB93EBC08BB28CE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445401-5D76-479F-B025-3AF81A8E32B5}"/>
      </w:docPartPr>
      <w:docPartBody>
        <w:p w:rsidR="006A42B8" w:rsidRDefault="00E52295" w:rsidP="00E52295">
          <w:pPr>
            <w:pStyle w:val="95B3ECD49D454ECAB93EBC08BB28CEA7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DE6072BFD1042798DFB1E03F009E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B4CC1-47B8-4C91-A1E9-9C156A8AA7E1}"/>
      </w:docPartPr>
      <w:docPartBody>
        <w:p w:rsidR="006A42B8" w:rsidRDefault="00E52295" w:rsidP="00E52295">
          <w:pPr>
            <w:pStyle w:val="1DE6072BFD1042798DFB1E03F009E391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43D43D41D04602AA9B70C19591A4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4D5D7B-23FC-4BDE-810B-7C58C90F497F}"/>
      </w:docPartPr>
      <w:docPartBody>
        <w:p w:rsidR="006A42B8" w:rsidRDefault="00E52295" w:rsidP="00E52295">
          <w:pPr>
            <w:pStyle w:val="2D43D43D41D04602AA9B70C19591A4EE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FE8D22CB6F43EAB9A7587D3B11C7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12767E-7BD3-417D-9D15-5226591615FF}"/>
      </w:docPartPr>
      <w:docPartBody>
        <w:p w:rsidR="006A42B8" w:rsidRDefault="00E52295" w:rsidP="00E52295">
          <w:pPr>
            <w:pStyle w:val="99FE8D22CB6F43EAB9A7587D3B11C7FA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943CCD57E6E49DE9532A50D99592A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686D5E-F811-419E-9EBF-0947817BAE14}"/>
      </w:docPartPr>
      <w:docPartBody>
        <w:p w:rsidR="006A42B8" w:rsidRDefault="00E52295" w:rsidP="00E52295">
          <w:pPr>
            <w:pStyle w:val="1943CCD57E6E49DE9532A50D99592A70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1ED11D6A304C739D6569098C1AFE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E23A6-0E2B-4FC2-808E-C9DF81F32276}"/>
      </w:docPartPr>
      <w:docPartBody>
        <w:p w:rsidR="006A42B8" w:rsidRDefault="00E52295" w:rsidP="00E52295">
          <w:pPr>
            <w:pStyle w:val="5A1ED11D6A304C739D6569098C1AFEFC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708BC10EC1A42379051C46D7A2496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B51DD-A1F8-4A41-BFC6-ED9376BA1A4F}"/>
      </w:docPartPr>
      <w:docPartBody>
        <w:p w:rsidR="006A42B8" w:rsidRDefault="00E52295" w:rsidP="00E52295">
          <w:pPr>
            <w:pStyle w:val="8708BC10EC1A42379051C46D7A249637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D2267A8C6F4AD2BA0BC26A0A864D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832D1F-5BFE-4EE4-BE30-D19711A24C81}"/>
      </w:docPartPr>
      <w:docPartBody>
        <w:p w:rsidR="006A42B8" w:rsidRDefault="00E52295" w:rsidP="00E52295">
          <w:pPr>
            <w:pStyle w:val="FED2267A8C6F4AD2BA0BC26A0A864DE1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B9D8DE309C5441AAA8B0275E348FB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2BBEF8-0A07-439B-9031-3646E429CF11}"/>
      </w:docPartPr>
      <w:docPartBody>
        <w:p w:rsidR="006A42B8" w:rsidRDefault="00E52295" w:rsidP="00E52295">
          <w:pPr>
            <w:pStyle w:val="2B9D8DE309C5441AAA8B0275E348FB01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825E5EE64342EF9911310BA21392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8646D4-EF5B-4089-8E05-049EEA9EEBD7}"/>
      </w:docPartPr>
      <w:docPartBody>
        <w:p w:rsidR="002F71E7" w:rsidRDefault="001A3C6C" w:rsidP="001A3C6C">
          <w:pPr>
            <w:pStyle w:val="5A825E5EE64342EF9911310BA2139287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A56E52CC0F42A7AC31D520AEA3D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DD56F3-2614-42F6-84BE-6B48EE8C192F}"/>
      </w:docPartPr>
      <w:docPartBody>
        <w:p w:rsidR="002F71E7" w:rsidRDefault="001A3C6C" w:rsidP="001A3C6C">
          <w:pPr>
            <w:pStyle w:val="5AA56E52CC0F42A7AC31D520AEA3DDBA"/>
          </w:pPr>
          <w:r w:rsidRPr="00287E1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4A6"/>
    <w:multiLevelType w:val="hybridMultilevel"/>
    <w:tmpl w:val="93EA023C"/>
    <w:lvl w:ilvl="0" w:tplc="A2725906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13048791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D74"/>
    <w:rsid w:val="000B1811"/>
    <w:rsid w:val="000B350D"/>
    <w:rsid w:val="000D27F5"/>
    <w:rsid w:val="000D5302"/>
    <w:rsid w:val="00181D58"/>
    <w:rsid w:val="001A3C6C"/>
    <w:rsid w:val="001E497B"/>
    <w:rsid w:val="00203BCF"/>
    <w:rsid w:val="00217390"/>
    <w:rsid w:val="002338A5"/>
    <w:rsid w:val="00250118"/>
    <w:rsid w:val="002B3F00"/>
    <w:rsid w:val="002B5362"/>
    <w:rsid w:val="002E25FA"/>
    <w:rsid w:val="002F71E7"/>
    <w:rsid w:val="003968CB"/>
    <w:rsid w:val="00400EDB"/>
    <w:rsid w:val="00404281"/>
    <w:rsid w:val="00436AB6"/>
    <w:rsid w:val="00473A7E"/>
    <w:rsid w:val="004937A5"/>
    <w:rsid w:val="004C1DD5"/>
    <w:rsid w:val="005625DA"/>
    <w:rsid w:val="005811A8"/>
    <w:rsid w:val="00597016"/>
    <w:rsid w:val="00632C81"/>
    <w:rsid w:val="00637EDE"/>
    <w:rsid w:val="00694976"/>
    <w:rsid w:val="006A42B8"/>
    <w:rsid w:val="006E2079"/>
    <w:rsid w:val="007F3FD5"/>
    <w:rsid w:val="00857A04"/>
    <w:rsid w:val="008728F2"/>
    <w:rsid w:val="00874E53"/>
    <w:rsid w:val="008B2351"/>
    <w:rsid w:val="008C5E6F"/>
    <w:rsid w:val="00916AF5"/>
    <w:rsid w:val="0093281C"/>
    <w:rsid w:val="0098533E"/>
    <w:rsid w:val="009C2CB7"/>
    <w:rsid w:val="00A407A5"/>
    <w:rsid w:val="00A87B1F"/>
    <w:rsid w:val="00A931F5"/>
    <w:rsid w:val="00AA0270"/>
    <w:rsid w:val="00AF1A5D"/>
    <w:rsid w:val="00AF4860"/>
    <w:rsid w:val="00B01D74"/>
    <w:rsid w:val="00B46C6B"/>
    <w:rsid w:val="00BE7C1F"/>
    <w:rsid w:val="00C818F3"/>
    <w:rsid w:val="00D27303"/>
    <w:rsid w:val="00D32022"/>
    <w:rsid w:val="00D830A5"/>
    <w:rsid w:val="00DA4955"/>
    <w:rsid w:val="00E11E80"/>
    <w:rsid w:val="00E45159"/>
    <w:rsid w:val="00E52295"/>
    <w:rsid w:val="00E933F1"/>
    <w:rsid w:val="00EA2550"/>
    <w:rsid w:val="00EA2E47"/>
    <w:rsid w:val="00ED27AA"/>
    <w:rsid w:val="00F05358"/>
    <w:rsid w:val="00F54DDC"/>
    <w:rsid w:val="00F64478"/>
    <w:rsid w:val="00F76D1B"/>
    <w:rsid w:val="00F852AF"/>
    <w:rsid w:val="00F9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1A3C6C"/>
    <w:rPr>
      <w:color w:val="808080"/>
    </w:rPr>
  </w:style>
  <w:style w:type="paragraph" w:customStyle="1" w:styleId="7ACFF65D22AE43379796C1F26228C55E">
    <w:name w:val="7ACFF65D22AE43379796C1F26228C55E"/>
    <w:rsid w:val="00AF4860"/>
    <w:pPr>
      <w:spacing w:after="160" w:line="259" w:lineRule="auto"/>
    </w:pPr>
  </w:style>
  <w:style w:type="paragraph" w:customStyle="1" w:styleId="E2F0B4405FDD44B3A685C1A0A2BF2ED4">
    <w:name w:val="E2F0B4405FDD44B3A685C1A0A2BF2ED4"/>
    <w:rsid w:val="00203BCF"/>
    <w:pPr>
      <w:spacing w:after="160" w:line="259" w:lineRule="auto"/>
    </w:pPr>
  </w:style>
  <w:style w:type="paragraph" w:customStyle="1" w:styleId="C62C1FC65A50473A846FA94E40616F04">
    <w:name w:val="C62C1FC65A50473A846FA94E40616F04"/>
    <w:rsid w:val="00203BCF"/>
    <w:pPr>
      <w:spacing w:after="160" w:line="259" w:lineRule="auto"/>
    </w:pPr>
  </w:style>
  <w:style w:type="paragraph" w:customStyle="1" w:styleId="E08F488B281D4D1C86D7F3A26D8EE85B">
    <w:name w:val="E08F488B281D4D1C86D7F3A26D8EE85B"/>
    <w:rsid w:val="00203BCF"/>
    <w:pPr>
      <w:spacing w:after="160" w:line="259" w:lineRule="auto"/>
    </w:pPr>
  </w:style>
  <w:style w:type="paragraph" w:customStyle="1" w:styleId="546E09E0693B45A590C51D031488AE9F">
    <w:name w:val="546E09E0693B45A590C51D031488AE9F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D3163069E54D79A27D2EF21D64DDC9">
    <w:name w:val="7DD3163069E54D79A27D2EF21D64DDC9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83B5E83CC74A9DA4890F31EE4DDDC8">
    <w:name w:val="CF83B5E83CC74A9DA4890F31EE4DDDC8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DB0BE148CF454BB764E706077EBDFE">
    <w:name w:val="0FDB0BE148CF454BB764E706077EBDFE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6DE764A96F427998357A3804F5566B">
    <w:name w:val="2C6DE764A96F427998357A3804F5566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4A402439E64561AAF4BCFC73073FFB">
    <w:name w:val="D34A402439E64561AAF4BCFC73073FF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AF7FA67B624F47B03F20A9D19373B1">
    <w:name w:val="62AF7FA67B624F47B03F20A9D19373B1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A54DD144454F6F90B10EAD1B4BACD6">
    <w:name w:val="E8A54DD144454F6F90B10EAD1B4BACD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B550D37CC2446BAC1A8D600E99B89F">
    <w:name w:val="D0B550D37CC2446BAC1A8D600E99B89F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7B74F09F4549018EC188FBBC6DFCEB">
    <w:name w:val="027B74F09F4549018EC188FBBC6DFCE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8A8306548544A7BD11E5782989295A">
    <w:name w:val="A48A8306548544A7BD11E5782989295A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B020B9478046688610C4B41619F66A">
    <w:name w:val="A2B020B9478046688610C4B41619F66A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45C5841A8B4BE281D16E7320B8319B">
    <w:name w:val="8645C5841A8B4BE281D16E7320B8319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CB140846D6462591678F6E0DFA2737">
    <w:name w:val="47CB140846D6462591678F6E0DFA273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A0E422944048AD91E2AC3AD430ABB4">
    <w:name w:val="C1A0E422944048AD91E2AC3AD430ABB4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A83902340A468FAAB1F3BB6D72C195">
    <w:name w:val="01A83902340A468FAAB1F3BB6D72C19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BC9508561C436FA6E8BDC2F4F3C16E">
    <w:name w:val="CABC9508561C436FA6E8BDC2F4F3C16E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BD58684CFD493DA1BBC30B4CE7AD9F">
    <w:name w:val="10BD58684CFD493DA1BBC30B4CE7AD9F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B5E5A6C66C4575BF2D026012A06CD3">
    <w:name w:val="F7B5E5A6C66C4575BF2D026012A06CD3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DE0D617CD24853AF4E909BEF5139F6">
    <w:name w:val="B4DE0D617CD24853AF4E909BEF5139F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1C6A90AB4247258DED3FAC1EBBBB75">
    <w:name w:val="571C6A90AB4247258DED3FAC1EBBBB7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89FA67E2547A39DDBC8CD5AD940AC">
    <w:name w:val="88989FA67E2547A39DDBC8CD5AD940A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AA17A4222845C48B4483FB28FB77AB">
    <w:name w:val="24AA17A4222845C48B4483FB28FB77A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E80AF9166B4C40907ECC08D180BAFF">
    <w:name w:val="D6E80AF9166B4C40907ECC08D180BAFF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560C3339E24E139C51F9228A932CD2">
    <w:name w:val="22560C3339E24E139C51F9228A932CD2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6AF7C9EF324290BC46377F54134931">
    <w:name w:val="066AF7C9EF324290BC46377F54134931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365286E34A40199EDD0EE338D54D21">
    <w:name w:val="03365286E34A40199EDD0EE338D54D21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E67DEB8A764E2FA2D1E283A1F7E460">
    <w:name w:val="2FE67DEB8A764E2FA2D1E283A1F7E460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3A596FB0814582B68386406D41C24D">
    <w:name w:val="983A596FB0814582B68386406D41C24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6295C2F91A47F490C4477BEAE32157">
    <w:name w:val="566295C2F91A47F490C4477BEAE3215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81C164D89942A38D7745826423A8D1">
    <w:name w:val="A481C164D89942A38D7745826423A8D1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EF5C18191D4DC8A97C30706AD961E6">
    <w:name w:val="C3EF5C18191D4DC8A97C30706AD961E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E1A98938A94879A1B3940CF6D455C5">
    <w:name w:val="4AE1A98938A94879A1B3940CF6D455C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0AEEF336B4460943FCEC409FC6E78">
    <w:name w:val="DEF0AEEF336B4460943FCEC409FC6E78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225BC84D7C4D07B4D052F1D7A8AF3D">
    <w:name w:val="E2225BC84D7C4D07B4D052F1D7A8AF3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FC52A38228496D8BBC75B4BDF454C2">
    <w:name w:val="EEFC52A38228496D8BBC75B4BDF454C2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E7C8B5115641FF82632E5F3A274D7C">
    <w:name w:val="7DE7C8B5115641FF82632E5F3A274D7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9C3BA23AA04D0AA4D351911300FD15">
    <w:name w:val="629C3BA23AA04D0AA4D351911300FD1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384B95B64040E8941CCE6C2FCD14FD">
    <w:name w:val="C8384B95B64040E8941CCE6C2FCD14F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00399FE2EC4D7281D468AFDB548D29">
    <w:name w:val="BA00399FE2EC4D7281D468AFDB548D29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40229F4D9141D19C29AF6F18AB1C40">
    <w:name w:val="9040229F4D9141D19C29AF6F18AB1C40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21864CF2EA49EFAAAEFF20E5827665">
    <w:name w:val="6A21864CF2EA49EFAAAEFF20E582766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D188F1373F4F67BB73DCAC39D34454">
    <w:name w:val="79D188F1373F4F67BB73DCAC39D34454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C6FB031FDC4722B00658629F95400E">
    <w:name w:val="F0C6FB031FDC4722B00658629F95400E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43F374045645DB93E643C5AF6BC849">
    <w:name w:val="9F43F374045645DB93E643C5AF6BC849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3C962F23254B3BBDC302B265245A5C">
    <w:name w:val="073C962F23254B3BBDC302B265245A5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F953E248B14B909C83C5C838508219">
    <w:name w:val="FAF953E248B14B909C83C5C838508219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FAECAB4E9343598237D08E88252F47">
    <w:name w:val="89FAECAB4E9343598237D08E88252F4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5C042F5B57476AAAD1E8D50E30E8E7">
    <w:name w:val="145C042F5B57476AAAD1E8D50E30E8E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F868FBE7734CC1811464480DEFE06D">
    <w:name w:val="69F868FBE7734CC1811464480DEFE06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3AFF9FFFA14BF5B4A937890629CF75">
    <w:name w:val="E43AFF9FFFA14BF5B4A937890629CF7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E15666E9364DA681B97DB320C05DFC">
    <w:name w:val="07E15666E9364DA681B97DB320C05DF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673E19A7AB42ACB4BBA2D77CA8B756">
    <w:name w:val="7B673E19A7AB42ACB4BBA2D77CA8B75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CCF2CABCE44853A8D63CFCF4E86A38">
    <w:name w:val="1FCCF2CABCE44853A8D63CFCF4E86A38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9EFFA40E8C43B4BE071D779A19C767">
    <w:name w:val="439EFFA40E8C43B4BE071D779A19C76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29F2D379348CD97A57F70FA5BBC95">
    <w:name w:val="B5A29F2D379348CD97A57F70FA5BBC95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F2EF4F6BEB44798F07ED3EAC34E17B">
    <w:name w:val="49F2EF4F6BEB44798F07ED3EAC34E17B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94CBA81531458C99047759D29D61ED">
    <w:name w:val="6694CBA81531458C99047759D29D61ED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106F19EBAA49F78247A899096786E6">
    <w:name w:val="0D106F19EBAA49F78247A899096786E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3033B724BC49ABA3A241A73244D8E7">
    <w:name w:val="F23033B724BC49ABA3A241A73244D8E7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D38F7AD1474AD4890BD4FA4E04E75C">
    <w:name w:val="35D38F7AD1474AD4890BD4FA4E04E75C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AA9A56AA694497AFA6CD9CF6224606">
    <w:name w:val="9FAA9A56AA694497AFA6CD9CF622460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F7D1D5C113468697EAF8DC5CEB0F04">
    <w:name w:val="91F7D1D5C113468697EAF8DC5CEB0F04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2CED9A3A194E1A88DFED17FC3EE416">
    <w:name w:val="972CED9A3A194E1A88DFED17FC3EE41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8B883F55E74056AB991EF86B738E7A">
    <w:name w:val="928B883F55E74056AB991EF86B738E7A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F5E79A19FC42D2B84CB225FA641C36">
    <w:name w:val="5DF5E79A19FC42D2B84CB225FA641C36"/>
    <w:rsid w:val="000D53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2045237F2B4216A476C405C6773CEC">
    <w:name w:val="E82045237F2B4216A476C405C6773CEC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B2AEC1A23C422ABB53CCAA5CC7BE0C">
    <w:name w:val="AAB2AEC1A23C422ABB53CCAA5CC7BE0C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896D22AF5D4E32A93F45B9F92E6F6F">
    <w:name w:val="DD896D22AF5D4E32A93F45B9F92E6F6F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B3ECD49D454ECAB93EBC08BB28CEA7">
    <w:name w:val="95B3ECD49D454ECAB93EBC08BB28CEA7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5AC190500B4B19B9E1FD0FA639F303">
    <w:name w:val="985AC190500B4B19B9E1FD0FA639F303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7078536E50426596FA2BC82639631E">
    <w:name w:val="7E7078536E50426596FA2BC82639631E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4F2BB3E28E44BE875ECD8861D1FBF6">
    <w:name w:val="E04F2BB3E28E44BE875ECD8861D1FBF6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FC5E028E71413D84400034C7FEE9B5">
    <w:name w:val="89FC5E028E71413D84400034C7FEE9B5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A9B629B319428E85CA7E36F0B8929F">
    <w:name w:val="62A9B629B319428E85CA7E36F0B8929F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E6072BFD1042798DFB1E03F009E391">
    <w:name w:val="1DE6072BFD1042798DFB1E03F009E391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43D43D41D04602AA9B70C19591A4EE">
    <w:name w:val="2D43D43D41D04602AA9B70C19591A4EE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FE8D22CB6F43EAB9A7587D3B11C7FA">
    <w:name w:val="99FE8D22CB6F43EAB9A7587D3B11C7FA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43CCD57E6E49DE9532A50D99592A70">
    <w:name w:val="1943CCD57E6E49DE9532A50D99592A70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8328504D174390BBE4FC509DF2AD0F">
    <w:name w:val="6F8328504D174390BBE4FC509DF2AD0F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F19EF92BE240C3B6E91871A341B835">
    <w:name w:val="61F19EF92BE240C3B6E91871A341B835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1ED11D6A304C739D6569098C1AFEFC">
    <w:name w:val="5A1ED11D6A304C739D6569098C1AFEFC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0E3A76CA5B4692895C8D47D1B353B0">
    <w:name w:val="4E0E3A76CA5B4692895C8D47D1B353B0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08BC10EC1A42379051C46D7A249637">
    <w:name w:val="8708BC10EC1A42379051C46D7A249637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D2267A8C6F4AD2BA0BC26A0A864DE1">
    <w:name w:val="FED2267A8C6F4AD2BA0BC26A0A864DE1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9D8DE309C5441AAA8B0275E348FB01">
    <w:name w:val="2B9D8DE309C5441AAA8B0275E348FB01"/>
    <w:rsid w:val="00E522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0D656C9EFD477FA27E57B1EDAA804E">
    <w:name w:val="D40D656C9EFD477FA27E57B1EDAA804E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F04142D9074231BB413CB168D7E035">
    <w:name w:val="CFF04142D9074231BB413CB168D7E035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A77360AD6C4E1A9E43BE5B3186D1C2">
    <w:name w:val="07A77360AD6C4E1A9E43BE5B3186D1C2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825E5EE64342EF9911310BA2139287">
    <w:name w:val="5A825E5EE64342EF9911310BA2139287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A56E52CC0F42A7AC31D520AEA3DDBA">
    <w:name w:val="5AA56E52CC0F42A7AC31D520AEA3DDBA"/>
    <w:rsid w:val="001A3C6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1febd6-8fd5-4094-89eb-439f2787c48c">
      <UserInfo>
        <DisplayName>Gitte Lund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674E297B8A48B49B7B322E1D8E22" ma:contentTypeVersion="10" ma:contentTypeDescription="Opret et nyt dokument." ma:contentTypeScope="" ma:versionID="9a0780a61483daa9a6495c9f74ffbfe4">
  <xsd:schema xmlns:xsd="http://www.w3.org/2001/XMLSchema" xmlns:xs="http://www.w3.org/2001/XMLSchema" xmlns:p="http://schemas.microsoft.com/office/2006/metadata/properties" xmlns:ns2="8def7f87-b503-4b5e-8e20-ae44634d214d" xmlns:ns3="a41febd6-8fd5-4094-89eb-439f2787c48c" targetNamespace="http://schemas.microsoft.com/office/2006/metadata/properties" ma:root="true" ma:fieldsID="61d260bc89368f45f316af65725a7ccc" ns2:_="" ns3:_="">
    <xsd:import namespace="8def7f87-b503-4b5e-8e20-ae44634d214d"/>
    <xsd:import namespace="a41febd6-8fd5-4094-89eb-439f2787c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7f87-b503-4b5e-8e20-ae44634d2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ebd6-8fd5-4094-89eb-439f2787c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637A7-83F1-4624-A648-ECDCD9AF8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1FC32-FAB6-49EB-AF73-800FF9F70828}">
  <ds:schemaRefs>
    <ds:schemaRef ds:uri="http://schemas.microsoft.com/office/2006/metadata/properties"/>
    <ds:schemaRef ds:uri="http://schemas.microsoft.com/office/infopath/2007/PartnerControls"/>
    <ds:schemaRef ds:uri="a41febd6-8fd5-4094-89eb-439f2787c48c"/>
  </ds:schemaRefs>
</ds:datastoreItem>
</file>

<file path=customXml/itemProps3.xml><?xml version="1.0" encoding="utf-8"?>
<ds:datastoreItem xmlns:ds="http://schemas.openxmlformats.org/officeDocument/2006/customXml" ds:itemID="{9F6A077E-D4AF-4610-973F-7074ABD0B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7f87-b503-4b5e-8e20-ae44634d214d"/>
    <ds:schemaRef ds:uri="a41febd6-8fd5-4094-89eb-439f2787c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E0BBFC-07D0-4631-971C-4FF7AC09E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Afsluttende notat, Hovedstaden</Template>
  <TotalTime>2</TotalTime>
  <Pages>2</Pages>
  <Words>319</Words>
  <Characters>1857</Characters>
  <Application>Microsoft Office Word</Application>
  <DocSecurity>0</DocSecurity>
  <Lines>123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TUA</Company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er4p</dc:creator>
  <cp:keywords/>
  <cp:lastModifiedBy>Dorthe Hejlskov Wegener</cp:lastModifiedBy>
  <cp:revision>3</cp:revision>
  <cp:lastPrinted>2024-04-16T08:42:00Z</cp:lastPrinted>
  <dcterms:created xsi:type="dcterms:W3CDTF">2026-01-13T09:36:00Z</dcterms:created>
  <dcterms:modified xsi:type="dcterms:W3CDTF">2026-01-13T09:37:00Z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0x0101004541674E297B8A48B49B7B322E1D8E22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SharedWithUsers">
    <vt:lpwstr>24;#Gitte Lund</vt:lpwstr>
  </property>
  <property fmtid="{D5CDD505-2E9C-101B-9397-08002B2CF9AE}" pid="6" name="AuthorIds_UIVersion_1024">
    <vt:lpwstr>31</vt:lpwstr>
  </property>
  <property fmtid="{D5CDD505-2E9C-101B-9397-08002B2CF9AE}" pid="7" name="j2c2601e249f4d2993f2fcc4fe83f7c1">
    <vt:lpwstr/>
  </property>
  <property fmtid="{D5CDD505-2E9C-101B-9397-08002B2CF9AE}" pid="8" name="TaxCatchAll">
    <vt:lpwstr/>
  </property>
  <property fmtid="{D5CDD505-2E9C-101B-9397-08002B2CF9AE}" pid="9" name="sipTrackRevision">
    <vt:lpwstr>false</vt:lpwstr>
  </property>
</Properties>
</file>