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C15D34" w:rsidRPr="00B775FE" w14:paraId="48758E0C" w14:textId="77777777" w:rsidTr="00C15D34">
        <w:trPr>
          <w:trHeight w:hRule="exact" w:val="567"/>
        </w:trPr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331F07A8" w14:textId="77777777" w:rsidR="00C15D34" w:rsidRPr="00A17E52" w:rsidRDefault="00C15D34" w:rsidP="00C15D34">
            <w:pPr>
              <w:pStyle w:val="Overskrift1"/>
              <w:jc w:val="left"/>
              <w:rPr>
                <w:sz w:val="24"/>
                <w:szCs w:val="24"/>
              </w:rPr>
            </w:pPr>
            <w:bookmarkStart w:id="0" w:name="_Hlk35328054"/>
            <w:bookmarkStart w:id="1" w:name="_Hlk35327993"/>
            <w:bookmarkStart w:id="2" w:name="_Hlk32148009"/>
            <w:r>
              <w:t>Opstartsskema</w:t>
            </w:r>
          </w:p>
        </w:tc>
      </w:tr>
    </w:tbl>
    <w:p w14:paraId="4BDD17A8" w14:textId="501B8A33" w:rsidR="009F756E" w:rsidRDefault="009F756E" w:rsidP="007020EA">
      <w:pPr>
        <w:spacing w:line="240" w:lineRule="auto"/>
        <w:jc w:val="left"/>
        <w:rPr>
          <w:sz w:val="20"/>
          <w:szCs w:val="20"/>
        </w:rPr>
      </w:pPr>
    </w:p>
    <w:p w14:paraId="7AD53FFA" w14:textId="77777777" w:rsidR="00465665" w:rsidRDefault="00465665" w:rsidP="00465665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Kommune</w:t>
      </w: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465665" w:rsidRPr="006C43B6" w14:paraId="20AA79DB" w14:textId="77777777" w:rsidTr="0021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0460B1" w14:textId="77777777" w:rsidR="00465665" w:rsidRPr="006C43B6" w:rsidRDefault="00465665" w:rsidP="0021391F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Kommune:</w:t>
            </w:r>
          </w:p>
        </w:tc>
        <w:tc>
          <w:tcPr>
            <w:tcW w:w="4060" w:type="dxa"/>
          </w:tcPr>
          <w:p w14:paraId="5CFE3E57" w14:textId="77777777" w:rsidR="00465665" w:rsidRPr="006C43B6" w:rsidRDefault="00000000" w:rsidP="0021391F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94677522"/>
                <w:placeholder>
                  <w:docPart w:val="E82045237F2B4216A476C405C6773CEC"/>
                </w:placeholder>
                <w:text/>
              </w:sdtPr>
              <w:sdtContent>
                <w:r w:rsidR="00465665" w:rsidRPr="006C43B6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  <w:tr w:rsidR="00465665" w:rsidRPr="006C43B6" w14:paraId="2F20F73C" w14:textId="77777777" w:rsidTr="0021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118FC3" w14:textId="77777777" w:rsidR="00465665" w:rsidRPr="006C43B6" w:rsidRDefault="00465665" w:rsidP="0021391F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Myndighedsrådgiver:</w:t>
            </w:r>
          </w:p>
        </w:tc>
        <w:sdt>
          <w:sdtPr>
            <w:rPr>
              <w:color w:val="808080"/>
              <w:sz w:val="22"/>
              <w:szCs w:val="22"/>
            </w:rPr>
            <w:id w:val="-825201052"/>
            <w:placeholder>
              <w:docPart w:val="E82045237F2B4216A476C405C6773CEC"/>
            </w:placeholder>
            <w:text/>
          </w:sdtPr>
          <w:sdtContent>
            <w:tc>
              <w:tcPr>
                <w:tcW w:w="4060" w:type="dxa"/>
              </w:tcPr>
              <w:p w14:paraId="07C51771" w14:textId="77777777" w:rsidR="00465665" w:rsidRPr="006C43B6" w:rsidRDefault="00465665" w:rsidP="0021391F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  <w:tr w:rsidR="00465665" w:rsidRPr="006C43B6" w14:paraId="3D1E5634" w14:textId="77777777" w:rsidTr="0021391F">
        <w:sdt>
          <w:sdtPr>
            <w:rPr>
              <w:rFonts w:cs="Arial"/>
              <w:sz w:val="22"/>
              <w:szCs w:val="22"/>
            </w:rPr>
            <w:id w:val="1145934308"/>
            <w:placeholder>
              <w:docPart w:val="AAB2AEC1A23C422ABB53CCAA5CC7BE0C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1EB98095" w14:textId="77777777" w:rsidR="00465665" w:rsidRPr="006C43B6" w:rsidRDefault="00465665" w:rsidP="0021391F">
                <w:pPr>
                  <w:spacing w:line="276" w:lineRule="auto"/>
                  <w:jc w:val="left"/>
                  <w:rPr>
                    <w:rFonts w:cs="Arial"/>
                    <w:b w:val="0"/>
                    <w:bCs w:val="0"/>
                    <w:sz w:val="22"/>
                    <w:szCs w:val="22"/>
                  </w:rPr>
                </w:pPr>
                <w:r w:rsidRPr="006C43B6">
                  <w:rPr>
                    <w:rFonts w:cs="Arial"/>
                    <w:b w:val="0"/>
                    <w:bCs w:val="0"/>
                    <w:sz w:val="22"/>
                    <w:szCs w:val="22"/>
                  </w:rPr>
                  <w:t>Telefonnummer: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978662203"/>
            <w:placeholder>
              <w:docPart w:val="DD896D22AF5D4E32A93F45B9F92E6F6F"/>
            </w:placeholder>
            <w:text/>
          </w:sdtPr>
          <w:sdtContent>
            <w:tc>
              <w:tcPr>
                <w:tcW w:w="4060" w:type="dxa"/>
              </w:tcPr>
              <w:p w14:paraId="4D86880E" w14:textId="77777777" w:rsidR="00465665" w:rsidRPr="006C43B6" w:rsidRDefault="00465665" w:rsidP="0021391F">
                <w:pPr>
                  <w:spacing w:line="276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  <w:tr w:rsidR="00465665" w:rsidRPr="006C43B6" w14:paraId="7C5D6D74" w14:textId="77777777" w:rsidTr="0021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DDEFEB" w14:textId="77777777" w:rsidR="00465665" w:rsidRPr="006C43B6" w:rsidRDefault="00465665" w:rsidP="0021391F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E-mail:</w:t>
            </w:r>
          </w:p>
        </w:tc>
        <w:sdt>
          <w:sdtPr>
            <w:rPr>
              <w:color w:val="808080"/>
              <w:sz w:val="22"/>
              <w:szCs w:val="22"/>
            </w:rPr>
            <w:id w:val="-1477287641"/>
            <w:placeholder>
              <w:docPart w:val="95B3ECD49D454ECAB93EBC08BB28CEA7"/>
            </w:placeholder>
            <w:text/>
          </w:sdtPr>
          <w:sdtContent>
            <w:tc>
              <w:tcPr>
                <w:tcW w:w="4060" w:type="dxa"/>
              </w:tcPr>
              <w:p w14:paraId="1049DAD9" w14:textId="77777777" w:rsidR="00465665" w:rsidRPr="006C43B6" w:rsidRDefault="00465665" w:rsidP="0021391F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</w:tbl>
    <w:p w14:paraId="4F199484" w14:textId="77777777" w:rsidR="00465665" w:rsidRDefault="00465665" w:rsidP="007020EA">
      <w:pPr>
        <w:spacing w:line="240" w:lineRule="auto"/>
        <w:jc w:val="left"/>
        <w:rPr>
          <w:sz w:val="20"/>
          <w:szCs w:val="20"/>
        </w:rPr>
      </w:pPr>
    </w:p>
    <w:p w14:paraId="770844E9" w14:textId="148D8FBB" w:rsidR="00AC467B" w:rsidRPr="009C1A47" w:rsidRDefault="00AC467B" w:rsidP="00AC467B">
      <w:pPr>
        <w:spacing w:line="240" w:lineRule="auto"/>
        <w:jc w:val="left"/>
        <w:rPr>
          <w:b/>
          <w:bCs/>
          <w:sz w:val="22"/>
          <w:szCs w:val="22"/>
        </w:rPr>
      </w:pPr>
      <w:r w:rsidRPr="009C1A47">
        <w:rPr>
          <w:b/>
          <w:bCs/>
          <w:sz w:val="22"/>
          <w:szCs w:val="22"/>
        </w:rPr>
        <w:t>Barnet / den unge</w:t>
      </w:r>
      <w:r w:rsidR="003732A1">
        <w:rPr>
          <w:b/>
          <w:bCs/>
          <w:sz w:val="22"/>
          <w:szCs w:val="22"/>
        </w:rPr>
        <w:t xml:space="preserve"> (Yderligere børn tilføjes på ny linje)</w:t>
      </w: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FB1026" w:rsidRPr="00AC467B" w14:paraId="65F807F9" w14:textId="77777777" w:rsidTr="0021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489961" w14:textId="5D12D2ED" w:rsidR="003732A1" w:rsidRPr="003732A1" w:rsidRDefault="00FB1026" w:rsidP="003732A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C467B">
              <w:rPr>
                <w:b w:val="0"/>
                <w:bCs w:val="0"/>
                <w:sz w:val="20"/>
                <w:szCs w:val="20"/>
              </w:rPr>
              <w:t>Navn:</w:t>
            </w:r>
          </w:p>
        </w:tc>
        <w:tc>
          <w:tcPr>
            <w:tcW w:w="4060" w:type="dxa"/>
          </w:tcPr>
          <w:p w14:paraId="6330E618" w14:textId="1D9DF90D" w:rsidR="009C1A47" w:rsidRPr="009C1A47" w:rsidRDefault="00000000" w:rsidP="009C1A4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244718806"/>
                <w:placeholder>
                  <w:docPart w:val="5AA56E52CC0F42A7AC31D520AEA3DDBA"/>
                </w:placeholder>
                <w:text/>
              </w:sdtPr>
              <w:sdtContent>
                <w:r w:rsidR="003732A1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K</w:t>
                </w:r>
                <w:r w:rsidR="009C1A47" w:rsidRPr="009C1A47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lik her for at skrive tekst</w:t>
                </w:r>
              </w:sdtContent>
            </w:sdt>
          </w:p>
        </w:tc>
      </w:tr>
      <w:tr w:rsidR="00FB1026" w:rsidRPr="00AC467B" w14:paraId="04D4FA79" w14:textId="77777777" w:rsidTr="0021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756D2D1" w14:textId="77777777" w:rsidR="00FB1026" w:rsidRPr="00AC467B" w:rsidRDefault="00FB1026" w:rsidP="00FB1026">
            <w:pPr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C467B">
              <w:rPr>
                <w:b w:val="0"/>
                <w:bCs w:val="0"/>
                <w:sz w:val="20"/>
                <w:szCs w:val="20"/>
              </w:rPr>
              <w:t>Cpr.nr.:</w:t>
            </w:r>
          </w:p>
        </w:tc>
        <w:tc>
          <w:tcPr>
            <w:tcW w:w="4060" w:type="dxa"/>
          </w:tcPr>
          <w:p w14:paraId="58E28353" w14:textId="13F380D3" w:rsidR="00FB1026" w:rsidRPr="00AC467B" w:rsidRDefault="00000000" w:rsidP="00FB102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935855513"/>
                <w:placeholder>
                  <w:docPart w:val="5A1ED11D6A304C739D6569098C1AFEFC"/>
                </w:placeholder>
                <w:text/>
              </w:sdtPr>
              <w:sdtContent>
                <w:r w:rsidR="00FB1026"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  <w:tr w:rsidR="00FB1026" w:rsidRPr="00AC467B" w14:paraId="78D09593" w14:textId="77777777" w:rsidTr="0021391F">
        <w:sdt>
          <w:sdtPr>
            <w:rPr>
              <w:sz w:val="20"/>
              <w:szCs w:val="20"/>
            </w:rPr>
            <w:id w:val="-219370947"/>
            <w:placeholder>
              <w:docPart w:val="8708BC10EC1A42379051C46D7A249637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4" w:type="dxa"/>
              </w:tcPr>
              <w:p w14:paraId="799995F9" w14:textId="77777777" w:rsidR="00FB1026" w:rsidRPr="00AC467B" w:rsidRDefault="00FB1026" w:rsidP="00FB1026">
                <w:pPr>
                  <w:spacing w:line="240" w:lineRule="auto"/>
                  <w:jc w:val="left"/>
                  <w:rPr>
                    <w:b w:val="0"/>
                    <w:bCs w:val="0"/>
                    <w:sz w:val="20"/>
                    <w:szCs w:val="20"/>
                  </w:rPr>
                </w:pPr>
                <w:r w:rsidRPr="00AC467B">
                  <w:rPr>
                    <w:b w:val="0"/>
                    <w:bCs w:val="0"/>
                    <w:sz w:val="20"/>
                    <w:szCs w:val="20"/>
                  </w:rPr>
                  <w:t>Adresse:</w:t>
                </w:r>
              </w:p>
            </w:tc>
          </w:sdtContent>
        </w:sdt>
        <w:tc>
          <w:tcPr>
            <w:tcW w:w="4060" w:type="dxa"/>
          </w:tcPr>
          <w:p w14:paraId="141B5D22" w14:textId="29B5372A" w:rsidR="00FB1026" w:rsidRPr="00AC467B" w:rsidRDefault="00000000" w:rsidP="00FB102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904298555"/>
                <w:placeholder>
                  <w:docPart w:val="FED2267A8C6F4AD2BA0BC26A0A864DE1"/>
                </w:placeholder>
                <w:text/>
              </w:sdtPr>
              <w:sdtContent>
                <w:r w:rsidR="00FB1026"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  <w:tr w:rsidR="00FB1026" w:rsidRPr="00AC467B" w14:paraId="623CE5D7" w14:textId="77777777" w:rsidTr="0021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071964" w14:textId="77777777" w:rsidR="00FB1026" w:rsidRPr="00AC467B" w:rsidRDefault="00FB1026" w:rsidP="00FB1026">
            <w:pPr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AC467B">
              <w:rPr>
                <w:b w:val="0"/>
                <w:bCs w:val="0"/>
                <w:sz w:val="20"/>
                <w:szCs w:val="20"/>
              </w:rPr>
              <w:t>Evt. anbringelsesstedets adresse, telefonnummer, kontaktperson:</w:t>
            </w:r>
          </w:p>
        </w:tc>
        <w:tc>
          <w:tcPr>
            <w:tcW w:w="4060" w:type="dxa"/>
          </w:tcPr>
          <w:p w14:paraId="2C660E3C" w14:textId="327D5104" w:rsidR="00FB1026" w:rsidRPr="00AC467B" w:rsidRDefault="00000000" w:rsidP="00FB102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081865209"/>
                <w:placeholder>
                  <w:docPart w:val="2B9D8DE309C5441AAA8B0275E348FB01"/>
                </w:placeholder>
                <w:text/>
              </w:sdtPr>
              <w:sdtContent>
                <w:r w:rsidR="00FB1026"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</w:tbl>
    <w:p w14:paraId="74E34D60" w14:textId="77777777" w:rsidR="009C1A47" w:rsidRDefault="009C1A47" w:rsidP="009C1A47">
      <w:pPr>
        <w:spacing w:line="276" w:lineRule="auto"/>
        <w:jc w:val="left"/>
        <w:rPr>
          <w:b/>
          <w:bCs/>
          <w:sz w:val="22"/>
          <w:szCs w:val="22"/>
        </w:rPr>
      </w:pP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9C1A47" w:rsidRPr="006C43B6" w14:paraId="163A4F9B" w14:textId="77777777" w:rsidTr="00597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1C4287" w14:textId="656660B9" w:rsidR="009C1A47" w:rsidRPr="006C43B6" w:rsidRDefault="009C1A47" w:rsidP="005972FC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Er der øvrige børn i hjemmet? </w:t>
            </w:r>
          </w:p>
        </w:tc>
        <w:tc>
          <w:tcPr>
            <w:tcW w:w="4060" w:type="dxa"/>
          </w:tcPr>
          <w:p w14:paraId="0A310931" w14:textId="48624AFC" w:rsidR="009C1A47" w:rsidRPr="009C1A47" w:rsidRDefault="009C1A47" w:rsidP="005972FC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9C1A47">
              <w:rPr>
                <w:b w:val="0"/>
                <w:bCs w:val="0"/>
                <w:color w:val="808080"/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-7461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A4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9C1A47">
              <w:rPr>
                <w:b w:val="0"/>
                <w:bCs w:val="0"/>
                <w:sz w:val="22"/>
                <w:szCs w:val="22"/>
              </w:rPr>
              <w:t xml:space="preserve">    </w:t>
            </w:r>
            <w:r w:rsidRPr="009C1A47">
              <w:rPr>
                <w:b w:val="0"/>
                <w:bCs w:val="0"/>
                <w:color w:val="808080"/>
                <w:sz w:val="22"/>
                <w:szCs w:val="22"/>
              </w:rPr>
              <w:t xml:space="preserve">Nej </w:t>
            </w:r>
            <w:sdt>
              <w:sdtPr>
                <w:rPr>
                  <w:sz w:val="22"/>
                  <w:szCs w:val="22"/>
                </w:rPr>
                <w:id w:val="44134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A4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C1A47" w:rsidRPr="006C43B6" w14:paraId="72B612F0" w14:textId="77777777" w:rsidTr="0059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EDB0DBB" w14:textId="475BB8A3" w:rsidR="009C1A47" w:rsidRPr="006C43B6" w:rsidRDefault="009C1A47" w:rsidP="005972FC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Kort begrundelse for ikke henviste børn i hjemmet/søskende</w:t>
            </w:r>
          </w:p>
        </w:tc>
        <w:tc>
          <w:tcPr>
            <w:tcW w:w="4060" w:type="dxa"/>
          </w:tcPr>
          <w:p w14:paraId="14AAACDB" w14:textId="77777777" w:rsidR="009C1A47" w:rsidRPr="006C43B6" w:rsidRDefault="00000000" w:rsidP="005972F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671750125"/>
                <w:placeholder>
                  <w:docPart w:val="5A825E5EE64342EF9911310BA2139287"/>
                </w:placeholder>
                <w:text/>
              </w:sdtPr>
              <w:sdtContent>
                <w:r w:rsidR="009C1A47"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</w:tbl>
    <w:p w14:paraId="6F1D862D" w14:textId="77777777" w:rsidR="009C1A47" w:rsidRPr="007020EA" w:rsidRDefault="009C1A47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430D1B40" w14:textId="77777777" w:rsidR="00590D43" w:rsidRPr="003D59F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Henrik Pontoppidans Vej 8</w:t>
      </w:r>
    </w:p>
    <w:p w14:paraId="68DB2CC1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3B50E565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297D2225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40939FBC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7A63D545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62F9C06F" w14:textId="77777777" w:rsidR="00590D43" w:rsidRPr="003D59F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225852A5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31674222" w14:textId="77777777" w:rsidR="00590D43" w:rsidRPr="003D59F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6160E30C" w14:textId="77777777" w:rsidR="00590D43" w:rsidRPr="003D59F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Telefon +45 3317 3030</w:t>
      </w:r>
    </w:p>
    <w:p w14:paraId="5CF33540" w14:textId="77777777" w:rsidR="00590D43" w:rsidRPr="003D59F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boernehushovedstaden</w:t>
      </w:r>
      <w:r w:rsidRPr="003D59F2">
        <w:rPr>
          <w:sz w:val="15"/>
        </w:rPr>
        <w:t>@</w:t>
      </w:r>
      <w:r>
        <w:rPr>
          <w:sz w:val="15"/>
        </w:rPr>
        <w:t>kk</w:t>
      </w:r>
      <w:r w:rsidRPr="003D59F2">
        <w:rPr>
          <w:sz w:val="15"/>
        </w:rPr>
        <w:t>.dk</w:t>
      </w:r>
    </w:p>
    <w:p w14:paraId="794EB5AF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  <w:r>
        <w:rPr>
          <w:sz w:val="15"/>
        </w:rPr>
        <w:t>www.boernehus-hovedstaden.dk</w:t>
      </w:r>
    </w:p>
    <w:p w14:paraId="5B9CE7D1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2D7636D6" w14:textId="77777777" w:rsidR="00590D43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  <w:szCs w:val="15"/>
        </w:rPr>
      </w:pPr>
    </w:p>
    <w:p w14:paraId="2B227786" w14:textId="77777777" w:rsidR="00590D43" w:rsidRPr="00C15D34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20"/>
          <w:szCs w:val="20"/>
        </w:rPr>
      </w:pPr>
      <w:r w:rsidRPr="00C15D34">
        <w:rPr>
          <w:sz w:val="20"/>
          <w:szCs w:val="20"/>
        </w:rPr>
        <w:t xml:space="preserve">Den </w:t>
      </w:r>
      <w:sdt>
        <w:sdtPr>
          <w:rPr>
            <w:sz w:val="20"/>
            <w:szCs w:val="20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Content>
          <w:r w:rsidRPr="00C15D34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C15D34" w:rsidDel="001D707A">
        <w:rPr>
          <w:sz w:val="20"/>
          <w:szCs w:val="20"/>
        </w:rPr>
        <w:t xml:space="preserve"> </w:t>
      </w:r>
    </w:p>
    <w:p w14:paraId="645029F7" w14:textId="77777777" w:rsidR="00590D43" w:rsidRPr="005142D2" w:rsidRDefault="00590D43" w:rsidP="00590D43">
      <w:pPr>
        <w:framePr w:w="2631" w:h="3969" w:hRule="exact" w:hSpace="181" w:wrap="around" w:vAnchor="page" w:hAnchor="page" w:x="9200" w:y="3581"/>
        <w:spacing w:line="240" w:lineRule="auto"/>
        <w:jc w:val="left"/>
        <w:rPr>
          <w:sz w:val="15"/>
        </w:rPr>
      </w:pPr>
    </w:p>
    <w:p w14:paraId="7266E436" w14:textId="77777777" w:rsidR="00590D43" w:rsidRPr="00B775FE" w:rsidRDefault="00590D43" w:rsidP="00590D43">
      <w:pPr>
        <w:framePr w:w="2631" w:h="3969" w:hRule="exact" w:hSpace="181" w:wrap="around" w:vAnchor="page" w:hAnchor="page" w:x="9200" w:y="3581"/>
        <w:spacing w:line="260" w:lineRule="exact"/>
        <w:jc w:val="left"/>
        <w:rPr>
          <w:szCs w:val="18"/>
        </w:rPr>
      </w:pPr>
    </w:p>
    <w:p w14:paraId="7A394C27" w14:textId="3831D4B5" w:rsidR="00A31533" w:rsidRPr="00E5694C" w:rsidRDefault="009C1A47" w:rsidP="00A31533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Sagsskridt</w:t>
      </w: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6091"/>
        <w:gridCol w:w="1933"/>
      </w:tblGrid>
      <w:tr w:rsidR="00A31533" w:rsidRPr="006C43B6" w14:paraId="789B1FF8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32B6444" w14:textId="278D6132" w:rsidR="00A31533" w:rsidRPr="006C43B6" w:rsidRDefault="00A31533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 xml:space="preserve">Afgørelse om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B</w:t>
            </w: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ørnefaglig undersøgelse / tillæg</w:t>
            </w:r>
          </w:p>
        </w:tc>
        <w:tc>
          <w:tcPr>
            <w:tcW w:w="1933" w:type="dxa"/>
          </w:tcPr>
          <w:p w14:paraId="32B22DFD" w14:textId="77777777" w:rsidR="00A31533" w:rsidRPr="006C43B6" w:rsidRDefault="00000000" w:rsidP="002805D2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52054576"/>
                <w:placeholder>
                  <w:docPart w:val="9040229F4D9141D19C29AF6F18AB1C40"/>
                </w:placeholder>
                <w:text/>
              </w:sdtPr>
              <w:sdtContent>
                <w:r w:rsidR="00A31533" w:rsidRPr="006C43B6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Dato</w:t>
                </w:r>
              </w:sdtContent>
            </w:sdt>
          </w:p>
        </w:tc>
      </w:tr>
      <w:tr w:rsidR="00A31533" w:rsidRPr="006C43B6" w14:paraId="5E2D4093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22674DC" w14:textId="53A2A4D9" w:rsidR="00A31533" w:rsidRPr="006C43B6" w:rsidRDefault="00A31533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Politianmeldelse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sdt>
          <w:sdtPr>
            <w:rPr>
              <w:color w:val="808080"/>
              <w:sz w:val="22"/>
              <w:szCs w:val="22"/>
            </w:rPr>
            <w:id w:val="1573618050"/>
            <w:placeholder>
              <w:docPart w:val="9040229F4D9141D19C29AF6F18AB1C40"/>
            </w:placeholder>
            <w:text/>
          </w:sdtPr>
          <w:sdtContent>
            <w:tc>
              <w:tcPr>
                <w:tcW w:w="1933" w:type="dxa"/>
              </w:tcPr>
              <w:p w14:paraId="485E2138" w14:textId="77777777" w:rsidR="00A31533" w:rsidRPr="006C43B6" w:rsidRDefault="00A31533" w:rsidP="002805D2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Dato</w:t>
                </w:r>
              </w:p>
            </w:tc>
          </w:sdtContent>
        </w:sdt>
      </w:tr>
      <w:tr w:rsidR="00A31533" w:rsidRPr="006C43B6" w14:paraId="31C7A8C7" w14:textId="77777777" w:rsidTr="00280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F09108D" w14:textId="738D600E" w:rsidR="00A31533" w:rsidRPr="00A31533" w:rsidRDefault="00A31533" w:rsidP="00A31533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Sparring med politiet</w:t>
            </w:r>
          </w:p>
        </w:tc>
        <w:tc>
          <w:tcPr>
            <w:tcW w:w="1933" w:type="dxa"/>
          </w:tcPr>
          <w:p w14:paraId="29CCD301" w14:textId="47228117" w:rsidR="00A31533" w:rsidRDefault="00A31533" w:rsidP="002805D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Dato</w:t>
            </w:r>
          </w:p>
        </w:tc>
      </w:tr>
      <w:tr w:rsidR="00465665" w:rsidRPr="006C43B6" w14:paraId="7B973FBF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810F924" w14:textId="4828BCB0" w:rsidR="00465665" w:rsidRPr="00465665" w:rsidRDefault="00465665" w:rsidP="00A31533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Sparring med sygehusvæsen</w:t>
            </w:r>
          </w:p>
        </w:tc>
        <w:tc>
          <w:tcPr>
            <w:tcW w:w="1933" w:type="dxa"/>
          </w:tcPr>
          <w:p w14:paraId="7E32BD5B" w14:textId="14FE2650" w:rsidR="00465665" w:rsidRDefault="00465665" w:rsidP="002805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Dato</w:t>
            </w:r>
          </w:p>
        </w:tc>
      </w:tr>
      <w:tr w:rsidR="00A31533" w:rsidRPr="006C43B6" w14:paraId="6C7FAA1D" w14:textId="77777777" w:rsidTr="002805D2">
        <w:sdt>
          <w:sdtPr>
            <w:rPr>
              <w:rFonts w:cs="Arial"/>
              <w:sz w:val="22"/>
              <w:szCs w:val="22"/>
            </w:rPr>
            <w:id w:val="-1096082292"/>
            <w:placeholder>
              <w:docPart w:val="6A21864CF2EA49EFAAAEFF20E5827665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91" w:type="dxa"/>
              </w:tcPr>
              <w:p w14:paraId="09134270" w14:textId="75D68E8E" w:rsidR="00A31533" w:rsidRPr="006C43B6" w:rsidRDefault="00A31533" w:rsidP="002805D2">
                <w:pPr>
                  <w:spacing w:line="276" w:lineRule="auto"/>
                  <w:jc w:val="left"/>
                  <w:rPr>
                    <w:rFonts w:cs="Arial"/>
                    <w:b w:val="0"/>
                    <w:bCs w:val="0"/>
                    <w:sz w:val="22"/>
                    <w:szCs w:val="22"/>
                  </w:rPr>
                </w:pPr>
                <w:r w:rsidRPr="006C43B6">
                  <w:rPr>
                    <w:rFonts w:cs="Arial"/>
                    <w:b w:val="0"/>
                    <w:bCs w:val="0"/>
                    <w:sz w:val="22"/>
                    <w:szCs w:val="22"/>
                  </w:rPr>
                  <w:t>Afhøring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-2082586088"/>
            <w:placeholder>
              <w:docPart w:val="79D188F1373F4F67BB73DCAC39D34454"/>
            </w:placeholder>
            <w:text/>
          </w:sdtPr>
          <w:sdtContent>
            <w:tc>
              <w:tcPr>
                <w:tcW w:w="1933" w:type="dxa"/>
              </w:tcPr>
              <w:p w14:paraId="42E87FE7" w14:textId="77777777" w:rsidR="00A31533" w:rsidRPr="006C43B6" w:rsidRDefault="00A31533" w:rsidP="002805D2">
                <w:pPr>
                  <w:spacing w:line="276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Dato</w:t>
                </w:r>
              </w:p>
            </w:tc>
          </w:sdtContent>
        </w:sdt>
      </w:tr>
      <w:tr w:rsidR="00A31533" w:rsidRPr="006C43B6" w14:paraId="63BAEA71" w14:textId="77777777" w:rsidTr="00A3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CA3813C" w14:textId="5D836132" w:rsidR="00A31533" w:rsidRPr="006C43B6" w:rsidRDefault="00A31533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 xml:space="preserve">Retsmedicinsk undersøgelse </w:t>
            </w:r>
          </w:p>
        </w:tc>
        <w:sdt>
          <w:sdtPr>
            <w:rPr>
              <w:color w:val="808080"/>
              <w:sz w:val="22"/>
              <w:szCs w:val="22"/>
            </w:rPr>
            <w:id w:val="427708141"/>
            <w:placeholder>
              <w:docPart w:val="69F868FBE7734CC1811464480DEFE06D"/>
            </w:placeholder>
            <w:text/>
          </w:sdtPr>
          <w:sdtContent>
            <w:tc>
              <w:tcPr>
                <w:tcW w:w="1933" w:type="dxa"/>
              </w:tcPr>
              <w:p w14:paraId="07A1C2CD" w14:textId="77777777" w:rsidR="00A31533" w:rsidRPr="006C43B6" w:rsidRDefault="00A31533" w:rsidP="002805D2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Dato</w:t>
                </w:r>
              </w:p>
            </w:tc>
          </w:sdtContent>
        </w:sdt>
      </w:tr>
      <w:tr w:rsidR="00A31533" w14:paraId="7DA55D82" w14:textId="77777777" w:rsidTr="00A31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4C0E531" w14:textId="77777777" w:rsidR="00A31533" w:rsidRPr="00BF0D4B" w:rsidRDefault="00A31533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Undersøgelse på sygehus</w:t>
            </w:r>
          </w:p>
        </w:tc>
        <w:sdt>
          <w:sdtPr>
            <w:rPr>
              <w:color w:val="808080"/>
              <w:sz w:val="22"/>
              <w:szCs w:val="22"/>
            </w:rPr>
            <w:id w:val="-1841150583"/>
            <w:placeholder>
              <w:docPart w:val="E43AFF9FFFA14BF5B4A937890629CF75"/>
            </w:placeholder>
            <w:text/>
          </w:sdtPr>
          <w:sdtContent>
            <w:tc>
              <w:tcPr>
                <w:tcW w:w="1933" w:type="dxa"/>
              </w:tcPr>
              <w:p w14:paraId="4725511B" w14:textId="77777777" w:rsidR="00A31533" w:rsidRDefault="00A31533" w:rsidP="002805D2">
                <w:pPr>
                  <w:spacing w:line="276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Dato</w:t>
                </w:r>
                <w:r>
                  <w:rPr>
                    <w:color w:val="808080"/>
                    <w:sz w:val="22"/>
                    <w:szCs w:val="22"/>
                  </w:rPr>
                  <w:t xml:space="preserve"> + sted</w:t>
                </w:r>
              </w:p>
            </w:tc>
          </w:sdtContent>
        </w:sdt>
      </w:tr>
    </w:tbl>
    <w:p w14:paraId="44E563C1" w14:textId="77777777" w:rsidR="00A31533" w:rsidRDefault="00A31533" w:rsidP="00A31533">
      <w:pPr>
        <w:spacing w:line="276" w:lineRule="auto"/>
        <w:jc w:val="left"/>
        <w:rPr>
          <w:b/>
          <w:bCs/>
          <w:sz w:val="22"/>
          <w:szCs w:val="22"/>
        </w:rPr>
      </w:pPr>
    </w:p>
    <w:p w14:paraId="7B31AB68" w14:textId="1434B3E0" w:rsidR="00A31533" w:rsidRDefault="00A31533" w:rsidP="00A31533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Mistanke</w:t>
      </w:r>
    </w:p>
    <w:tbl>
      <w:tblPr>
        <w:tblStyle w:val="Almindeligtabel1"/>
        <w:tblW w:w="8075" w:type="dxa"/>
        <w:tblLook w:val="04A0" w:firstRow="1" w:lastRow="0" w:firstColumn="1" w:lastColumn="0" w:noHBand="0" w:noVBand="1"/>
      </w:tblPr>
      <w:tblGrid>
        <w:gridCol w:w="3964"/>
        <w:gridCol w:w="4111"/>
      </w:tblGrid>
      <w:tr w:rsidR="00A31533" w:rsidRPr="006C43B6" w14:paraId="535A33EE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89AA92" w14:textId="77777777" w:rsidR="00A31533" w:rsidRPr="006C43B6" w:rsidRDefault="00A31533" w:rsidP="002805D2">
            <w:p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Fysisk vold</w:t>
            </w:r>
          </w:p>
        </w:tc>
        <w:tc>
          <w:tcPr>
            <w:tcW w:w="4111" w:type="dxa"/>
          </w:tcPr>
          <w:p w14:paraId="2B616B32" w14:textId="594D62A8" w:rsidR="00A31533" w:rsidRPr="006C43B6" w:rsidRDefault="00000000" w:rsidP="002805D2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703462752"/>
                <w:placeholder>
                  <w:docPart w:val="F0C6FB031FDC4722B00658629F95400E"/>
                </w:placeholder>
                <w:text/>
              </w:sdtPr>
              <w:sdtContent>
                <w:r w:rsidR="00A31533" w:rsidRPr="006C43B6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Sæt kryds</w:t>
                </w:r>
              </w:sdtContent>
            </w:sdt>
            <w:r w:rsidR="0094765F">
              <w:rPr>
                <w:color w:val="808080"/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8559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5F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94765F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</w:tr>
      <w:tr w:rsidR="00A31533" w:rsidRPr="006C43B6" w14:paraId="4C833E4E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871856" w14:textId="77777777" w:rsidR="00A31533" w:rsidRPr="006C43B6" w:rsidRDefault="00A31533" w:rsidP="002805D2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Psykisk vold</w:t>
            </w:r>
          </w:p>
        </w:tc>
        <w:tc>
          <w:tcPr>
            <w:tcW w:w="4111" w:type="dxa"/>
          </w:tcPr>
          <w:p w14:paraId="47BD8424" w14:textId="2DD9028C" w:rsidR="00A31533" w:rsidRPr="006C43B6" w:rsidRDefault="00000000" w:rsidP="002805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436289391"/>
                <w:placeholder>
                  <w:docPart w:val="9F43F374045645DB93E643C5AF6BC849"/>
                </w:placeholder>
                <w:text/>
              </w:sdtPr>
              <w:sdtContent>
                <w:r w:rsidR="00A31533" w:rsidRPr="006C43B6">
                  <w:rPr>
                    <w:color w:val="808080"/>
                    <w:sz w:val="22"/>
                    <w:szCs w:val="22"/>
                  </w:rPr>
                  <w:t>Sæt kryds</w:t>
                </w:r>
              </w:sdtContent>
            </w:sdt>
            <w:r w:rsidR="0094765F">
              <w:rPr>
                <w:color w:val="808080"/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9663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5F" w:rsidRPr="009476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765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1533" w:rsidRPr="006C43B6" w14:paraId="45857103" w14:textId="77777777" w:rsidTr="00280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1FA1F62" w14:textId="77777777" w:rsidR="00A31533" w:rsidRDefault="00A31533" w:rsidP="002805D2">
            <w:pPr>
              <w:spacing w:line="276" w:lineRule="auto"/>
              <w:jc w:val="left"/>
              <w:rPr>
                <w:color w:val="80808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Seksuelt overgreb</w:t>
            </w:r>
          </w:p>
        </w:tc>
        <w:tc>
          <w:tcPr>
            <w:tcW w:w="4111" w:type="dxa"/>
          </w:tcPr>
          <w:p w14:paraId="5392E5C4" w14:textId="5E928FA0" w:rsidR="00A31533" w:rsidRDefault="00000000" w:rsidP="002805D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013177806"/>
                <w:placeholder>
                  <w:docPart w:val="073C962F23254B3BBDC302B265245A5C"/>
                </w:placeholder>
                <w:text/>
              </w:sdtPr>
              <w:sdtContent>
                <w:r w:rsidR="00A31533" w:rsidRPr="006C43B6">
                  <w:rPr>
                    <w:color w:val="808080"/>
                    <w:sz w:val="22"/>
                    <w:szCs w:val="22"/>
                  </w:rPr>
                  <w:t>Sæt kryds</w:t>
                </w:r>
              </w:sdtContent>
            </w:sdt>
            <w:r w:rsidR="0094765F">
              <w:rPr>
                <w:color w:val="808080"/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254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5F" w:rsidRPr="009476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765F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31533" w:rsidRPr="006C43B6" w14:paraId="0A6B08AD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B4D4DA4" w14:textId="77777777" w:rsidR="00A31533" w:rsidRPr="00920DBB" w:rsidRDefault="00A31533" w:rsidP="002805D2">
            <w:pPr>
              <w:spacing w:line="276" w:lineRule="auto"/>
              <w:jc w:val="left"/>
              <w:rPr>
                <w:b w:val="0"/>
                <w:bCs w:val="0"/>
                <w:i/>
                <w:iCs/>
                <w:color w:val="808080"/>
                <w:sz w:val="22"/>
                <w:szCs w:val="22"/>
              </w:rPr>
            </w:pPr>
            <w:r w:rsidRPr="00920DBB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Mistænkte i sagen</w:t>
            </w:r>
          </w:p>
        </w:tc>
        <w:tc>
          <w:tcPr>
            <w:tcW w:w="4111" w:type="dxa"/>
          </w:tcPr>
          <w:p w14:paraId="4FA86657" w14:textId="77777777" w:rsidR="00A31533" w:rsidRDefault="00000000" w:rsidP="002805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96179938"/>
                <w:placeholder>
                  <w:docPart w:val="FAF953E248B14B909C83C5C838508219"/>
                </w:placeholder>
                <w:text/>
              </w:sdtPr>
              <w:sdtContent>
                <w:r w:rsidR="00A31533">
                  <w:rPr>
                    <w:color w:val="808080"/>
                    <w:sz w:val="22"/>
                    <w:szCs w:val="22"/>
                  </w:rPr>
                  <w:t>Hvem</w:t>
                </w:r>
              </w:sdtContent>
            </w:sdt>
          </w:p>
        </w:tc>
      </w:tr>
    </w:tbl>
    <w:p w14:paraId="7BB4DB9C" w14:textId="77777777" w:rsidR="00101097" w:rsidRDefault="00101097" w:rsidP="00101097">
      <w:pPr>
        <w:spacing w:line="276" w:lineRule="auto"/>
        <w:jc w:val="left"/>
        <w:rPr>
          <w:b/>
          <w:bCs/>
          <w:sz w:val="22"/>
          <w:szCs w:val="22"/>
        </w:rPr>
      </w:pP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101097" w:rsidRPr="006C43B6" w14:paraId="548E4562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459E6BC" w14:textId="777AE6A1" w:rsidR="00101097" w:rsidRPr="006C43B6" w:rsidRDefault="00101097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Kort beskrivelse af henvisningsårsag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en</w:t>
            </w: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 xml:space="preserve"> / mistanken</w:t>
            </w:r>
          </w:p>
        </w:tc>
        <w:tc>
          <w:tcPr>
            <w:tcW w:w="4060" w:type="dxa"/>
          </w:tcPr>
          <w:p w14:paraId="67F59CD3" w14:textId="77777777" w:rsidR="00101097" w:rsidRPr="009C1888" w:rsidRDefault="00000000" w:rsidP="002805D2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101609580"/>
                <w:placeholder>
                  <w:docPart w:val="6694CBA81531458C99047759D29D61ED"/>
                </w:placeholder>
                <w:text/>
              </w:sdtPr>
              <w:sdtContent>
                <w:r w:rsidR="00101097" w:rsidRPr="009C1888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</w:tbl>
    <w:p w14:paraId="47388BFF" w14:textId="77777777" w:rsidR="00A31533" w:rsidRPr="00E5694C" w:rsidRDefault="00A31533" w:rsidP="00A31533">
      <w:pPr>
        <w:spacing w:line="276" w:lineRule="auto"/>
        <w:jc w:val="left"/>
        <w:rPr>
          <w:sz w:val="22"/>
          <w:szCs w:val="22"/>
        </w:rPr>
      </w:pPr>
    </w:p>
    <w:p w14:paraId="0A9A391A" w14:textId="77777777" w:rsidR="00C15D34" w:rsidRDefault="00C15D34" w:rsidP="00C15D34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Forældre</w:t>
      </w: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C15D34" w:rsidRPr="006C43B6" w14:paraId="553F944E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8D40CF" w14:textId="39965EB0" w:rsidR="00C15D34" w:rsidRPr="006C43B6" w:rsidRDefault="00C15D34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t>Navn</w:t>
            </w:r>
          </w:p>
        </w:tc>
        <w:tc>
          <w:tcPr>
            <w:tcW w:w="4060" w:type="dxa"/>
          </w:tcPr>
          <w:p w14:paraId="1AFC1F0A" w14:textId="56BB5F8B" w:rsidR="00C15D34" w:rsidRPr="00400C9A" w:rsidRDefault="00000000" w:rsidP="002805D2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821194720"/>
                <w:placeholder>
                  <w:docPart w:val="B4DE0D617CD24853AF4E909BEF5139F6"/>
                </w:placeholder>
                <w:text/>
              </w:sdtPr>
              <w:sdtContent>
                <w:r w:rsidR="00400C9A" w:rsidRPr="00400C9A">
                  <w:rPr>
                    <w:b w:val="0"/>
                    <w:bCs w:val="0"/>
                    <w:color w:val="808080"/>
                    <w:sz w:val="22"/>
                    <w:szCs w:val="22"/>
                  </w:rPr>
                  <w:t>Klik her for at skrive tekst</w:t>
                </w:r>
              </w:sdtContent>
            </w:sdt>
          </w:p>
        </w:tc>
      </w:tr>
      <w:tr w:rsidR="001832C5" w:rsidRPr="006C43B6" w14:paraId="7FD5A16F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CDD8141" w14:textId="3BC0ED11" w:rsidR="001832C5" w:rsidRPr="001832C5" w:rsidRDefault="001832C5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832C5">
              <w:rPr>
                <w:rFonts w:cs="Arial"/>
                <w:b w:val="0"/>
                <w:bCs w:val="0"/>
                <w:sz w:val="22"/>
                <w:szCs w:val="22"/>
              </w:rPr>
              <w:t>Forældremyndighed</w:t>
            </w:r>
          </w:p>
        </w:tc>
        <w:tc>
          <w:tcPr>
            <w:tcW w:w="4060" w:type="dxa"/>
          </w:tcPr>
          <w:p w14:paraId="38B4816A" w14:textId="7EE81DF9" w:rsidR="001832C5" w:rsidRPr="00400C9A" w:rsidRDefault="00000000" w:rsidP="002805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428385854"/>
                <w:placeholder>
                  <w:docPart w:val="99FE8D22CB6F43EAB9A7587D3B11C7FA"/>
                </w:placeholder>
                <w:text/>
              </w:sdtPr>
              <w:sdtContent>
                <w:r w:rsidR="001832C5" w:rsidRPr="00A31533">
                  <w:rPr>
                    <w:color w:val="808080"/>
                    <w:sz w:val="22"/>
                    <w:szCs w:val="22"/>
                  </w:rPr>
                  <w:t>Sæt kryds</w:t>
                </w:r>
              </w:sdtContent>
            </w:sdt>
            <w:r w:rsidR="001832C5" w:rsidRPr="00A3153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3604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5D34" w:rsidRPr="006C43B6" w14:paraId="2CB59796" w14:textId="77777777" w:rsidTr="00280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0F51DB" w14:textId="03FDC5B5" w:rsidR="00C15D34" w:rsidRPr="006C43B6" w:rsidRDefault="00C15D34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C43B6">
              <w:rPr>
                <w:rFonts w:cs="Arial"/>
                <w:b w:val="0"/>
                <w:bCs w:val="0"/>
                <w:sz w:val="22"/>
                <w:szCs w:val="22"/>
              </w:rPr>
              <w:lastRenderedPageBreak/>
              <w:t>Telefonnummer</w:t>
            </w:r>
          </w:p>
        </w:tc>
        <w:sdt>
          <w:sdtPr>
            <w:rPr>
              <w:color w:val="808080"/>
              <w:sz w:val="22"/>
              <w:szCs w:val="22"/>
            </w:rPr>
            <w:id w:val="-155835810"/>
            <w:placeholder>
              <w:docPart w:val="24AA17A4222845C48B4483FB28FB77AB"/>
            </w:placeholder>
            <w:text/>
          </w:sdtPr>
          <w:sdtContent>
            <w:tc>
              <w:tcPr>
                <w:tcW w:w="4060" w:type="dxa"/>
              </w:tcPr>
              <w:p w14:paraId="5AC4030B" w14:textId="77777777" w:rsidR="00C15D34" w:rsidRPr="006C43B6" w:rsidRDefault="00C15D34" w:rsidP="002805D2">
                <w:pPr>
                  <w:spacing w:line="276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  <w:tr w:rsidR="00400C9A" w:rsidRPr="006C43B6" w14:paraId="700EED18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67A9049" w14:textId="62DBA5C8" w:rsidR="00400C9A" w:rsidRPr="00400C9A" w:rsidRDefault="00400C9A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00C9A">
              <w:rPr>
                <w:rFonts w:cs="Arial"/>
                <w:b w:val="0"/>
                <w:bCs w:val="0"/>
                <w:sz w:val="22"/>
                <w:szCs w:val="22"/>
              </w:rPr>
              <w:t>Navn</w:t>
            </w:r>
          </w:p>
        </w:tc>
        <w:sdt>
          <w:sdtPr>
            <w:rPr>
              <w:color w:val="808080"/>
              <w:sz w:val="22"/>
              <w:szCs w:val="22"/>
            </w:rPr>
            <w:id w:val="1262336888"/>
            <w:placeholder>
              <w:docPart w:val="1DE6072BFD1042798DFB1E03F009E391"/>
            </w:placeholder>
            <w:text/>
          </w:sdtPr>
          <w:sdtContent>
            <w:tc>
              <w:tcPr>
                <w:tcW w:w="4060" w:type="dxa"/>
              </w:tcPr>
              <w:p w14:paraId="56FE2CF1" w14:textId="318459A1" w:rsidR="00400C9A" w:rsidRDefault="00400C9A" w:rsidP="002805D2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  <w:tr w:rsidR="001832C5" w:rsidRPr="006C43B6" w14:paraId="77F322B2" w14:textId="77777777" w:rsidTr="00280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B957FB" w14:textId="5800D7CD" w:rsidR="001832C5" w:rsidRPr="00400C9A" w:rsidRDefault="001832C5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Forældremyndighed</w:t>
            </w:r>
          </w:p>
        </w:tc>
        <w:tc>
          <w:tcPr>
            <w:tcW w:w="4060" w:type="dxa"/>
          </w:tcPr>
          <w:p w14:paraId="4670FEFE" w14:textId="4BAD090D" w:rsidR="001832C5" w:rsidRDefault="00000000" w:rsidP="002805D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528910125"/>
                <w:placeholder>
                  <w:docPart w:val="1943CCD57E6E49DE9532A50D99592A70"/>
                </w:placeholder>
                <w:text/>
              </w:sdtPr>
              <w:sdtContent>
                <w:r w:rsidR="001832C5" w:rsidRPr="00A31533">
                  <w:rPr>
                    <w:color w:val="808080"/>
                    <w:sz w:val="22"/>
                    <w:szCs w:val="22"/>
                  </w:rPr>
                  <w:t>Sæt kryds</w:t>
                </w:r>
              </w:sdtContent>
            </w:sdt>
            <w:r w:rsidR="001832C5" w:rsidRPr="00A3153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078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0C9A" w:rsidRPr="006C43B6" w14:paraId="2CF364EC" w14:textId="77777777" w:rsidTr="0028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058B43" w14:textId="08321E81" w:rsidR="00400C9A" w:rsidRPr="00400C9A" w:rsidRDefault="00400C9A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00C9A">
              <w:rPr>
                <w:rFonts w:cs="Arial"/>
                <w:b w:val="0"/>
                <w:bCs w:val="0"/>
                <w:sz w:val="22"/>
                <w:szCs w:val="22"/>
              </w:rPr>
              <w:t>Telefonnummer</w:t>
            </w:r>
          </w:p>
        </w:tc>
        <w:sdt>
          <w:sdtPr>
            <w:rPr>
              <w:color w:val="808080"/>
              <w:sz w:val="22"/>
              <w:szCs w:val="22"/>
            </w:rPr>
            <w:id w:val="1903936923"/>
            <w:placeholder>
              <w:docPart w:val="2D43D43D41D04602AA9B70C19591A4EE"/>
            </w:placeholder>
            <w:text/>
          </w:sdtPr>
          <w:sdtContent>
            <w:tc>
              <w:tcPr>
                <w:tcW w:w="4060" w:type="dxa"/>
              </w:tcPr>
              <w:p w14:paraId="4EBC6820" w14:textId="1972A64D" w:rsidR="00400C9A" w:rsidRDefault="00400C9A" w:rsidP="002805D2">
                <w:pPr>
                  <w:spacing w:line="276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/>
                    <w:sz w:val="22"/>
                    <w:szCs w:val="22"/>
                  </w:rPr>
                </w:pPr>
                <w:r w:rsidRPr="006C43B6">
                  <w:rPr>
                    <w:color w:val="808080"/>
                    <w:sz w:val="22"/>
                    <w:szCs w:val="22"/>
                  </w:rPr>
                  <w:t>Klik her for at skrive tekst</w:t>
                </w:r>
              </w:p>
            </w:tc>
          </w:sdtContent>
        </w:sdt>
      </w:tr>
    </w:tbl>
    <w:p w14:paraId="04946D2C" w14:textId="77777777" w:rsidR="00101097" w:rsidRDefault="00101097" w:rsidP="00101097">
      <w:pPr>
        <w:spacing w:line="276" w:lineRule="auto"/>
        <w:jc w:val="left"/>
        <w:rPr>
          <w:b/>
          <w:bCs/>
          <w:sz w:val="22"/>
          <w:szCs w:val="22"/>
        </w:rPr>
      </w:pPr>
    </w:p>
    <w:tbl>
      <w:tblPr>
        <w:tblStyle w:val="Almindeligtabel1"/>
        <w:tblW w:w="8024" w:type="dxa"/>
        <w:tblLook w:val="04A0" w:firstRow="1" w:lastRow="0" w:firstColumn="1" w:lastColumn="0" w:noHBand="0" w:noVBand="1"/>
      </w:tblPr>
      <w:tblGrid>
        <w:gridCol w:w="3964"/>
        <w:gridCol w:w="4060"/>
      </w:tblGrid>
      <w:tr w:rsidR="00101097" w:rsidRPr="006C43B6" w14:paraId="5AFA2C24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2CD912" w14:textId="30221376" w:rsidR="00101097" w:rsidRPr="006C43B6" w:rsidRDefault="00101097" w:rsidP="002805D2">
            <w:pPr>
              <w:spacing w:line="276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Er der en verserende sag i Familieretshuset </w:t>
            </w:r>
          </w:p>
        </w:tc>
        <w:tc>
          <w:tcPr>
            <w:tcW w:w="4060" w:type="dxa"/>
          </w:tcPr>
          <w:p w14:paraId="4C906832" w14:textId="7AC64A81" w:rsidR="00101097" w:rsidRPr="00101097" w:rsidRDefault="00101097" w:rsidP="002805D2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01097">
              <w:rPr>
                <w:b w:val="0"/>
                <w:bCs w:val="0"/>
                <w:color w:val="808080"/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-627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09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101097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101097">
              <w:rPr>
                <w:b w:val="0"/>
                <w:bCs w:val="0"/>
                <w:color w:val="808080"/>
                <w:sz w:val="22"/>
                <w:szCs w:val="22"/>
              </w:rPr>
              <w:t xml:space="preserve">Nej </w:t>
            </w:r>
            <w:sdt>
              <w:sdtPr>
                <w:rPr>
                  <w:sz w:val="22"/>
                  <w:szCs w:val="22"/>
                </w:rPr>
                <w:id w:val="-21334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09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3DA4948" w14:textId="77777777" w:rsidR="00101097" w:rsidRDefault="00101097" w:rsidP="00101097">
      <w:pPr>
        <w:spacing w:line="276" w:lineRule="auto"/>
        <w:jc w:val="left"/>
        <w:rPr>
          <w:b/>
          <w:bCs/>
          <w:sz w:val="22"/>
          <w:szCs w:val="22"/>
        </w:rPr>
      </w:pPr>
    </w:p>
    <w:p w14:paraId="1D254585" w14:textId="77777777" w:rsidR="00101097" w:rsidRPr="00BC461B" w:rsidRDefault="00101097" w:rsidP="00101097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Sagsakter</w:t>
      </w:r>
    </w:p>
    <w:tbl>
      <w:tblPr>
        <w:tblStyle w:val="Almindeligtabel1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101097" w:rsidRPr="006C43B6" w14:paraId="73C1F3C6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9E8BEB5" w14:textId="24A6B899" w:rsidR="00101097" w:rsidRPr="006C43B6" w:rsidRDefault="00101097" w:rsidP="002805D2">
            <w:p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 xml:space="preserve">Relevante sagsakter ønskes vedlagt </w:t>
            </w:r>
            <w:r>
              <w:rPr>
                <w:b w:val="0"/>
                <w:bCs w:val="0"/>
                <w:color w:val="808080"/>
                <w:sz w:val="22"/>
                <w:szCs w:val="22"/>
              </w:rPr>
              <w:t>(Sæt kryds)</w:t>
            </w:r>
          </w:p>
          <w:p w14:paraId="30E8F2DB" w14:textId="5C4843E5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Aktuel u</w:t>
            </w:r>
            <w:r w:rsidRPr="006C43B6">
              <w:rPr>
                <w:b w:val="0"/>
                <w:bCs w:val="0"/>
                <w:sz w:val="22"/>
                <w:szCs w:val="22"/>
              </w:rPr>
              <w:t>nderretning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598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5C8DE494" w14:textId="4181FACF" w:rsidR="00101097" w:rsidRPr="00101097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Tidligere underretning </w:t>
            </w:r>
            <w:sdt>
              <w:sdtPr>
                <w:rPr>
                  <w:sz w:val="22"/>
                  <w:szCs w:val="22"/>
                </w:rPr>
                <w:id w:val="172363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73B991E0" w14:textId="34633250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Børnesamtale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169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311E21CE" w14:textId="443FEE1F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Politianmeldelse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792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6C03B72C" w14:textId="61934760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Tidligere udarbejdet børnefaglig undersøgelse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6991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6596FCEE" w14:textId="57F6768B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Udtalelser fra skole/dagtilbud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872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  <w:p w14:paraId="6C7230AB" w14:textId="0FC9B5FB" w:rsidR="00101097" w:rsidRPr="006C43B6" w:rsidRDefault="00101097" w:rsidP="00101097">
            <w:pPr>
              <w:pStyle w:val="Listeafsnit"/>
              <w:numPr>
                <w:ilvl w:val="0"/>
                <w:numId w:val="25"/>
              </w:num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C43B6">
              <w:rPr>
                <w:b w:val="0"/>
                <w:bCs w:val="0"/>
                <w:sz w:val="22"/>
                <w:szCs w:val="22"/>
              </w:rPr>
              <w:t>Udredninger (f.eks. PPV, børnepsykologisk</w:t>
            </w:r>
            <w:r w:rsidR="00AC467B">
              <w:rPr>
                <w:b w:val="0"/>
                <w:bCs w:val="0"/>
                <w:sz w:val="22"/>
                <w:szCs w:val="22"/>
              </w:rPr>
              <w:t>,</w:t>
            </w:r>
            <w:r w:rsidRPr="006C43B6">
              <w:rPr>
                <w:b w:val="0"/>
                <w:bCs w:val="0"/>
                <w:sz w:val="22"/>
                <w:szCs w:val="22"/>
              </w:rPr>
              <w:t xml:space="preserve"> psykiatrisk</w:t>
            </w:r>
            <w:r w:rsidR="00AC467B">
              <w:rPr>
                <w:b w:val="0"/>
                <w:bCs w:val="0"/>
                <w:sz w:val="22"/>
                <w:szCs w:val="22"/>
              </w:rPr>
              <w:t>, børnesagkyndig undersøgelse</w:t>
            </w:r>
            <w:r w:rsidRPr="006C43B6">
              <w:rPr>
                <w:b w:val="0"/>
                <w:bCs w:val="0"/>
                <w:sz w:val="22"/>
                <w:szCs w:val="22"/>
              </w:rPr>
              <w:t>)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06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2B1E33F" w14:textId="77777777" w:rsidR="00101097" w:rsidRDefault="00101097" w:rsidP="00101097">
      <w:pPr>
        <w:spacing w:line="276" w:lineRule="auto"/>
        <w:jc w:val="left"/>
        <w:rPr>
          <w:sz w:val="22"/>
          <w:szCs w:val="22"/>
        </w:rPr>
      </w:pPr>
    </w:p>
    <w:p w14:paraId="2D67CC84" w14:textId="77777777" w:rsidR="00101097" w:rsidRPr="00EE7141" w:rsidRDefault="00101097" w:rsidP="00101097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Øvrige oplysninger</w:t>
      </w:r>
    </w:p>
    <w:tbl>
      <w:tblPr>
        <w:tblStyle w:val="Almindeligtabel1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101097" w:rsidRPr="006C43B6" w14:paraId="49B66A0A" w14:textId="77777777" w:rsidTr="002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21DBBB3" w14:textId="2470C022" w:rsidR="00101097" w:rsidRPr="006C43B6" w:rsidRDefault="00000000" w:rsidP="002805D2">
            <w:pPr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i/>
                  <w:iCs/>
                  <w:color w:val="808080"/>
                  <w:sz w:val="22"/>
                  <w:szCs w:val="22"/>
                </w:rPr>
                <w:id w:val="467634065"/>
                <w:placeholder>
                  <w:docPart w:val="0D106F19EBAA49F78247A899096786E6"/>
                </w:placeholder>
                <w:text/>
              </w:sdtPr>
              <w:sdtContent>
                <w:r w:rsidR="00101097" w:rsidRPr="006C43B6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 xml:space="preserve">Eksempelvis tolk, diagnoser i familien, </w:t>
                </w:r>
                <w:r w:rsidR="003732A1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>igangværende foranstaltninger,</w:t>
                </w:r>
                <w:r w:rsidR="003732A1" w:rsidRPr="006C43B6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 w:rsidR="003732A1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 xml:space="preserve">eller </w:t>
                </w:r>
                <w:r w:rsidR="003732A1" w:rsidRPr="006C43B6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>øvrige</w:t>
                </w:r>
                <w:r w:rsidR="00101097" w:rsidRPr="006C43B6">
                  <w:rPr>
                    <w:b w:val="0"/>
                    <w:bCs w:val="0"/>
                    <w:i/>
                    <w:iCs/>
                    <w:color w:val="808080"/>
                    <w:sz w:val="22"/>
                    <w:szCs w:val="22"/>
                  </w:rPr>
                  <w:t xml:space="preserve"> relevante problemstillinger</w:t>
                </w:r>
              </w:sdtContent>
            </w:sdt>
          </w:p>
        </w:tc>
      </w:tr>
      <w:bookmarkEnd w:id="1"/>
      <w:bookmarkEnd w:id="2"/>
    </w:tbl>
    <w:p w14:paraId="009EF159" w14:textId="77777777" w:rsidR="000B2D03" w:rsidRDefault="000B2D03" w:rsidP="002E7CA8"/>
    <w:p w14:paraId="6082E9F7" w14:textId="77777777" w:rsidR="002E7CA8" w:rsidRDefault="002E7CA8" w:rsidP="002E7CA8">
      <w:pPr>
        <w:rPr>
          <w:bCs/>
          <w:iCs/>
          <w:color w:val="808080"/>
          <w:szCs w:val="28"/>
        </w:rPr>
      </w:pPr>
    </w:p>
    <w:p w14:paraId="4625E86D" w14:textId="1BACBC68" w:rsidR="70CFBCB4" w:rsidRPr="00101097" w:rsidRDefault="002E7CA8" w:rsidP="00101097">
      <w:pPr>
        <w:jc w:val="left"/>
        <w:rPr>
          <w:bCs/>
          <w:iCs/>
          <w:color w:val="auto"/>
          <w:szCs w:val="28"/>
        </w:rPr>
      </w:pPr>
      <w:r w:rsidRPr="00EC01DE">
        <w:rPr>
          <w:bCs/>
          <w:iCs/>
          <w:color w:val="auto"/>
          <w:szCs w:val="28"/>
        </w:rPr>
        <w:t xml:space="preserve">Det udfyldte opstartsskema </w:t>
      </w:r>
      <w:r w:rsidR="00EC01DE">
        <w:rPr>
          <w:bCs/>
          <w:iCs/>
          <w:color w:val="auto"/>
          <w:szCs w:val="28"/>
        </w:rPr>
        <w:t xml:space="preserve">og bilag </w:t>
      </w:r>
      <w:r w:rsidRPr="00EC01DE">
        <w:rPr>
          <w:bCs/>
          <w:iCs/>
          <w:color w:val="auto"/>
          <w:szCs w:val="28"/>
        </w:rPr>
        <w:t xml:space="preserve">sendes til </w:t>
      </w:r>
      <w:hyperlink r:id="rId11" w:history="1">
        <w:r w:rsidR="00EC01DE" w:rsidRPr="0055053F">
          <w:rPr>
            <w:rStyle w:val="Hyperlink"/>
            <w:bCs/>
            <w:iCs/>
            <w:szCs w:val="28"/>
          </w:rPr>
          <w:t>boernehushovedstaden@kk.dk</w:t>
        </w:r>
      </w:hyperlink>
      <w:r w:rsidR="00EC01DE">
        <w:rPr>
          <w:bCs/>
          <w:iCs/>
          <w:color w:val="auto"/>
          <w:szCs w:val="28"/>
        </w:rPr>
        <w:t xml:space="preserve"> via Send Sikkert. </w:t>
      </w:r>
    </w:p>
    <w:sectPr w:rsidR="70CFBCB4" w:rsidRPr="00101097" w:rsidSect="00472EB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E3B4" w14:textId="77777777" w:rsidR="00113DBA" w:rsidRDefault="00113DBA">
      <w:pPr>
        <w:spacing w:line="240" w:lineRule="auto"/>
      </w:pPr>
      <w:r>
        <w:separator/>
      </w:r>
    </w:p>
  </w:endnote>
  <w:endnote w:type="continuationSeparator" w:id="0">
    <w:p w14:paraId="013F11E4" w14:textId="77777777" w:rsidR="00113DBA" w:rsidRDefault="00113DBA">
      <w:pPr>
        <w:spacing w:line="240" w:lineRule="auto"/>
      </w:pPr>
      <w:r>
        <w:continuationSeparator/>
      </w:r>
    </w:p>
  </w:endnote>
  <w:endnote w:type="continuationNotice" w:id="1">
    <w:p w14:paraId="2960DE4B" w14:textId="77777777" w:rsidR="00113DBA" w:rsidRDefault="00113D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10323"/>
      <w:docPartObj>
        <w:docPartGallery w:val="Page Numbers (Bottom of Page)"/>
        <w:docPartUnique/>
      </w:docPartObj>
    </w:sdtPr>
    <w:sdtContent>
      <w:p w14:paraId="0FD27967" w14:textId="77777777" w:rsidR="00675E39" w:rsidRDefault="00F1752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5E8E" w14:textId="77777777" w:rsidR="00113DBA" w:rsidRDefault="00113DBA">
      <w:pPr>
        <w:spacing w:line="240" w:lineRule="auto"/>
      </w:pPr>
      <w:r>
        <w:separator/>
      </w:r>
    </w:p>
  </w:footnote>
  <w:footnote w:type="continuationSeparator" w:id="0">
    <w:p w14:paraId="55C74C73" w14:textId="77777777" w:rsidR="00113DBA" w:rsidRDefault="00113DBA">
      <w:pPr>
        <w:spacing w:line="240" w:lineRule="auto"/>
      </w:pPr>
      <w:r>
        <w:continuationSeparator/>
      </w:r>
    </w:p>
  </w:footnote>
  <w:footnote w:type="continuationNotice" w:id="1">
    <w:p w14:paraId="1DA9E1DB" w14:textId="77777777" w:rsidR="00113DBA" w:rsidRDefault="00113D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23A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635F" w14:textId="77777777" w:rsidR="00675E39" w:rsidRDefault="00675E39">
    <w:pPr>
      <w:pStyle w:val="Sidehoved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8E2801" wp14:editId="769F6F72">
          <wp:simplePos x="0" y="0"/>
          <wp:positionH relativeFrom="page">
            <wp:posOffset>5716905</wp:posOffset>
          </wp:positionH>
          <wp:positionV relativeFrom="paragraph">
            <wp:posOffset>-449580</wp:posOffset>
          </wp:positionV>
          <wp:extent cx="1989455" cy="2216785"/>
          <wp:effectExtent l="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4F45F2"/>
    <w:multiLevelType w:val="hybridMultilevel"/>
    <w:tmpl w:val="CD06F05A"/>
    <w:lvl w:ilvl="0" w:tplc="3CAC043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871C9"/>
    <w:multiLevelType w:val="hybridMultilevel"/>
    <w:tmpl w:val="D9A6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16E11"/>
    <w:multiLevelType w:val="hybridMultilevel"/>
    <w:tmpl w:val="AEC43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6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2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95899">
    <w:abstractNumId w:val="10"/>
  </w:num>
  <w:num w:numId="2" w16cid:durableId="1706906384">
    <w:abstractNumId w:val="8"/>
  </w:num>
  <w:num w:numId="3" w16cid:durableId="133063094">
    <w:abstractNumId w:val="7"/>
  </w:num>
  <w:num w:numId="4" w16cid:durableId="1681739756">
    <w:abstractNumId w:val="6"/>
  </w:num>
  <w:num w:numId="5" w16cid:durableId="1866363020">
    <w:abstractNumId w:val="5"/>
  </w:num>
  <w:num w:numId="6" w16cid:durableId="714430346">
    <w:abstractNumId w:val="9"/>
  </w:num>
  <w:num w:numId="7" w16cid:durableId="2065056406">
    <w:abstractNumId w:val="4"/>
  </w:num>
  <w:num w:numId="8" w16cid:durableId="666329700">
    <w:abstractNumId w:val="3"/>
  </w:num>
  <w:num w:numId="9" w16cid:durableId="367265974">
    <w:abstractNumId w:val="2"/>
  </w:num>
  <w:num w:numId="10" w16cid:durableId="1812942737">
    <w:abstractNumId w:val="1"/>
  </w:num>
  <w:num w:numId="11" w16cid:durableId="1818108786">
    <w:abstractNumId w:val="0"/>
  </w:num>
  <w:num w:numId="12" w16cid:durableId="1215117526">
    <w:abstractNumId w:val="20"/>
  </w:num>
  <w:num w:numId="13" w16cid:durableId="1961838251">
    <w:abstractNumId w:val="17"/>
  </w:num>
  <w:num w:numId="14" w16cid:durableId="498691181">
    <w:abstractNumId w:val="12"/>
  </w:num>
  <w:num w:numId="15" w16cid:durableId="404180195">
    <w:abstractNumId w:val="18"/>
  </w:num>
  <w:num w:numId="16" w16cid:durableId="1928079290">
    <w:abstractNumId w:val="16"/>
  </w:num>
  <w:num w:numId="17" w16cid:durableId="1392726158">
    <w:abstractNumId w:val="15"/>
  </w:num>
  <w:num w:numId="18" w16cid:durableId="1145396017">
    <w:abstractNumId w:val="21"/>
  </w:num>
  <w:num w:numId="19" w16cid:durableId="1721856125">
    <w:abstractNumId w:val="19"/>
  </w:num>
  <w:num w:numId="20" w16cid:durableId="1369800157">
    <w:abstractNumId w:val="23"/>
  </w:num>
  <w:num w:numId="21" w16cid:durableId="1727222377">
    <w:abstractNumId w:val="24"/>
  </w:num>
  <w:num w:numId="22" w16cid:durableId="1422872088">
    <w:abstractNumId w:val="22"/>
  </w:num>
  <w:num w:numId="23" w16cid:durableId="1889293574">
    <w:abstractNumId w:val="13"/>
  </w:num>
  <w:num w:numId="24" w16cid:durableId="1271935616">
    <w:abstractNumId w:val="14"/>
  </w:num>
  <w:num w:numId="25" w16cid:durableId="7877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204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4779E"/>
    <w:rsid w:val="000527FF"/>
    <w:rsid w:val="00052F42"/>
    <w:rsid w:val="00056E4E"/>
    <w:rsid w:val="0006078C"/>
    <w:rsid w:val="00063642"/>
    <w:rsid w:val="000659C7"/>
    <w:rsid w:val="000670C4"/>
    <w:rsid w:val="000676F6"/>
    <w:rsid w:val="00084B03"/>
    <w:rsid w:val="0008596F"/>
    <w:rsid w:val="000870FD"/>
    <w:rsid w:val="00093642"/>
    <w:rsid w:val="000960B5"/>
    <w:rsid w:val="000A1148"/>
    <w:rsid w:val="000B23CB"/>
    <w:rsid w:val="000B2D03"/>
    <w:rsid w:val="000B71B6"/>
    <w:rsid w:val="000C52DD"/>
    <w:rsid w:val="000C7CBF"/>
    <w:rsid w:val="000D52F8"/>
    <w:rsid w:val="000D68C6"/>
    <w:rsid w:val="000E019C"/>
    <w:rsid w:val="000E0428"/>
    <w:rsid w:val="000E1573"/>
    <w:rsid w:val="000E6201"/>
    <w:rsid w:val="000F0DAC"/>
    <w:rsid w:val="00101097"/>
    <w:rsid w:val="00105E47"/>
    <w:rsid w:val="00105EFA"/>
    <w:rsid w:val="00107A17"/>
    <w:rsid w:val="00112352"/>
    <w:rsid w:val="00113DBA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832C5"/>
    <w:rsid w:val="00191AB3"/>
    <w:rsid w:val="001A1BB9"/>
    <w:rsid w:val="001A7410"/>
    <w:rsid w:val="001B2A84"/>
    <w:rsid w:val="001C19AA"/>
    <w:rsid w:val="001C56BD"/>
    <w:rsid w:val="001D707A"/>
    <w:rsid w:val="001D754E"/>
    <w:rsid w:val="001E2FE0"/>
    <w:rsid w:val="001E497B"/>
    <w:rsid w:val="001E6D9C"/>
    <w:rsid w:val="001F285E"/>
    <w:rsid w:val="001F2C15"/>
    <w:rsid w:val="001F41E6"/>
    <w:rsid w:val="001F4C73"/>
    <w:rsid w:val="00200981"/>
    <w:rsid w:val="00201C52"/>
    <w:rsid w:val="00202979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4C45"/>
    <w:rsid w:val="00256F23"/>
    <w:rsid w:val="00261779"/>
    <w:rsid w:val="00262A22"/>
    <w:rsid w:val="00265581"/>
    <w:rsid w:val="002663B0"/>
    <w:rsid w:val="002816A5"/>
    <w:rsid w:val="00287C27"/>
    <w:rsid w:val="0029157F"/>
    <w:rsid w:val="0029645D"/>
    <w:rsid w:val="00297190"/>
    <w:rsid w:val="002A0B32"/>
    <w:rsid w:val="002A280C"/>
    <w:rsid w:val="002B017B"/>
    <w:rsid w:val="002B12BE"/>
    <w:rsid w:val="002B3B21"/>
    <w:rsid w:val="002C6E2A"/>
    <w:rsid w:val="002D0DA4"/>
    <w:rsid w:val="002D3FFE"/>
    <w:rsid w:val="002D4027"/>
    <w:rsid w:val="002D4035"/>
    <w:rsid w:val="002D77BA"/>
    <w:rsid w:val="002D7C1F"/>
    <w:rsid w:val="002E25FA"/>
    <w:rsid w:val="002E4643"/>
    <w:rsid w:val="002E7CA8"/>
    <w:rsid w:val="002F1119"/>
    <w:rsid w:val="002F28CA"/>
    <w:rsid w:val="0030428E"/>
    <w:rsid w:val="003060B3"/>
    <w:rsid w:val="00306CC6"/>
    <w:rsid w:val="00313BE1"/>
    <w:rsid w:val="003209AB"/>
    <w:rsid w:val="003312BF"/>
    <w:rsid w:val="0034011D"/>
    <w:rsid w:val="003421A2"/>
    <w:rsid w:val="003448AD"/>
    <w:rsid w:val="003458AF"/>
    <w:rsid w:val="0035082C"/>
    <w:rsid w:val="00355863"/>
    <w:rsid w:val="003577C9"/>
    <w:rsid w:val="00366CF7"/>
    <w:rsid w:val="00371F81"/>
    <w:rsid w:val="00372B02"/>
    <w:rsid w:val="003732A1"/>
    <w:rsid w:val="0037474F"/>
    <w:rsid w:val="00376331"/>
    <w:rsid w:val="003772CD"/>
    <w:rsid w:val="00392C27"/>
    <w:rsid w:val="00395D0F"/>
    <w:rsid w:val="00396372"/>
    <w:rsid w:val="003A36D5"/>
    <w:rsid w:val="003A7E6B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0C9A"/>
    <w:rsid w:val="00405B8F"/>
    <w:rsid w:val="00406B12"/>
    <w:rsid w:val="0040740E"/>
    <w:rsid w:val="00414812"/>
    <w:rsid w:val="004157AD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65665"/>
    <w:rsid w:val="00472EB7"/>
    <w:rsid w:val="00473A7E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3029"/>
    <w:rsid w:val="004D5E06"/>
    <w:rsid w:val="004E63A5"/>
    <w:rsid w:val="004E75D4"/>
    <w:rsid w:val="004F0409"/>
    <w:rsid w:val="004F0A3D"/>
    <w:rsid w:val="00503305"/>
    <w:rsid w:val="00511BCA"/>
    <w:rsid w:val="00511C3F"/>
    <w:rsid w:val="005171BF"/>
    <w:rsid w:val="00520902"/>
    <w:rsid w:val="00522881"/>
    <w:rsid w:val="00527C53"/>
    <w:rsid w:val="005366EF"/>
    <w:rsid w:val="00547587"/>
    <w:rsid w:val="005502B6"/>
    <w:rsid w:val="00552DDA"/>
    <w:rsid w:val="005571BA"/>
    <w:rsid w:val="005579D8"/>
    <w:rsid w:val="005638B9"/>
    <w:rsid w:val="005643E1"/>
    <w:rsid w:val="00572032"/>
    <w:rsid w:val="00577FBE"/>
    <w:rsid w:val="00583199"/>
    <w:rsid w:val="00587D16"/>
    <w:rsid w:val="00590D43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E6EDE"/>
    <w:rsid w:val="005F278F"/>
    <w:rsid w:val="005F3A65"/>
    <w:rsid w:val="00606C6C"/>
    <w:rsid w:val="00607330"/>
    <w:rsid w:val="00612BAC"/>
    <w:rsid w:val="00613930"/>
    <w:rsid w:val="006151F5"/>
    <w:rsid w:val="00620E6C"/>
    <w:rsid w:val="00635AC5"/>
    <w:rsid w:val="00635C8F"/>
    <w:rsid w:val="00646B41"/>
    <w:rsid w:val="00646FB3"/>
    <w:rsid w:val="006478FC"/>
    <w:rsid w:val="006559EB"/>
    <w:rsid w:val="006561D2"/>
    <w:rsid w:val="00661C3E"/>
    <w:rsid w:val="0066204A"/>
    <w:rsid w:val="00675E39"/>
    <w:rsid w:val="00680D76"/>
    <w:rsid w:val="006846FD"/>
    <w:rsid w:val="00686434"/>
    <w:rsid w:val="00694E68"/>
    <w:rsid w:val="00695C65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B6AC5"/>
    <w:rsid w:val="006C2DF0"/>
    <w:rsid w:val="006C4379"/>
    <w:rsid w:val="006C5E30"/>
    <w:rsid w:val="006C6EA9"/>
    <w:rsid w:val="006D6828"/>
    <w:rsid w:val="006E2079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A56"/>
    <w:rsid w:val="00711FF9"/>
    <w:rsid w:val="00727916"/>
    <w:rsid w:val="00734CB3"/>
    <w:rsid w:val="00750D7A"/>
    <w:rsid w:val="00756D48"/>
    <w:rsid w:val="0076198C"/>
    <w:rsid w:val="00761C00"/>
    <w:rsid w:val="00764EC8"/>
    <w:rsid w:val="00765C1B"/>
    <w:rsid w:val="0076772B"/>
    <w:rsid w:val="00770157"/>
    <w:rsid w:val="00770898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4182"/>
    <w:rsid w:val="007A6899"/>
    <w:rsid w:val="007B197D"/>
    <w:rsid w:val="007C3B5A"/>
    <w:rsid w:val="007C3C62"/>
    <w:rsid w:val="007C58D7"/>
    <w:rsid w:val="007D02DC"/>
    <w:rsid w:val="007D133A"/>
    <w:rsid w:val="007D31F2"/>
    <w:rsid w:val="007D53DD"/>
    <w:rsid w:val="007E2AD4"/>
    <w:rsid w:val="007E317D"/>
    <w:rsid w:val="007E7A56"/>
    <w:rsid w:val="007F221A"/>
    <w:rsid w:val="007F3263"/>
    <w:rsid w:val="007F3904"/>
    <w:rsid w:val="007F3FD5"/>
    <w:rsid w:val="00800457"/>
    <w:rsid w:val="00802D51"/>
    <w:rsid w:val="008035A9"/>
    <w:rsid w:val="00823B26"/>
    <w:rsid w:val="0083024A"/>
    <w:rsid w:val="00833D7A"/>
    <w:rsid w:val="0083478E"/>
    <w:rsid w:val="00836C34"/>
    <w:rsid w:val="00836EF4"/>
    <w:rsid w:val="00840A33"/>
    <w:rsid w:val="00845664"/>
    <w:rsid w:val="008500BD"/>
    <w:rsid w:val="008545C7"/>
    <w:rsid w:val="0085684A"/>
    <w:rsid w:val="008578EF"/>
    <w:rsid w:val="00866312"/>
    <w:rsid w:val="00866F03"/>
    <w:rsid w:val="0087246A"/>
    <w:rsid w:val="00874E53"/>
    <w:rsid w:val="00877D9B"/>
    <w:rsid w:val="00882BE1"/>
    <w:rsid w:val="0088441C"/>
    <w:rsid w:val="0088754E"/>
    <w:rsid w:val="0089140D"/>
    <w:rsid w:val="00891A99"/>
    <w:rsid w:val="008B2918"/>
    <w:rsid w:val="008B2E6F"/>
    <w:rsid w:val="008C272C"/>
    <w:rsid w:val="008C6F32"/>
    <w:rsid w:val="008D0828"/>
    <w:rsid w:val="008D1BCA"/>
    <w:rsid w:val="008D4881"/>
    <w:rsid w:val="008D6CEB"/>
    <w:rsid w:val="008F1B8C"/>
    <w:rsid w:val="008F44E0"/>
    <w:rsid w:val="008F48C3"/>
    <w:rsid w:val="008F518C"/>
    <w:rsid w:val="009003FA"/>
    <w:rsid w:val="00901FC3"/>
    <w:rsid w:val="009050E3"/>
    <w:rsid w:val="00906695"/>
    <w:rsid w:val="009107D7"/>
    <w:rsid w:val="00911EDB"/>
    <w:rsid w:val="00914C1F"/>
    <w:rsid w:val="00915243"/>
    <w:rsid w:val="009167DC"/>
    <w:rsid w:val="00916AAA"/>
    <w:rsid w:val="00922AEF"/>
    <w:rsid w:val="00923E09"/>
    <w:rsid w:val="00925878"/>
    <w:rsid w:val="0093292E"/>
    <w:rsid w:val="009430AA"/>
    <w:rsid w:val="00944B6D"/>
    <w:rsid w:val="0094765F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CEC"/>
    <w:rsid w:val="00981FF7"/>
    <w:rsid w:val="0098381C"/>
    <w:rsid w:val="00984C1E"/>
    <w:rsid w:val="00985B36"/>
    <w:rsid w:val="00990651"/>
    <w:rsid w:val="00992356"/>
    <w:rsid w:val="00997AE4"/>
    <w:rsid w:val="009A0C24"/>
    <w:rsid w:val="009B0A31"/>
    <w:rsid w:val="009B111A"/>
    <w:rsid w:val="009B7109"/>
    <w:rsid w:val="009C1888"/>
    <w:rsid w:val="009C1A47"/>
    <w:rsid w:val="009C48F5"/>
    <w:rsid w:val="009C6104"/>
    <w:rsid w:val="009E1E0B"/>
    <w:rsid w:val="009E2C77"/>
    <w:rsid w:val="009E4FB4"/>
    <w:rsid w:val="009E651E"/>
    <w:rsid w:val="009E74E8"/>
    <w:rsid w:val="009F0C65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31533"/>
    <w:rsid w:val="00A36088"/>
    <w:rsid w:val="00A37520"/>
    <w:rsid w:val="00A4563F"/>
    <w:rsid w:val="00A520A6"/>
    <w:rsid w:val="00A540E7"/>
    <w:rsid w:val="00A55B8D"/>
    <w:rsid w:val="00A56BCD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C467B"/>
    <w:rsid w:val="00AC481E"/>
    <w:rsid w:val="00AE4A5A"/>
    <w:rsid w:val="00AF1573"/>
    <w:rsid w:val="00AF1DFB"/>
    <w:rsid w:val="00AF3373"/>
    <w:rsid w:val="00AF4860"/>
    <w:rsid w:val="00AF5924"/>
    <w:rsid w:val="00AF62CB"/>
    <w:rsid w:val="00B018FC"/>
    <w:rsid w:val="00B06C2B"/>
    <w:rsid w:val="00B07BC7"/>
    <w:rsid w:val="00B12DE4"/>
    <w:rsid w:val="00B14AE0"/>
    <w:rsid w:val="00B21422"/>
    <w:rsid w:val="00B27FFE"/>
    <w:rsid w:val="00B30B83"/>
    <w:rsid w:val="00B329E7"/>
    <w:rsid w:val="00B369B4"/>
    <w:rsid w:val="00B5157B"/>
    <w:rsid w:val="00B54D47"/>
    <w:rsid w:val="00B55B3B"/>
    <w:rsid w:val="00B62F35"/>
    <w:rsid w:val="00B6573D"/>
    <w:rsid w:val="00B66320"/>
    <w:rsid w:val="00B6633D"/>
    <w:rsid w:val="00B770DD"/>
    <w:rsid w:val="00B775FE"/>
    <w:rsid w:val="00B77B34"/>
    <w:rsid w:val="00B85E86"/>
    <w:rsid w:val="00B86C59"/>
    <w:rsid w:val="00B91A0F"/>
    <w:rsid w:val="00BA254B"/>
    <w:rsid w:val="00BA388B"/>
    <w:rsid w:val="00BA4F9E"/>
    <w:rsid w:val="00BA58B3"/>
    <w:rsid w:val="00BB0097"/>
    <w:rsid w:val="00BC544E"/>
    <w:rsid w:val="00BD2702"/>
    <w:rsid w:val="00BD4326"/>
    <w:rsid w:val="00BD6485"/>
    <w:rsid w:val="00BE10E6"/>
    <w:rsid w:val="00BE2D6C"/>
    <w:rsid w:val="00BE608F"/>
    <w:rsid w:val="00BF2448"/>
    <w:rsid w:val="00BF261C"/>
    <w:rsid w:val="00BF5D61"/>
    <w:rsid w:val="00C032FF"/>
    <w:rsid w:val="00C05B1F"/>
    <w:rsid w:val="00C05C14"/>
    <w:rsid w:val="00C13A92"/>
    <w:rsid w:val="00C13D19"/>
    <w:rsid w:val="00C15D34"/>
    <w:rsid w:val="00C21F75"/>
    <w:rsid w:val="00C268AE"/>
    <w:rsid w:val="00C319D5"/>
    <w:rsid w:val="00C448FD"/>
    <w:rsid w:val="00C45C73"/>
    <w:rsid w:val="00C47244"/>
    <w:rsid w:val="00C52F23"/>
    <w:rsid w:val="00C561DA"/>
    <w:rsid w:val="00C744A3"/>
    <w:rsid w:val="00C75DF0"/>
    <w:rsid w:val="00C83A0F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5CF2"/>
    <w:rsid w:val="00CE42F3"/>
    <w:rsid w:val="00CE4DAA"/>
    <w:rsid w:val="00CE6DF9"/>
    <w:rsid w:val="00CE7871"/>
    <w:rsid w:val="00CF396A"/>
    <w:rsid w:val="00CF4E49"/>
    <w:rsid w:val="00CF6870"/>
    <w:rsid w:val="00CF7796"/>
    <w:rsid w:val="00D074AE"/>
    <w:rsid w:val="00D1143E"/>
    <w:rsid w:val="00D1246C"/>
    <w:rsid w:val="00D202D4"/>
    <w:rsid w:val="00D27C38"/>
    <w:rsid w:val="00D37522"/>
    <w:rsid w:val="00D47D04"/>
    <w:rsid w:val="00D51452"/>
    <w:rsid w:val="00D56F7D"/>
    <w:rsid w:val="00D608C9"/>
    <w:rsid w:val="00D6711A"/>
    <w:rsid w:val="00D718EA"/>
    <w:rsid w:val="00D76A27"/>
    <w:rsid w:val="00D81183"/>
    <w:rsid w:val="00D842F6"/>
    <w:rsid w:val="00D92A97"/>
    <w:rsid w:val="00D93DF9"/>
    <w:rsid w:val="00D95AA5"/>
    <w:rsid w:val="00D96BCB"/>
    <w:rsid w:val="00D96E3C"/>
    <w:rsid w:val="00DA20AA"/>
    <w:rsid w:val="00DA32AE"/>
    <w:rsid w:val="00DA5544"/>
    <w:rsid w:val="00DA6306"/>
    <w:rsid w:val="00DB0C79"/>
    <w:rsid w:val="00DB2160"/>
    <w:rsid w:val="00DD02A8"/>
    <w:rsid w:val="00DD45AA"/>
    <w:rsid w:val="00DD7159"/>
    <w:rsid w:val="00DD78A7"/>
    <w:rsid w:val="00DD7BE6"/>
    <w:rsid w:val="00DE24B4"/>
    <w:rsid w:val="00DE76EF"/>
    <w:rsid w:val="00DE7901"/>
    <w:rsid w:val="00DF19EC"/>
    <w:rsid w:val="00DF4243"/>
    <w:rsid w:val="00E03364"/>
    <w:rsid w:val="00E14214"/>
    <w:rsid w:val="00E17A1F"/>
    <w:rsid w:val="00E23FB3"/>
    <w:rsid w:val="00E265A1"/>
    <w:rsid w:val="00E34F79"/>
    <w:rsid w:val="00E40C0C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5F61"/>
    <w:rsid w:val="00EB7212"/>
    <w:rsid w:val="00EC01DE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F02480"/>
    <w:rsid w:val="00F03034"/>
    <w:rsid w:val="00F05358"/>
    <w:rsid w:val="00F1414E"/>
    <w:rsid w:val="00F14854"/>
    <w:rsid w:val="00F16E01"/>
    <w:rsid w:val="00F17529"/>
    <w:rsid w:val="00F248C2"/>
    <w:rsid w:val="00F32C72"/>
    <w:rsid w:val="00F33EFD"/>
    <w:rsid w:val="00F350CC"/>
    <w:rsid w:val="00F42FAB"/>
    <w:rsid w:val="00F460E9"/>
    <w:rsid w:val="00F53D23"/>
    <w:rsid w:val="00F54419"/>
    <w:rsid w:val="00F63CD7"/>
    <w:rsid w:val="00F64002"/>
    <w:rsid w:val="00F6769A"/>
    <w:rsid w:val="00F77D4B"/>
    <w:rsid w:val="00F8311C"/>
    <w:rsid w:val="00F86BE6"/>
    <w:rsid w:val="00F9073C"/>
    <w:rsid w:val="00F91DDB"/>
    <w:rsid w:val="00F951F2"/>
    <w:rsid w:val="00FA62E3"/>
    <w:rsid w:val="00FB1026"/>
    <w:rsid w:val="00FB3F3B"/>
    <w:rsid w:val="00FB691C"/>
    <w:rsid w:val="00FC0C03"/>
    <w:rsid w:val="00FC69DD"/>
    <w:rsid w:val="00FD011C"/>
    <w:rsid w:val="00FE4E0E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01DE"/>
    <w:rPr>
      <w:color w:val="605E5C"/>
      <w:shd w:val="clear" w:color="auto" w:fill="E1DFDD"/>
    </w:rPr>
  </w:style>
  <w:style w:type="table" w:styleId="Almindeligtabel1">
    <w:name w:val="Plain Table 1"/>
    <w:basedOn w:val="Tabel-Normal"/>
    <w:uiPriority w:val="41"/>
    <w:rsid w:val="00590D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  <w:docPart>
      <w:docPartPr>
        <w:name w:val="B4DE0D617CD24853AF4E909BEF5139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D137C-C017-42A8-9070-745ACA368997}"/>
      </w:docPartPr>
      <w:docPartBody>
        <w:p w:rsidR="00E52295" w:rsidRDefault="000D5302" w:rsidP="000D5302">
          <w:pPr>
            <w:pStyle w:val="B4DE0D617CD24853AF4E909BEF5139F6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AA17A4222845C48B4483FB28FB7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002B-97D7-4E2E-9F35-07F6FAE3D0F2}"/>
      </w:docPartPr>
      <w:docPartBody>
        <w:p w:rsidR="00E52295" w:rsidRDefault="000D5302" w:rsidP="000D5302">
          <w:pPr>
            <w:pStyle w:val="24AA17A4222845C48B4483FB28FB77AB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40229F4D9141D19C29AF6F18AB1C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F34FFA-C2B1-479C-93A1-1E40123D96C0}"/>
      </w:docPartPr>
      <w:docPartBody>
        <w:p w:rsidR="00E52295" w:rsidRDefault="000D5302" w:rsidP="000D5302">
          <w:pPr>
            <w:pStyle w:val="9040229F4D9141D19C29AF6F18AB1C40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21864CF2EA49EFAAAEFF20E58276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440BC-FDB0-4BAF-8501-EC981F3139E9}"/>
      </w:docPartPr>
      <w:docPartBody>
        <w:p w:rsidR="00E52295" w:rsidRDefault="000D5302" w:rsidP="000D5302">
          <w:pPr>
            <w:pStyle w:val="6A21864CF2EA49EFAAAEFF20E5827665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9D188F1373F4F67BB73DCAC39D34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52C37-5F4A-42B9-803A-01B154A9FB36}"/>
      </w:docPartPr>
      <w:docPartBody>
        <w:p w:rsidR="00E52295" w:rsidRDefault="000D5302" w:rsidP="000D5302">
          <w:pPr>
            <w:pStyle w:val="79D188F1373F4F67BB73DCAC39D34454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0C6FB031FDC4722B00658629F954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9A00FA-26F5-4A27-8DD6-A3F6DB580882}"/>
      </w:docPartPr>
      <w:docPartBody>
        <w:p w:rsidR="00E52295" w:rsidRDefault="000D5302" w:rsidP="000D5302">
          <w:pPr>
            <w:pStyle w:val="F0C6FB031FDC4722B00658629F95400E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F43F374045645DB93E643C5AF6BC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78FC94-701E-43C6-8327-AECA18869251}"/>
      </w:docPartPr>
      <w:docPartBody>
        <w:p w:rsidR="00E52295" w:rsidRDefault="000D5302" w:rsidP="000D5302">
          <w:pPr>
            <w:pStyle w:val="9F43F374045645DB93E643C5AF6BC849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3C962F23254B3BBDC302B265245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2C583-5103-4CF5-83EB-313913B9CD2F}"/>
      </w:docPartPr>
      <w:docPartBody>
        <w:p w:rsidR="00E52295" w:rsidRDefault="000D5302" w:rsidP="000D5302">
          <w:pPr>
            <w:pStyle w:val="073C962F23254B3BBDC302B265245A5C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F953E248B14B909C83C5C838508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51456D-2993-4B06-9941-6C82AC514D1F}"/>
      </w:docPartPr>
      <w:docPartBody>
        <w:p w:rsidR="00E52295" w:rsidRDefault="000D5302" w:rsidP="000D5302">
          <w:pPr>
            <w:pStyle w:val="FAF953E248B14B909C83C5C838508219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F868FBE7734CC1811464480DEFE0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79A77D-6302-4978-AB87-D0FBD7A93A3B}"/>
      </w:docPartPr>
      <w:docPartBody>
        <w:p w:rsidR="00E52295" w:rsidRDefault="000D5302" w:rsidP="000D5302">
          <w:pPr>
            <w:pStyle w:val="69F868FBE7734CC1811464480DEFE06D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43AFF9FFFA14BF5B4A937890629CF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73576-EB90-4F94-AD1A-9F8B6C1CE9F5}"/>
      </w:docPartPr>
      <w:docPartBody>
        <w:p w:rsidR="00E52295" w:rsidRDefault="000D5302" w:rsidP="000D5302">
          <w:pPr>
            <w:pStyle w:val="E43AFF9FFFA14BF5B4A937890629CF75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94CBA81531458C99047759D29D6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C9E89-363D-4C29-8C26-C387434D4F47}"/>
      </w:docPartPr>
      <w:docPartBody>
        <w:p w:rsidR="00E52295" w:rsidRDefault="000D5302" w:rsidP="000D5302">
          <w:pPr>
            <w:pStyle w:val="6694CBA81531458C99047759D29D61ED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106F19EBAA49F78247A899096786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B2E29-B2CD-41BF-816B-F0A2FF9D166C}"/>
      </w:docPartPr>
      <w:docPartBody>
        <w:p w:rsidR="00E52295" w:rsidRDefault="000D5302" w:rsidP="000D5302">
          <w:pPr>
            <w:pStyle w:val="0D106F19EBAA49F78247A899096786E6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2045237F2B4216A476C405C6773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D86E0F-DAAF-4B5D-B528-20F77890A943}"/>
      </w:docPartPr>
      <w:docPartBody>
        <w:p w:rsidR="006A42B8" w:rsidRDefault="00E52295" w:rsidP="00E52295">
          <w:pPr>
            <w:pStyle w:val="E82045237F2B4216A476C405C6773CEC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AB2AEC1A23C422ABB53CCAA5CC7BE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810D67-0133-49F7-919B-59FE86CA49E1}"/>
      </w:docPartPr>
      <w:docPartBody>
        <w:p w:rsidR="006A42B8" w:rsidRDefault="00E52295" w:rsidP="00E52295">
          <w:pPr>
            <w:pStyle w:val="AAB2AEC1A23C422ABB53CCAA5CC7BE0C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D896D22AF5D4E32A93F45B9F92E6F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C0506C-0DF4-4346-B4DA-57E987248E32}"/>
      </w:docPartPr>
      <w:docPartBody>
        <w:p w:rsidR="006A42B8" w:rsidRDefault="00E52295" w:rsidP="00E52295">
          <w:pPr>
            <w:pStyle w:val="DD896D22AF5D4E32A93F45B9F92E6F6F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B3ECD49D454ECAB93EBC08BB28CE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445401-5D76-479F-B025-3AF81A8E32B5}"/>
      </w:docPartPr>
      <w:docPartBody>
        <w:p w:rsidR="006A42B8" w:rsidRDefault="00E52295" w:rsidP="00E52295">
          <w:pPr>
            <w:pStyle w:val="95B3ECD49D454ECAB93EBC08BB28CEA7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E6072BFD1042798DFB1E03F009E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B4CC1-47B8-4C91-A1E9-9C156A8AA7E1}"/>
      </w:docPartPr>
      <w:docPartBody>
        <w:p w:rsidR="006A42B8" w:rsidRDefault="00E52295" w:rsidP="00E52295">
          <w:pPr>
            <w:pStyle w:val="1DE6072BFD1042798DFB1E03F009E391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43D43D41D04602AA9B70C19591A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4D5D7B-23FC-4BDE-810B-7C58C90F497F}"/>
      </w:docPartPr>
      <w:docPartBody>
        <w:p w:rsidR="006A42B8" w:rsidRDefault="00E52295" w:rsidP="00E52295">
          <w:pPr>
            <w:pStyle w:val="2D43D43D41D04602AA9B70C19591A4EE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9FE8D22CB6F43EAB9A7587D3B11C7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12767E-7BD3-417D-9D15-5226591615FF}"/>
      </w:docPartPr>
      <w:docPartBody>
        <w:p w:rsidR="006A42B8" w:rsidRDefault="00E52295" w:rsidP="00E52295">
          <w:pPr>
            <w:pStyle w:val="99FE8D22CB6F43EAB9A7587D3B11C7FA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43CCD57E6E49DE9532A50D99592A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686D5E-F811-419E-9EBF-0947817BAE14}"/>
      </w:docPartPr>
      <w:docPartBody>
        <w:p w:rsidR="006A42B8" w:rsidRDefault="00E52295" w:rsidP="00E52295">
          <w:pPr>
            <w:pStyle w:val="1943CCD57E6E49DE9532A50D99592A70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1ED11D6A304C739D6569098C1AFE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E23A6-0E2B-4FC2-808E-C9DF81F32276}"/>
      </w:docPartPr>
      <w:docPartBody>
        <w:p w:rsidR="006A42B8" w:rsidRDefault="00E52295" w:rsidP="00E52295">
          <w:pPr>
            <w:pStyle w:val="5A1ED11D6A304C739D6569098C1AFEFC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08BC10EC1A42379051C46D7A249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B51DD-A1F8-4A41-BFC6-ED9376BA1A4F}"/>
      </w:docPartPr>
      <w:docPartBody>
        <w:p w:rsidR="006A42B8" w:rsidRDefault="00E52295" w:rsidP="00E52295">
          <w:pPr>
            <w:pStyle w:val="8708BC10EC1A42379051C46D7A249637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D2267A8C6F4AD2BA0BC26A0A864D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32D1F-5BFE-4EE4-BE30-D19711A24C81}"/>
      </w:docPartPr>
      <w:docPartBody>
        <w:p w:rsidR="006A42B8" w:rsidRDefault="00E52295" w:rsidP="00E52295">
          <w:pPr>
            <w:pStyle w:val="FED2267A8C6F4AD2BA0BC26A0A864DE1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B9D8DE309C5441AAA8B0275E348F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2BBEF8-0A07-439B-9031-3646E429CF11}"/>
      </w:docPartPr>
      <w:docPartBody>
        <w:p w:rsidR="006A42B8" w:rsidRDefault="00E52295" w:rsidP="00E52295">
          <w:pPr>
            <w:pStyle w:val="2B9D8DE309C5441AAA8B0275E348FB01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825E5EE64342EF9911310BA2139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646D4-EF5B-4089-8E05-049EEA9EEBD7}"/>
      </w:docPartPr>
      <w:docPartBody>
        <w:p w:rsidR="002F71E7" w:rsidRDefault="001A3C6C" w:rsidP="001A3C6C">
          <w:pPr>
            <w:pStyle w:val="5A825E5EE64342EF9911310BA2139287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A56E52CC0F42A7AC31D520AEA3D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D56F3-2614-42F6-84BE-6B48EE8C192F}"/>
      </w:docPartPr>
      <w:docPartBody>
        <w:p w:rsidR="002F71E7" w:rsidRDefault="001A3C6C" w:rsidP="001A3C6C">
          <w:pPr>
            <w:pStyle w:val="5AA56E52CC0F42A7AC31D520AEA3DDBA"/>
          </w:pPr>
          <w:r w:rsidRPr="00287E19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304879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B1811"/>
    <w:rsid w:val="000B350D"/>
    <w:rsid w:val="000D27F5"/>
    <w:rsid w:val="000D5302"/>
    <w:rsid w:val="00181D58"/>
    <w:rsid w:val="001A3C6C"/>
    <w:rsid w:val="001E497B"/>
    <w:rsid w:val="00203BCF"/>
    <w:rsid w:val="00217390"/>
    <w:rsid w:val="002338A5"/>
    <w:rsid w:val="00250118"/>
    <w:rsid w:val="002B3F00"/>
    <w:rsid w:val="002B5362"/>
    <w:rsid w:val="002E25FA"/>
    <w:rsid w:val="002F71E7"/>
    <w:rsid w:val="003968CB"/>
    <w:rsid w:val="00400EDB"/>
    <w:rsid w:val="00404281"/>
    <w:rsid w:val="00436AB6"/>
    <w:rsid w:val="00473A7E"/>
    <w:rsid w:val="004937A5"/>
    <w:rsid w:val="004C1DD5"/>
    <w:rsid w:val="005625DA"/>
    <w:rsid w:val="005811A8"/>
    <w:rsid w:val="00632C81"/>
    <w:rsid w:val="00637EDE"/>
    <w:rsid w:val="00694976"/>
    <w:rsid w:val="006A42B8"/>
    <w:rsid w:val="006E2079"/>
    <w:rsid w:val="007F3FD5"/>
    <w:rsid w:val="00857A04"/>
    <w:rsid w:val="008728F2"/>
    <w:rsid w:val="00874E53"/>
    <w:rsid w:val="008B2351"/>
    <w:rsid w:val="008C5E6F"/>
    <w:rsid w:val="00916AF5"/>
    <w:rsid w:val="0098533E"/>
    <w:rsid w:val="009C2CB7"/>
    <w:rsid w:val="00A407A5"/>
    <w:rsid w:val="00A87B1F"/>
    <w:rsid w:val="00A931F5"/>
    <w:rsid w:val="00AA0270"/>
    <w:rsid w:val="00AF1A5D"/>
    <w:rsid w:val="00AF4860"/>
    <w:rsid w:val="00B01D74"/>
    <w:rsid w:val="00B46C6B"/>
    <w:rsid w:val="00BE7C1F"/>
    <w:rsid w:val="00C818F3"/>
    <w:rsid w:val="00D27303"/>
    <w:rsid w:val="00D32022"/>
    <w:rsid w:val="00D830A5"/>
    <w:rsid w:val="00DA4955"/>
    <w:rsid w:val="00E11E80"/>
    <w:rsid w:val="00E45159"/>
    <w:rsid w:val="00E52295"/>
    <w:rsid w:val="00E933F1"/>
    <w:rsid w:val="00EA2550"/>
    <w:rsid w:val="00EA2E47"/>
    <w:rsid w:val="00ED27AA"/>
    <w:rsid w:val="00F05358"/>
    <w:rsid w:val="00F54DDC"/>
    <w:rsid w:val="00F64478"/>
    <w:rsid w:val="00F76D1B"/>
    <w:rsid w:val="00F852AF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1A3C6C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  <w:style w:type="paragraph" w:customStyle="1" w:styleId="E2F0B4405FDD44B3A685C1A0A2BF2ED4">
    <w:name w:val="E2F0B4405FDD44B3A685C1A0A2BF2ED4"/>
    <w:rsid w:val="00203BCF"/>
    <w:pPr>
      <w:spacing w:after="160" w:line="259" w:lineRule="auto"/>
    </w:pPr>
  </w:style>
  <w:style w:type="paragraph" w:customStyle="1" w:styleId="C62C1FC65A50473A846FA94E40616F04">
    <w:name w:val="C62C1FC65A50473A846FA94E40616F04"/>
    <w:rsid w:val="00203BCF"/>
    <w:pPr>
      <w:spacing w:after="160" w:line="259" w:lineRule="auto"/>
    </w:pPr>
  </w:style>
  <w:style w:type="paragraph" w:customStyle="1" w:styleId="E08F488B281D4D1C86D7F3A26D8EE85B">
    <w:name w:val="E08F488B281D4D1C86D7F3A26D8EE85B"/>
    <w:rsid w:val="00203BCF"/>
    <w:pPr>
      <w:spacing w:after="160" w:line="259" w:lineRule="auto"/>
    </w:pPr>
  </w:style>
  <w:style w:type="paragraph" w:customStyle="1" w:styleId="546E09E0693B45A590C51D031488AE9F">
    <w:name w:val="546E09E0693B45A590C51D031488AE9F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D3163069E54D79A27D2EF21D64DDC9">
    <w:name w:val="7DD3163069E54D79A27D2EF21D64DDC9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83B5E83CC74A9DA4890F31EE4DDDC8">
    <w:name w:val="CF83B5E83CC74A9DA4890F31EE4DDDC8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DB0BE148CF454BB764E706077EBDFE">
    <w:name w:val="0FDB0BE148CF454BB764E706077EBDFE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6DE764A96F427998357A3804F5566B">
    <w:name w:val="2C6DE764A96F427998357A3804F5566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4A402439E64561AAF4BCFC73073FFB">
    <w:name w:val="D34A402439E64561AAF4BCFC73073FF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AF7FA67B624F47B03F20A9D19373B1">
    <w:name w:val="62AF7FA67B624F47B03F20A9D19373B1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A54DD144454F6F90B10EAD1B4BACD6">
    <w:name w:val="E8A54DD144454F6F90B10EAD1B4BACD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B550D37CC2446BAC1A8D600E99B89F">
    <w:name w:val="D0B550D37CC2446BAC1A8D600E99B89F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7B74F09F4549018EC188FBBC6DFCEB">
    <w:name w:val="027B74F09F4549018EC188FBBC6DFCE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8A8306548544A7BD11E5782989295A">
    <w:name w:val="A48A8306548544A7BD11E5782989295A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B020B9478046688610C4B41619F66A">
    <w:name w:val="A2B020B9478046688610C4B41619F66A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45C5841A8B4BE281D16E7320B8319B">
    <w:name w:val="8645C5841A8B4BE281D16E7320B8319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CB140846D6462591678F6E0DFA2737">
    <w:name w:val="47CB140846D6462591678F6E0DFA273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A0E422944048AD91E2AC3AD430ABB4">
    <w:name w:val="C1A0E422944048AD91E2AC3AD430ABB4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A83902340A468FAAB1F3BB6D72C195">
    <w:name w:val="01A83902340A468FAAB1F3BB6D72C19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BC9508561C436FA6E8BDC2F4F3C16E">
    <w:name w:val="CABC9508561C436FA6E8BDC2F4F3C16E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BD58684CFD493DA1BBC30B4CE7AD9F">
    <w:name w:val="10BD58684CFD493DA1BBC30B4CE7AD9F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B5E5A6C66C4575BF2D026012A06CD3">
    <w:name w:val="F7B5E5A6C66C4575BF2D026012A06CD3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DE0D617CD24853AF4E909BEF5139F6">
    <w:name w:val="B4DE0D617CD24853AF4E909BEF5139F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1C6A90AB4247258DED3FAC1EBBBB75">
    <w:name w:val="571C6A90AB4247258DED3FAC1EBBBB7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989FA67E2547A39DDBC8CD5AD940AC">
    <w:name w:val="88989FA67E2547A39DDBC8CD5AD940AC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AA17A4222845C48B4483FB28FB77AB">
    <w:name w:val="24AA17A4222845C48B4483FB28FB77A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E80AF9166B4C40907ECC08D180BAFF">
    <w:name w:val="D6E80AF9166B4C40907ECC08D180BAFF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560C3339E24E139C51F9228A932CD2">
    <w:name w:val="22560C3339E24E139C51F9228A932CD2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6AF7C9EF324290BC46377F54134931">
    <w:name w:val="066AF7C9EF324290BC46377F54134931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365286E34A40199EDD0EE338D54D21">
    <w:name w:val="03365286E34A40199EDD0EE338D54D21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E67DEB8A764E2FA2D1E283A1F7E460">
    <w:name w:val="2FE67DEB8A764E2FA2D1E283A1F7E460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3A596FB0814582B68386406D41C24D">
    <w:name w:val="983A596FB0814582B68386406D41C24D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6295C2F91A47F490C4477BEAE32157">
    <w:name w:val="566295C2F91A47F490C4477BEAE3215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81C164D89942A38D7745826423A8D1">
    <w:name w:val="A481C164D89942A38D7745826423A8D1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3EF5C18191D4DC8A97C30706AD961E6">
    <w:name w:val="C3EF5C18191D4DC8A97C30706AD961E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E1A98938A94879A1B3940CF6D455C5">
    <w:name w:val="4AE1A98938A94879A1B3940CF6D455C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F0AEEF336B4460943FCEC409FC6E78">
    <w:name w:val="DEF0AEEF336B4460943FCEC409FC6E78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225BC84D7C4D07B4D052F1D7A8AF3D">
    <w:name w:val="E2225BC84D7C4D07B4D052F1D7A8AF3D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FC52A38228496D8BBC75B4BDF454C2">
    <w:name w:val="EEFC52A38228496D8BBC75B4BDF454C2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E7C8B5115641FF82632E5F3A274D7C">
    <w:name w:val="7DE7C8B5115641FF82632E5F3A274D7C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9C3BA23AA04D0AA4D351911300FD15">
    <w:name w:val="629C3BA23AA04D0AA4D351911300FD1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384B95B64040E8941CCE6C2FCD14FD">
    <w:name w:val="C8384B95B64040E8941CCE6C2FCD14FD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00399FE2EC4D7281D468AFDB548D29">
    <w:name w:val="BA00399FE2EC4D7281D468AFDB548D29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40229F4D9141D19C29AF6F18AB1C40">
    <w:name w:val="9040229F4D9141D19C29AF6F18AB1C40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21864CF2EA49EFAAAEFF20E5827665">
    <w:name w:val="6A21864CF2EA49EFAAAEFF20E582766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D188F1373F4F67BB73DCAC39D34454">
    <w:name w:val="79D188F1373F4F67BB73DCAC39D34454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C6FB031FDC4722B00658629F95400E">
    <w:name w:val="F0C6FB031FDC4722B00658629F95400E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43F374045645DB93E643C5AF6BC849">
    <w:name w:val="9F43F374045645DB93E643C5AF6BC849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3C962F23254B3BBDC302B265245A5C">
    <w:name w:val="073C962F23254B3BBDC302B265245A5C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F953E248B14B909C83C5C838508219">
    <w:name w:val="FAF953E248B14B909C83C5C838508219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FAECAB4E9343598237D08E88252F47">
    <w:name w:val="89FAECAB4E9343598237D08E88252F4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5C042F5B57476AAAD1E8D50E30E8E7">
    <w:name w:val="145C042F5B57476AAAD1E8D50E30E8E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F868FBE7734CC1811464480DEFE06D">
    <w:name w:val="69F868FBE7734CC1811464480DEFE06D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3AFF9FFFA14BF5B4A937890629CF75">
    <w:name w:val="E43AFF9FFFA14BF5B4A937890629CF7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E15666E9364DA681B97DB320C05DFC">
    <w:name w:val="07E15666E9364DA681B97DB320C05DFC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673E19A7AB42ACB4BBA2D77CA8B756">
    <w:name w:val="7B673E19A7AB42ACB4BBA2D77CA8B75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CCF2CABCE44853A8D63CFCF4E86A38">
    <w:name w:val="1FCCF2CABCE44853A8D63CFCF4E86A38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EFFA40E8C43B4BE071D779A19C767">
    <w:name w:val="439EFFA40E8C43B4BE071D779A19C76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29F2D379348CD97A57F70FA5BBC95">
    <w:name w:val="B5A29F2D379348CD97A57F70FA5BBC95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F2EF4F6BEB44798F07ED3EAC34E17B">
    <w:name w:val="49F2EF4F6BEB44798F07ED3EAC34E17B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694CBA81531458C99047759D29D61ED">
    <w:name w:val="6694CBA81531458C99047759D29D61ED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106F19EBAA49F78247A899096786E6">
    <w:name w:val="0D106F19EBAA49F78247A899096786E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3033B724BC49ABA3A241A73244D8E7">
    <w:name w:val="F23033B724BC49ABA3A241A73244D8E7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D38F7AD1474AD4890BD4FA4E04E75C">
    <w:name w:val="35D38F7AD1474AD4890BD4FA4E04E75C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AA9A56AA694497AFA6CD9CF6224606">
    <w:name w:val="9FAA9A56AA694497AFA6CD9CF622460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F7D1D5C113468697EAF8DC5CEB0F04">
    <w:name w:val="91F7D1D5C113468697EAF8DC5CEB0F04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2CED9A3A194E1A88DFED17FC3EE416">
    <w:name w:val="972CED9A3A194E1A88DFED17FC3EE41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8B883F55E74056AB991EF86B738E7A">
    <w:name w:val="928B883F55E74056AB991EF86B738E7A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F5E79A19FC42D2B84CB225FA641C36">
    <w:name w:val="5DF5E79A19FC42D2B84CB225FA641C36"/>
    <w:rsid w:val="000D53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2045237F2B4216A476C405C6773CEC">
    <w:name w:val="E82045237F2B4216A476C405C6773CEC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B2AEC1A23C422ABB53CCAA5CC7BE0C">
    <w:name w:val="AAB2AEC1A23C422ABB53CCAA5CC7BE0C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896D22AF5D4E32A93F45B9F92E6F6F">
    <w:name w:val="DD896D22AF5D4E32A93F45B9F92E6F6F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B3ECD49D454ECAB93EBC08BB28CEA7">
    <w:name w:val="95B3ECD49D454ECAB93EBC08BB28CEA7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5AC190500B4B19B9E1FD0FA639F303">
    <w:name w:val="985AC190500B4B19B9E1FD0FA639F303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7078536E50426596FA2BC82639631E">
    <w:name w:val="7E7078536E50426596FA2BC82639631E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4F2BB3E28E44BE875ECD8861D1FBF6">
    <w:name w:val="E04F2BB3E28E44BE875ECD8861D1FBF6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FC5E028E71413D84400034C7FEE9B5">
    <w:name w:val="89FC5E028E71413D84400034C7FEE9B5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A9B629B319428E85CA7E36F0B8929F">
    <w:name w:val="62A9B629B319428E85CA7E36F0B8929F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E6072BFD1042798DFB1E03F009E391">
    <w:name w:val="1DE6072BFD1042798DFB1E03F009E391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43D43D41D04602AA9B70C19591A4EE">
    <w:name w:val="2D43D43D41D04602AA9B70C19591A4EE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FE8D22CB6F43EAB9A7587D3B11C7FA">
    <w:name w:val="99FE8D22CB6F43EAB9A7587D3B11C7FA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943CCD57E6E49DE9532A50D99592A70">
    <w:name w:val="1943CCD57E6E49DE9532A50D99592A70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8328504D174390BBE4FC509DF2AD0F">
    <w:name w:val="6F8328504D174390BBE4FC509DF2AD0F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F19EF92BE240C3B6E91871A341B835">
    <w:name w:val="61F19EF92BE240C3B6E91871A341B835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1ED11D6A304C739D6569098C1AFEFC">
    <w:name w:val="5A1ED11D6A304C739D6569098C1AFEFC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0E3A76CA5B4692895C8D47D1B353B0">
    <w:name w:val="4E0E3A76CA5B4692895C8D47D1B353B0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08BC10EC1A42379051C46D7A249637">
    <w:name w:val="8708BC10EC1A42379051C46D7A249637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D2267A8C6F4AD2BA0BC26A0A864DE1">
    <w:name w:val="FED2267A8C6F4AD2BA0BC26A0A864DE1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9D8DE309C5441AAA8B0275E348FB01">
    <w:name w:val="2B9D8DE309C5441AAA8B0275E348FB01"/>
    <w:rsid w:val="00E5229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0D656C9EFD477FA27E57B1EDAA804E">
    <w:name w:val="D40D656C9EFD477FA27E57B1EDAA804E"/>
    <w:rsid w:val="001A3C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F04142D9074231BB413CB168D7E035">
    <w:name w:val="CFF04142D9074231BB413CB168D7E035"/>
    <w:rsid w:val="001A3C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A77360AD6C4E1A9E43BE5B3186D1C2">
    <w:name w:val="07A77360AD6C4E1A9E43BE5B3186D1C2"/>
    <w:rsid w:val="001A3C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825E5EE64342EF9911310BA2139287">
    <w:name w:val="5A825E5EE64342EF9911310BA2139287"/>
    <w:rsid w:val="001A3C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A56E52CC0F42A7AC31D520AEA3DDBA">
    <w:name w:val="5AA56E52CC0F42A7AC31D520AEA3DDBA"/>
    <w:rsid w:val="001A3C6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customXml/itemProps3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</Template>
  <TotalTime>0</TotalTime>
  <Pages>2</Pages>
  <Words>306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Christina Mejlholm</cp:lastModifiedBy>
  <cp:revision>2</cp:revision>
  <cp:lastPrinted>2024-04-16T08:42:00Z</cp:lastPrinted>
  <dcterms:created xsi:type="dcterms:W3CDTF">2025-10-13T06:12:00Z</dcterms:created>
  <dcterms:modified xsi:type="dcterms:W3CDTF">2025-10-13T06:12:00Z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  <property fmtid="{D5CDD505-2E9C-101B-9397-08002B2CF9AE}" pid="9" name="sipTrackRevision">
    <vt:lpwstr>false</vt:lpwstr>
  </property>
</Properties>
</file>