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9F756E" w:rsidRPr="00B775FE" w14:paraId="67D3590E" w14:textId="77777777" w:rsidTr="00F53D23">
        <w:trPr>
          <w:trHeight w:hRule="exact" w:val="567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E031898" w14:textId="4AF3DC8D" w:rsidR="009F756E" w:rsidRPr="00A17E52" w:rsidRDefault="00EB5F61" w:rsidP="00E34F79">
            <w:pPr>
              <w:pStyle w:val="Overskrift1"/>
              <w:jc w:val="left"/>
              <w:rPr>
                <w:sz w:val="24"/>
                <w:szCs w:val="24"/>
              </w:rPr>
            </w:pPr>
            <w:bookmarkStart w:id="0" w:name="_Hlk35328054"/>
            <w:bookmarkStart w:id="1" w:name="_Hlk35327993"/>
            <w:bookmarkStart w:id="2" w:name="_Hlk32148009"/>
            <w:r>
              <w:t>Opstartsskema</w:t>
            </w:r>
          </w:p>
        </w:tc>
      </w:tr>
    </w:tbl>
    <w:p w14:paraId="320C661F" w14:textId="77777777" w:rsidR="00143C07" w:rsidRPr="003D59F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Henrik Pontoppidans Vej 8</w:t>
      </w:r>
    </w:p>
    <w:p w14:paraId="20B68CA7" w14:textId="3E1F203B" w:rsidR="00143C07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2200 København N</w:t>
      </w:r>
    </w:p>
    <w:p w14:paraId="4B2455EB" w14:textId="4C00F415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5BA0B00E" w14:textId="0C61FBBA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&amp;</w:t>
      </w:r>
    </w:p>
    <w:p w14:paraId="2602CF03" w14:textId="54CC61A8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3FCB5361" w14:textId="73AA3768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Milnersvej 35B</w:t>
      </w:r>
    </w:p>
    <w:p w14:paraId="641C8691" w14:textId="7595C6B2" w:rsidR="001D707A" w:rsidRPr="003D59F2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163EB0E5" w14:textId="18E0E147" w:rsidR="00143C07" w:rsidRDefault="00143C07" w:rsidP="001D707A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062F176B" w14:textId="77777777" w:rsidR="001D707A" w:rsidRPr="003D59F2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7E150CF1" w14:textId="77777777" w:rsidR="00143C07" w:rsidRPr="003D59F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Telefon +45 3317 3030</w:t>
      </w:r>
    </w:p>
    <w:p w14:paraId="089E6BE5" w14:textId="25080840" w:rsidR="00143C07" w:rsidRPr="003D59F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boernehushovedstaden</w:t>
      </w:r>
      <w:r w:rsidRPr="003D59F2">
        <w:rPr>
          <w:sz w:val="15"/>
        </w:rPr>
        <w:t>@</w:t>
      </w:r>
      <w:r>
        <w:rPr>
          <w:sz w:val="15"/>
        </w:rPr>
        <w:t>kk</w:t>
      </w:r>
      <w:r w:rsidRPr="003D59F2">
        <w:rPr>
          <w:sz w:val="15"/>
        </w:rPr>
        <w:t>.dk</w:t>
      </w:r>
    </w:p>
    <w:p w14:paraId="409DEADC" w14:textId="3E31102D" w:rsidR="00143C07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www.boernehus</w:t>
      </w:r>
      <w:r w:rsidR="001D707A">
        <w:rPr>
          <w:sz w:val="15"/>
        </w:rPr>
        <w:t>-</w:t>
      </w:r>
      <w:r>
        <w:rPr>
          <w:sz w:val="15"/>
        </w:rPr>
        <w:t>hovedstaden</w:t>
      </w:r>
      <w:r w:rsidR="001D707A">
        <w:rPr>
          <w:sz w:val="15"/>
        </w:rPr>
        <w:t>.dk</w:t>
      </w:r>
    </w:p>
    <w:p w14:paraId="0547DC62" w14:textId="77777777" w:rsidR="00143C07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7480A36B" w14:textId="77777777" w:rsidR="001D707A" w:rsidRDefault="001D707A" w:rsidP="001D707A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  <w:szCs w:val="15"/>
        </w:rPr>
      </w:pPr>
    </w:p>
    <w:p w14:paraId="30DE42A4" w14:textId="7B467080" w:rsidR="00143C07" w:rsidRPr="005A33E9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400094539"/>
          <w:placeholder>
            <w:docPart w:val="7ACFF65D22AE43379796C1F26228C55E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Content>
          <w:r w:rsidRPr="00F53D23">
            <w:rPr>
              <w:rStyle w:val="Pladsholdertekst"/>
              <w:color w:val="FF0000"/>
              <w:sz w:val="15"/>
              <w:szCs w:val="15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59AF5968" w14:textId="77777777" w:rsidR="00143C07" w:rsidRPr="005142D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76B2FE92" w14:textId="77777777" w:rsidR="00DA20AA" w:rsidRPr="00B775FE" w:rsidRDefault="00DA20AA" w:rsidP="00E34F79">
      <w:pPr>
        <w:framePr w:w="2631" w:h="3969" w:hRule="exact" w:hSpace="181" w:wrap="around" w:vAnchor="page" w:hAnchor="page" w:x="8897" w:y="3803"/>
        <w:spacing w:line="260" w:lineRule="exact"/>
        <w:jc w:val="left"/>
        <w:rPr>
          <w:szCs w:val="18"/>
        </w:rPr>
      </w:pPr>
    </w:p>
    <w:p w14:paraId="4BDD17A8" w14:textId="501B8A33" w:rsidR="009F756E" w:rsidRPr="007020EA" w:rsidRDefault="009F756E" w:rsidP="007020EA">
      <w:pPr>
        <w:spacing w:line="240" w:lineRule="auto"/>
        <w:jc w:val="left"/>
        <w:rPr>
          <w:sz w:val="20"/>
          <w:szCs w:val="20"/>
        </w:rPr>
      </w:pPr>
    </w:p>
    <w:bookmarkEnd w:id="0"/>
    <w:p w14:paraId="4B919F9E" w14:textId="77777777" w:rsidR="007020EA" w:rsidRPr="007020EA" w:rsidRDefault="007020EA" w:rsidP="007020EA">
      <w:pPr>
        <w:spacing w:line="240" w:lineRule="auto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14:paraId="0CF86694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bookmarkEnd w:id="1"/>
          <w:bookmarkEnd w:id="2"/>
          <w:p w14:paraId="2E5EFC0E" w14:textId="77777777" w:rsidR="002E7CA8" w:rsidRPr="002E7CA8" w:rsidRDefault="002E7CA8" w:rsidP="002A6CDB">
            <w:pPr>
              <w:pStyle w:val="Overskrift3"/>
              <w:rPr>
                <w:rFonts w:ascii="Verdana" w:hAnsi="Verdana"/>
              </w:rPr>
            </w:pPr>
            <w:r w:rsidRPr="006B6AC5">
              <w:rPr>
                <w:rFonts w:ascii="Verdana" w:hAnsi="Verdana"/>
                <w:color w:val="FF0000"/>
              </w:rPr>
              <w:t>GENERELLE OPLYSNINGER</w:t>
            </w:r>
          </w:p>
        </w:tc>
      </w:tr>
    </w:tbl>
    <w:p w14:paraId="3083E5CD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2A9CA4A0" w14:textId="525562C2" w:rsidR="006B6AC5" w:rsidRPr="00E33A03" w:rsidRDefault="005E6EDE" w:rsidP="006B6AC5">
      <w:r>
        <w:rPr>
          <w:bCs/>
          <w:iCs/>
          <w:szCs w:val="28"/>
        </w:rPr>
        <w:t>Dato for opstået bekymring</w:t>
      </w:r>
      <w:r w:rsidR="00F248C2">
        <w:rPr>
          <w:bCs/>
          <w:iCs/>
          <w:szCs w:val="28"/>
        </w:rPr>
        <w:t>, jf. barnets lov § 20, stk 3</w:t>
      </w:r>
      <w:r w:rsidR="002E7CA8" w:rsidRPr="0017304B">
        <w:rPr>
          <w:bCs/>
          <w:iCs/>
          <w:szCs w:val="28"/>
        </w:rPr>
        <w:t xml:space="preserve">: </w:t>
      </w:r>
      <w:sdt>
        <w:sdtPr>
          <w:rPr>
            <w:bCs/>
            <w:iCs/>
            <w:color w:val="FF0000"/>
            <w:szCs w:val="28"/>
          </w:rPr>
          <w:alias w:val="Vælg dato"/>
          <w:tag w:val="Vælg dato"/>
          <w:id w:val="101232025"/>
          <w:placeholder>
            <w:docPart w:val="E2F0B4405FDD44B3A685C1A0A2BF2ED4"/>
          </w:placeholder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313BE1">
            <w:rPr>
              <w:bCs/>
              <w:iCs/>
              <w:color w:val="FF0000"/>
              <w:szCs w:val="28"/>
            </w:rPr>
            <w:t>DATO</w:t>
          </w:r>
        </w:sdtContent>
      </w:sdt>
      <w:r w:rsidR="002E7CA8" w:rsidRPr="002E7CA8" w:rsidDel="001D707A">
        <w:rPr>
          <w:bCs/>
          <w:iCs/>
          <w:szCs w:val="28"/>
        </w:rPr>
        <w:t xml:space="preserve"> </w:t>
      </w:r>
      <w:r w:rsidR="006B6AC5">
        <w:fldChar w:fldCharType="begin">
          <w:ffData>
            <w:name w:val="Tekst1"/>
            <w:enabled/>
            <w:calcOnExit w:val="0"/>
            <w:textInput/>
          </w:ffData>
        </w:fldChar>
      </w:r>
      <w:r w:rsidR="006B6AC5">
        <w:instrText xml:space="preserve"> FORMTEXT </w:instrText>
      </w:r>
      <w:r w:rsidR="006B6AC5">
        <w:fldChar w:fldCharType="separate"/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fldChar w:fldCharType="end"/>
      </w:r>
    </w:p>
    <w:p w14:paraId="5433DE43" w14:textId="77777777" w:rsidR="002E7CA8" w:rsidRPr="0017304B" w:rsidRDefault="002E7CA8" w:rsidP="002E7CA8">
      <w:pPr>
        <w:rPr>
          <w:bCs/>
          <w:iCs/>
          <w:szCs w:val="28"/>
        </w:rPr>
      </w:pPr>
    </w:p>
    <w:p w14:paraId="64E291D2" w14:textId="77777777" w:rsidR="002E7CA8" w:rsidRPr="0017304B" w:rsidRDefault="002E7CA8" w:rsidP="002E7CA8">
      <w:pPr>
        <w:rPr>
          <w:b/>
          <w:bCs/>
          <w:iCs/>
          <w:szCs w:val="28"/>
        </w:rPr>
      </w:pPr>
      <w:r w:rsidRPr="0017304B">
        <w:rPr>
          <w:b/>
          <w:bCs/>
          <w:iCs/>
          <w:szCs w:val="28"/>
        </w:rPr>
        <w:t>Angiv en af følgende:</w:t>
      </w:r>
    </w:p>
    <w:p w14:paraId="60B99128" w14:textId="4F7D8247" w:rsidR="006B6AC5" w:rsidRPr="00E33A03" w:rsidRDefault="002E7CA8" w:rsidP="006B6AC5">
      <w:r w:rsidRPr="0017304B">
        <w:rPr>
          <w:bCs/>
          <w:iCs/>
          <w:szCs w:val="28"/>
        </w:rPr>
        <w:t xml:space="preserve">Dato for beslutning om iværksættelse af </w:t>
      </w:r>
      <w:r w:rsidR="008F44E0">
        <w:rPr>
          <w:bCs/>
          <w:iCs/>
          <w:szCs w:val="28"/>
        </w:rPr>
        <w:t>børnefaglig undersøgelse (</w:t>
      </w:r>
      <w:r w:rsidR="00CE6DF9">
        <w:rPr>
          <w:bCs/>
          <w:iCs/>
          <w:szCs w:val="28"/>
        </w:rPr>
        <w:t xml:space="preserve">jf. </w:t>
      </w:r>
      <w:r w:rsidR="00F248C2">
        <w:rPr>
          <w:bCs/>
          <w:iCs/>
          <w:szCs w:val="28"/>
        </w:rPr>
        <w:t>barnets lov</w:t>
      </w:r>
      <w:r w:rsidR="008F44E0">
        <w:rPr>
          <w:bCs/>
          <w:iCs/>
          <w:szCs w:val="28"/>
        </w:rPr>
        <w:t xml:space="preserve"> </w:t>
      </w:r>
      <w:r w:rsidRPr="0017304B">
        <w:rPr>
          <w:bCs/>
          <w:iCs/>
          <w:szCs w:val="28"/>
        </w:rPr>
        <w:t xml:space="preserve">§ </w:t>
      </w:r>
      <w:r w:rsidR="00F248C2">
        <w:rPr>
          <w:bCs/>
          <w:iCs/>
          <w:szCs w:val="28"/>
        </w:rPr>
        <w:t>20</w:t>
      </w:r>
      <w:r w:rsidR="008F44E0">
        <w:rPr>
          <w:bCs/>
          <w:iCs/>
          <w:szCs w:val="28"/>
        </w:rPr>
        <w:t xml:space="preserve">) </w:t>
      </w:r>
      <w:r w:rsidRPr="0017304B">
        <w:rPr>
          <w:bCs/>
          <w:iCs/>
          <w:szCs w:val="28"/>
        </w:rPr>
        <w:t>på baggrund af den nuværende mistanke om overgreb</w:t>
      </w:r>
      <w:r w:rsidR="008F44E0" w:rsidRPr="0017304B">
        <w:rPr>
          <w:bCs/>
          <w:iCs/>
          <w:szCs w:val="28"/>
        </w:rPr>
        <w:t xml:space="preserve">: </w:t>
      </w:r>
      <w:sdt>
        <w:sdtPr>
          <w:rPr>
            <w:bCs/>
            <w:iCs/>
            <w:color w:val="FF0000"/>
            <w:szCs w:val="28"/>
          </w:rPr>
          <w:alias w:val="Vælg dato"/>
          <w:tag w:val="Vælg dato"/>
          <w:id w:val="-404382738"/>
          <w:placeholder>
            <w:docPart w:val="C62C1FC65A50473A846FA94E40616F04"/>
          </w:placeholder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313BE1">
            <w:rPr>
              <w:bCs/>
              <w:iCs/>
              <w:color w:val="FF0000"/>
              <w:szCs w:val="28"/>
            </w:rPr>
            <w:t>DATO</w:t>
          </w:r>
        </w:sdtContent>
      </w:sdt>
      <w:r w:rsidR="008F44E0" w:rsidRPr="002E7CA8" w:rsidDel="001D707A">
        <w:rPr>
          <w:bCs/>
          <w:iCs/>
          <w:szCs w:val="28"/>
        </w:rPr>
        <w:t xml:space="preserve"> </w:t>
      </w:r>
      <w:r w:rsidR="006B6AC5">
        <w:fldChar w:fldCharType="begin">
          <w:ffData>
            <w:name w:val="Tekst1"/>
            <w:enabled/>
            <w:calcOnExit w:val="0"/>
            <w:textInput/>
          </w:ffData>
        </w:fldChar>
      </w:r>
      <w:r w:rsidR="006B6AC5">
        <w:instrText xml:space="preserve"> FORMTEXT </w:instrText>
      </w:r>
      <w:r w:rsidR="006B6AC5">
        <w:fldChar w:fldCharType="separate"/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fldChar w:fldCharType="end"/>
      </w:r>
    </w:p>
    <w:p w14:paraId="577E5C5F" w14:textId="40A61CE0" w:rsidR="008F44E0" w:rsidRDefault="008F44E0" w:rsidP="002E7CA8">
      <w:pPr>
        <w:rPr>
          <w:bCs/>
          <w:iCs/>
          <w:szCs w:val="28"/>
        </w:rPr>
      </w:pPr>
    </w:p>
    <w:p w14:paraId="48394D4F" w14:textId="41D81144" w:rsidR="008F44E0" w:rsidRPr="002E7CA8" w:rsidRDefault="002E7CA8" w:rsidP="006B6AC5">
      <w:pPr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beslutning om revidering af tidligere </w:t>
      </w:r>
      <w:r w:rsidR="008F44E0">
        <w:rPr>
          <w:bCs/>
          <w:iCs/>
          <w:szCs w:val="28"/>
        </w:rPr>
        <w:t xml:space="preserve">børnefaglig </w:t>
      </w:r>
      <w:r w:rsidRPr="0017304B">
        <w:rPr>
          <w:bCs/>
          <w:iCs/>
          <w:szCs w:val="28"/>
        </w:rPr>
        <w:t>undersøgelse på baggrund af den nuværende mistanke om overgreb</w:t>
      </w:r>
      <w:r w:rsidR="008F44E0" w:rsidRPr="0017304B">
        <w:rPr>
          <w:bCs/>
          <w:iCs/>
          <w:szCs w:val="28"/>
        </w:rPr>
        <w:t xml:space="preserve">: </w:t>
      </w:r>
      <w:sdt>
        <w:sdtPr>
          <w:rPr>
            <w:bCs/>
            <w:iCs/>
            <w:color w:val="FF0000"/>
            <w:szCs w:val="28"/>
          </w:rPr>
          <w:alias w:val="Vælg dato"/>
          <w:tag w:val="Vælg dato"/>
          <w:id w:val="1793787132"/>
          <w:placeholder>
            <w:docPart w:val="E08F488B281D4D1C86D7F3A26D8EE85B"/>
          </w:placeholder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313BE1">
            <w:rPr>
              <w:bCs/>
              <w:iCs/>
              <w:color w:val="FF0000"/>
              <w:szCs w:val="28"/>
            </w:rPr>
            <w:t>DATO</w:t>
          </w:r>
        </w:sdtContent>
      </w:sdt>
      <w:r w:rsidR="008F44E0" w:rsidRPr="002E7CA8" w:rsidDel="001D707A">
        <w:rPr>
          <w:bCs/>
          <w:iCs/>
          <w:szCs w:val="28"/>
        </w:rPr>
        <w:t xml:space="preserve"> </w:t>
      </w:r>
      <w:r w:rsidR="006B6AC5">
        <w:fldChar w:fldCharType="begin">
          <w:ffData>
            <w:name w:val="Tekst1"/>
            <w:enabled/>
            <w:calcOnExit w:val="0"/>
            <w:textInput/>
          </w:ffData>
        </w:fldChar>
      </w:r>
      <w:r w:rsidR="006B6AC5">
        <w:instrText xml:space="preserve"> FORMTEXT </w:instrText>
      </w:r>
      <w:r w:rsidR="006B6AC5">
        <w:fldChar w:fldCharType="separate"/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rPr>
          <w:noProof/>
        </w:rPr>
        <w:t> </w:t>
      </w:r>
      <w:r w:rsidR="006B6AC5">
        <w:fldChar w:fldCharType="end"/>
      </w:r>
    </w:p>
    <w:p w14:paraId="26DFD32F" w14:textId="5957A232" w:rsidR="002E7CA8" w:rsidRDefault="002E7CA8" w:rsidP="002E7CA8">
      <w:pPr>
        <w:rPr>
          <w:bCs/>
          <w:iCs/>
          <w:szCs w:val="28"/>
        </w:rPr>
      </w:pPr>
    </w:p>
    <w:p w14:paraId="73B56FE3" w14:textId="77777777" w:rsidR="002E7CA8" w:rsidRPr="00571354" w:rsidRDefault="002E7CA8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1262767F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1292520D" w14:textId="77777777" w:rsidR="002E7CA8" w:rsidRPr="0017304B" w:rsidRDefault="002E7CA8" w:rsidP="002E7CA8">
            <w:pPr>
              <w:pStyle w:val="Overskrift3"/>
            </w:pPr>
            <w:r w:rsidRPr="0004779E">
              <w:rPr>
                <w:rFonts w:ascii="Verdana" w:hAnsi="Verdana"/>
                <w:color w:val="FF0000"/>
              </w:rPr>
              <w:t>OPLYSNINGER OM HANDLEKOMMUNE</w:t>
            </w:r>
          </w:p>
        </w:tc>
      </w:tr>
    </w:tbl>
    <w:p w14:paraId="66689B55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561C0ABB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Handlekommune</w:t>
      </w:r>
    </w:p>
    <w:p w14:paraId="23573AB7" w14:textId="77777777" w:rsidR="008F44E0" w:rsidRDefault="008F44E0" w:rsidP="002E7CA8"/>
    <w:p w14:paraId="0CD495A2" w14:textId="0D08BD6A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7D1854" w14:textId="77777777" w:rsidR="002E7CA8" w:rsidRDefault="002E7CA8" w:rsidP="002E7CA8"/>
    <w:p w14:paraId="241B3C5D" w14:textId="77777777" w:rsidR="002E7CA8" w:rsidRPr="00571354" w:rsidRDefault="002E7CA8" w:rsidP="002E7CA8">
      <w:pPr>
        <w:pBdr>
          <w:top w:val="single" w:sz="8" w:space="0" w:color="808080"/>
        </w:pBdr>
      </w:pPr>
    </w:p>
    <w:p w14:paraId="43E77A33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Betalingskommune</w:t>
      </w:r>
    </w:p>
    <w:p w14:paraId="5B2B78F7" w14:textId="77777777" w:rsidR="008F44E0" w:rsidRDefault="008F44E0" w:rsidP="002E7CA8"/>
    <w:p w14:paraId="2247DC22" w14:textId="64744297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D4C384" w14:textId="77777777" w:rsidR="002E7CA8" w:rsidRDefault="002E7CA8" w:rsidP="002E7CA8"/>
    <w:p w14:paraId="325D7D84" w14:textId="77777777" w:rsidR="002E7CA8" w:rsidRPr="00571354" w:rsidRDefault="002E7CA8" w:rsidP="002E7CA8">
      <w:pPr>
        <w:pBdr>
          <w:top w:val="single" w:sz="8" w:space="0" w:color="808080"/>
        </w:pBdr>
      </w:pPr>
    </w:p>
    <w:p w14:paraId="47A4ED45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Afdeling</w:t>
      </w:r>
    </w:p>
    <w:p w14:paraId="18962A67" w14:textId="77777777" w:rsidR="008F44E0" w:rsidRDefault="008F44E0" w:rsidP="002E7CA8"/>
    <w:p w14:paraId="1D2F5260" w14:textId="2DCC7AF7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77EC57" w14:textId="77777777" w:rsidR="002E7CA8" w:rsidRDefault="002E7CA8" w:rsidP="002E7CA8"/>
    <w:p w14:paraId="02B299AE" w14:textId="77777777" w:rsidR="002E7CA8" w:rsidRPr="00571354" w:rsidRDefault="002E7CA8" w:rsidP="002E7CA8">
      <w:pPr>
        <w:pBdr>
          <w:top w:val="single" w:sz="8" w:space="0" w:color="808080"/>
        </w:pBdr>
      </w:pPr>
    </w:p>
    <w:p w14:paraId="18BE540C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Adresse</w:t>
      </w:r>
    </w:p>
    <w:p w14:paraId="23D2260E" w14:textId="77777777" w:rsidR="008F44E0" w:rsidRDefault="008F44E0" w:rsidP="002E7CA8"/>
    <w:p w14:paraId="58AB0DCD" w14:textId="53E56EA2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3D6038" w14:textId="77777777" w:rsidR="002E7CA8" w:rsidRDefault="002E7CA8" w:rsidP="002E7CA8"/>
    <w:p w14:paraId="0EA109A8" w14:textId="77777777" w:rsidR="002E7CA8" w:rsidRPr="00571354" w:rsidRDefault="002E7CA8" w:rsidP="002E7CA8">
      <w:pPr>
        <w:pBdr>
          <w:top w:val="single" w:sz="8" w:space="0" w:color="808080"/>
        </w:pBdr>
      </w:pPr>
    </w:p>
    <w:p w14:paraId="52FC262E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Kontaktperson</w:t>
      </w:r>
    </w:p>
    <w:p w14:paraId="41FAD66F" w14:textId="77777777" w:rsidR="008F44E0" w:rsidRDefault="008F44E0" w:rsidP="002E7CA8"/>
    <w:p w14:paraId="2E519CBC" w14:textId="500A9B76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F6B2F7" w14:textId="77777777" w:rsidR="002E7CA8" w:rsidRDefault="002E7CA8" w:rsidP="002E7CA8"/>
    <w:p w14:paraId="123C58F8" w14:textId="77777777" w:rsidR="002E7CA8" w:rsidRPr="00571354" w:rsidRDefault="002E7CA8" w:rsidP="002E7CA8">
      <w:pPr>
        <w:pBdr>
          <w:top w:val="single" w:sz="8" w:space="0" w:color="808080"/>
        </w:pBdr>
      </w:pPr>
    </w:p>
    <w:p w14:paraId="302DCE27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Stilling</w:t>
      </w:r>
    </w:p>
    <w:p w14:paraId="64329A02" w14:textId="77777777" w:rsidR="008F44E0" w:rsidRDefault="008F44E0" w:rsidP="002E7CA8"/>
    <w:p w14:paraId="684A8083" w14:textId="0AD68ED8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311356" w14:textId="77777777" w:rsidR="002E7CA8" w:rsidRDefault="002E7CA8" w:rsidP="002E7CA8"/>
    <w:p w14:paraId="2EBF7361" w14:textId="77777777" w:rsidR="002E7CA8" w:rsidRPr="00571354" w:rsidRDefault="002E7CA8" w:rsidP="002E7CA8">
      <w:pPr>
        <w:pBdr>
          <w:top w:val="single" w:sz="8" w:space="0" w:color="808080"/>
        </w:pBdr>
      </w:pPr>
    </w:p>
    <w:p w14:paraId="01BA1F5E" w14:textId="6C3D0208" w:rsidR="002E7CA8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Tlf.</w:t>
      </w:r>
    </w:p>
    <w:p w14:paraId="7B83D02F" w14:textId="77777777" w:rsidR="008F44E0" w:rsidRPr="00571354" w:rsidRDefault="008F44E0" w:rsidP="002E7CA8">
      <w:pPr>
        <w:rPr>
          <w:bCs/>
          <w:iCs/>
          <w:color w:val="808080"/>
          <w:szCs w:val="28"/>
        </w:rPr>
      </w:pPr>
    </w:p>
    <w:p w14:paraId="5C52056E" w14:textId="77777777" w:rsidR="002E7CA8" w:rsidRPr="00E33A03" w:rsidRDefault="002E7CA8" w:rsidP="002E7CA8">
      <w: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A73437" w14:textId="77777777" w:rsidR="002E7CA8" w:rsidRDefault="002E7CA8" w:rsidP="002E7CA8"/>
    <w:p w14:paraId="168AF800" w14:textId="77777777" w:rsidR="002E7CA8" w:rsidRPr="00571354" w:rsidRDefault="002E7CA8" w:rsidP="002E7CA8">
      <w:pPr>
        <w:pBdr>
          <w:top w:val="single" w:sz="8" w:space="0" w:color="808080"/>
        </w:pBdr>
      </w:pPr>
    </w:p>
    <w:p w14:paraId="6C58DF8E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E-mail</w:t>
      </w:r>
    </w:p>
    <w:p w14:paraId="4359EF45" w14:textId="77777777" w:rsidR="008F44E0" w:rsidRDefault="008F44E0" w:rsidP="002E7CA8"/>
    <w:p w14:paraId="28853656" w14:textId="26B686B1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823C83" w14:textId="77777777" w:rsidR="002E7CA8" w:rsidRDefault="002E7CA8" w:rsidP="002E7CA8"/>
    <w:p w14:paraId="34583B11" w14:textId="77777777" w:rsidR="002E7CA8" w:rsidRPr="00571354" w:rsidRDefault="002E7CA8" w:rsidP="002E7CA8">
      <w:pPr>
        <w:pBdr>
          <w:top w:val="single" w:sz="8" w:space="0" w:color="808080"/>
        </w:pBdr>
      </w:pPr>
    </w:p>
    <w:p w14:paraId="37DECDF9" w14:textId="77777777" w:rsidR="002E7CA8" w:rsidRPr="00571354" w:rsidRDefault="002E7CA8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3B2EDF4B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9909847" w14:textId="5ED3B4A0" w:rsidR="002E7CA8" w:rsidRPr="006F3690" w:rsidRDefault="002B017B" w:rsidP="002E7CA8">
            <w:pPr>
              <w:pStyle w:val="Overskrift3"/>
            </w:pPr>
            <w:r w:rsidRPr="0004779E">
              <w:rPr>
                <w:rFonts w:ascii="Verdana" w:hAnsi="Verdana"/>
                <w:color w:val="FF0000"/>
              </w:rPr>
              <w:t>Følgende barn/børn henvises til Børnehuset</w:t>
            </w:r>
          </w:p>
        </w:tc>
      </w:tr>
    </w:tbl>
    <w:p w14:paraId="103911B2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78689E25" w14:textId="312DBDE3" w:rsidR="002E7CA8" w:rsidRPr="004A77C3" w:rsidRDefault="002E7CA8" w:rsidP="002E7CA8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Navn</w:t>
      </w:r>
      <w:r w:rsidR="00FE4E0E">
        <w:rPr>
          <w:bCs/>
          <w:iCs/>
          <w:color w:val="808080"/>
          <w:szCs w:val="28"/>
        </w:rPr>
        <w:t>(e)</w:t>
      </w:r>
    </w:p>
    <w:p w14:paraId="4FFD2438" w14:textId="77777777" w:rsidR="008F44E0" w:rsidRDefault="008F44E0" w:rsidP="002E7CA8"/>
    <w:p w14:paraId="6087F264" w14:textId="044B18A5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6AD765" w14:textId="77777777" w:rsidR="002E7CA8" w:rsidRDefault="002E7CA8" w:rsidP="002E7CA8"/>
    <w:p w14:paraId="4FD61B34" w14:textId="77777777" w:rsidR="002E7CA8" w:rsidRPr="00571354" w:rsidRDefault="002E7CA8" w:rsidP="002E7CA8">
      <w:pPr>
        <w:pBdr>
          <w:top w:val="single" w:sz="8" w:space="0" w:color="808080"/>
        </w:pBdr>
      </w:pPr>
    </w:p>
    <w:p w14:paraId="63DE67BD" w14:textId="77777777" w:rsidR="002E7CA8" w:rsidRPr="004A77C3" w:rsidRDefault="002E7CA8" w:rsidP="002E7CA8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Cpr.nr.</w:t>
      </w:r>
    </w:p>
    <w:p w14:paraId="25A54EA3" w14:textId="77777777" w:rsidR="008F44E0" w:rsidRDefault="008F44E0" w:rsidP="002E7CA8"/>
    <w:p w14:paraId="663EB34C" w14:textId="3D634D9D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714B32" w14:textId="77777777" w:rsidR="002E7CA8" w:rsidRDefault="002E7CA8" w:rsidP="002E7CA8"/>
    <w:p w14:paraId="2B5E75D0" w14:textId="77777777" w:rsidR="002E7CA8" w:rsidRPr="00571354" w:rsidRDefault="002E7CA8" w:rsidP="002E7CA8">
      <w:pPr>
        <w:pBdr>
          <w:top w:val="single" w:sz="8" w:space="0" w:color="808080"/>
        </w:pBdr>
      </w:pPr>
    </w:p>
    <w:p w14:paraId="61DA6C53" w14:textId="77777777" w:rsidR="002E7CA8" w:rsidRPr="004A77C3" w:rsidRDefault="002E7CA8" w:rsidP="002E7CA8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Adresse</w:t>
      </w:r>
    </w:p>
    <w:p w14:paraId="48E07226" w14:textId="77777777" w:rsidR="008F44E0" w:rsidRDefault="008F44E0" w:rsidP="002E7CA8"/>
    <w:p w14:paraId="137A9C19" w14:textId="51C68B72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32CCB" w14:textId="77777777" w:rsidR="002E7CA8" w:rsidRDefault="002E7CA8" w:rsidP="002E7CA8"/>
    <w:p w14:paraId="179A4D0D" w14:textId="77777777" w:rsidR="002E7CA8" w:rsidRPr="00571354" w:rsidRDefault="002E7CA8" w:rsidP="002E7CA8">
      <w:pPr>
        <w:pBdr>
          <w:top w:val="single" w:sz="8" w:space="0" w:color="808080"/>
        </w:pBdr>
      </w:pPr>
    </w:p>
    <w:p w14:paraId="158AB561" w14:textId="77777777" w:rsidR="002E7CA8" w:rsidRDefault="002E7CA8" w:rsidP="002E7CA8">
      <w:pPr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 xml:space="preserve">Kontaktperson </w:t>
      </w:r>
    </w:p>
    <w:p w14:paraId="2D3D9D3A" w14:textId="77777777" w:rsidR="008F44E0" w:rsidRDefault="008F44E0" w:rsidP="002E7CA8"/>
    <w:p w14:paraId="055D12EC" w14:textId="6587FE8F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ABA28D" w14:textId="77777777" w:rsidR="002E7CA8" w:rsidRDefault="002E7CA8" w:rsidP="002E7CA8"/>
    <w:p w14:paraId="7987EB9D" w14:textId="77777777" w:rsidR="002E7CA8" w:rsidRPr="00571354" w:rsidRDefault="002E7CA8" w:rsidP="002E7CA8">
      <w:pPr>
        <w:pBdr>
          <w:top w:val="single" w:sz="8" w:space="0" w:color="808080"/>
        </w:pBdr>
      </w:pPr>
    </w:p>
    <w:p w14:paraId="6E66D18E" w14:textId="77777777" w:rsidR="002E7CA8" w:rsidRPr="004A77C3" w:rsidRDefault="002E7CA8" w:rsidP="002E7CA8">
      <w:pPr>
        <w:jc w:val="left"/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>Skole/dagtilbud</w:t>
      </w:r>
    </w:p>
    <w:p w14:paraId="453637F4" w14:textId="77777777" w:rsidR="008F44E0" w:rsidRDefault="008F44E0" w:rsidP="002E7CA8"/>
    <w:p w14:paraId="79822799" w14:textId="2FC5756A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3611E5" w14:textId="77777777" w:rsidR="002E7CA8" w:rsidRDefault="002E7CA8" w:rsidP="002E7CA8"/>
    <w:p w14:paraId="5BF4537B" w14:textId="77777777" w:rsidR="008F44E0" w:rsidRPr="00571354" w:rsidRDefault="008F44E0" w:rsidP="008F44E0">
      <w:pPr>
        <w:pBdr>
          <w:top w:val="single" w:sz="8" w:space="0" w:color="808080"/>
        </w:pBdr>
      </w:pPr>
    </w:p>
    <w:p w14:paraId="47337FC8" w14:textId="59469043" w:rsidR="008F44E0" w:rsidRPr="004A77C3" w:rsidRDefault="008F44E0" w:rsidP="008F44E0">
      <w:pPr>
        <w:jc w:val="left"/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</w:t>
      </w:r>
      <w:r w:rsidR="00CE6DF9">
        <w:rPr>
          <w:bCs/>
          <w:iCs/>
          <w:color w:val="808080"/>
          <w:szCs w:val="28"/>
        </w:rPr>
        <w:t xml:space="preserve">kal der </w:t>
      </w:r>
      <w:r>
        <w:rPr>
          <w:bCs/>
          <w:iCs/>
          <w:color w:val="808080"/>
          <w:szCs w:val="28"/>
        </w:rPr>
        <w:t xml:space="preserve">anvendes </w:t>
      </w:r>
      <w:r w:rsidR="00CE6DF9">
        <w:rPr>
          <w:bCs/>
          <w:iCs/>
          <w:color w:val="808080"/>
          <w:szCs w:val="28"/>
        </w:rPr>
        <w:t xml:space="preserve">TOLK </w:t>
      </w:r>
      <w:r>
        <w:rPr>
          <w:bCs/>
          <w:iCs/>
          <w:color w:val="808080"/>
          <w:szCs w:val="28"/>
        </w:rPr>
        <w:t>ved samtaler</w:t>
      </w:r>
      <w:r w:rsidR="0004779E">
        <w:rPr>
          <w:bCs/>
          <w:iCs/>
          <w:color w:val="808080"/>
          <w:szCs w:val="28"/>
        </w:rPr>
        <w:t xml:space="preserve"> til barnet</w:t>
      </w:r>
      <w:r>
        <w:rPr>
          <w:bCs/>
          <w:iCs/>
          <w:color w:val="808080"/>
          <w:szCs w:val="28"/>
        </w:rPr>
        <w:t xml:space="preserve">? </w:t>
      </w:r>
      <w:r w:rsidRPr="00CE6DF9">
        <w:rPr>
          <w:bCs/>
          <w:iCs/>
          <w:color w:val="808080"/>
          <w:szCs w:val="28"/>
        </w:rPr>
        <w:t>Ja</w:t>
      </w:r>
      <w:r w:rsidR="0004779E">
        <w:rPr>
          <w:bCs/>
          <w:iCs/>
          <w:color w:val="808080"/>
          <w:szCs w:val="28"/>
        </w:rPr>
        <w:t xml:space="preserve"> </w:t>
      </w:r>
      <w:r w:rsidR="0004779E">
        <w:fldChar w:fldCharType="begin">
          <w:ffData>
            <w:name w:val="Tekst1"/>
            <w:enabled/>
            <w:calcOnExit w:val="0"/>
            <w:textInput/>
          </w:ffData>
        </w:fldChar>
      </w:r>
      <w:r w:rsidR="0004779E">
        <w:instrText xml:space="preserve"> FORMTEXT </w:instrText>
      </w:r>
      <w:r w:rsidR="0004779E">
        <w:fldChar w:fldCharType="separate"/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fldChar w:fldCharType="end"/>
      </w:r>
      <w:r w:rsidR="0004779E">
        <w:t xml:space="preserve"> </w:t>
      </w:r>
      <w:r w:rsidR="0004779E" w:rsidRPr="0004779E">
        <w:rPr>
          <w:color w:val="7F7F7F" w:themeColor="text1" w:themeTint="80"/>
        </w:rPr>
        <w:t>Nej</w:t>
      </w:r>
      <w:r w:rsidR="0004779E">
        <w:t xml:space="preserve"> </w:t>
      </w:r>
      <w:r w:rsidR="0004779E">
        <w:fldChar w:fldCharType="begin">
          <w:ffData>
            <w:name w:val="Tekst1"/>
            <w:enabled/>
            <w:calcOnExit w:val="0"/>
            <w:textInput/>
          </w:ffData>
        </w:fldChar>
      </w:r>
      <w:r w:rsidR="0004779E">
        <w:instrText xml:space="preserve"> FORMTEXT </w:instrText>
      </w:r>
      <w:r w:rsidR="0004779E">
        <w:fldChar w:fldCharType="separate"/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fldChar w:fldCharType="end"/>
      </w:r>
    </w:p>
    <w:p w14:paraId="374EA4A0" w14:textId="77777777" w:rsidR="008F44E0" w:rsidRDefault="008F44E0" w:rsidP="008F44E0"/>
    <w:p w14:paraId="1DB9FD4A" w14:textId="44F86BD0" w:rsidR="008F44E0" w:rsidRPr="00E33A03" w:rsidRDefault="0004779E" w:rsidP="008F44E0">
      <w:r>
        <w:rPr>
          <w:bCs/>
          <w:iCs/>
          <w:color w:val="808080"/>
          <w:szCs w:val="28"/>
        </w:rPr>
        <w:t>A</w:t>
      </w:r>
      <w:r w:rsidRPr="00CE6DF9">
        <w:rPr>
          <w:bCs/>
          <w:iCs/>
          <w:color w:val="808080"/>
          <w:szCs w:val="28"/>
        </w:rPr>
        <w:t>ngivelse af sprog</w:t>
      </w:r>
      <w:r>
        <w:rPr>
          <w:bCs/>
          <w:iCs/>
          <w:color w:val="808080"/>
          <w:szCs w:val="28"/>
        </w:rPr>
        <w:t xml:space="preserve"> </w:t>
      </w:r>
      <w:r w:rsidRPr="00CE6DF9">
        <w:rPr>
          <w:bCs/>
          <w:iCs/>
          <w:color w:val="808080"/>
          <w:szCs w:val="28"/>
        </w:rPr>
        <w:t xml:space="preserve">(ved ja). </w:t>
      </w:r>
      <w:r w:rsidR="008F44E0">
        <w:fldChar w:fldCharType="begin">
          <w:ffData>
            <w:name w:val="Tekst1"/>
            <w:enabled/>
            <w:calcOnExit w:val="0"/>
            <w:textInput/>
          </w:ffData>
        </w:fldChar>
      </w:r>
      <w:r w:rsidR="008F44E0">
        <w:instrText xml:space="preserve"> FORMTEXT </w:instrText>
      </w:r>
      <w:r w:rsidR="008F44E0">
        <w:fldChar w:fldCharType="separate"/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fldChar w:fldCharType="end"/>
      </w:r>
    </w:p>
    <w:p w14:paraId="0336CD5D" w14:textId="77777777" w:rsidR="008F44E0" w:rsidRDefault="008F44E0" w:rsidP="008F44E0"/>
    <w:p w14:paraId="68711537" w14:textId="77777777" w:rsidR="008F44E0" w:rsidRDefault="008F44E0" w:rsidP="008F44E0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6A234F10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081D56C4" w14:textId="77777777" w:rsidR="002E7CA8" w:rsidRPr="0004779E" w:rsidRDefault="002E7CA8" w:rsidP="002A6CDB">
            <w:pPr>
              <w:rPr>
                <w:b/>
                <w:caps/>
                <w:color w:val="FF0000"/>
              </w:rPr>
            </w:pPr>
            <w:r w:rsidRPr="0004779E">
              <w:rPr>
                <w:b/>
                <w:caps/>
                <w:color w:val="FF0000"/>
              </w:rPr>
              <w:t xml:space="preserve">BAGGRUND FOR AT SAGEN SENDES I BØRNEHUSet </w:t>
            </w:r>
          </w:p>
          <w:p w14:paraId="6896540C" w14:textId="77777777" w:rsidR="002E7CA8" w:rsidRPr="00483AC3" w:rsidRDefault="002E7CA8" w:rsidP="002A6CDB">
            <w:r w:rsidRPr="00483AC3">
              <w:t xml:space="preserve">Hvilke hændelser har ført til beslutningen? </w:t>
            </w:r>
          </w:p>
        </w:tc>
      </w:tr>
    </w:tbl>
    <w:p w14:paraId="0BF8D820" w14:textId="77777777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80A5B" w14:textId="77777777" w:rsidR="002E7CA8" w:rsidRDefault="002E7CA8" w:rsidP="002E7CA8"/>
    <w:p w14:paraId="391A1030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0507FB09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7EBE338" w14:textId="54C7F3E3" w:rsidR="002E7CA8" w:rsidRPr="00483AC3" w:rsidRDefault="002E7CA8" w:rsidP="002A6CDB">
            <w:pPr>
              <w:rPr>
                <w:b/>
                <w:caps/>
              </w:rPr>
            </w:pPr>
            <w:r w:rsidRPr="0004779E">
              <w:rPr>
                <w:b/>
                <w:caps/>
                <w:color w:val="FF0000"/>
              </w:rPr>
              <w:t>FORELIGGER DER UNDERRETNINGER OM BARNET</w:t>
            </w:r>
            <w:r w:rsidR="005E6EDE" w:rsidRPr="0004779E">
              <w:rPr>
                <w:b/>
                <w:caps/>
                <w:color w:val="FF0000"/>
              </w:rPr>
              <w:t>/Børnene</w:t>
            </w:r>
            <w:r w:rsidRPr="0004779E">
              <w:rPr>
                <w:b/>
                <w:caps/>
                <w:color w:val="FF0000"/>
              </w:rPr>
              <w:t>?</w:t>
            </w:r>
            <w:r w:rsidRPr="00483AC3">
              <w:rPr>
                <w:b/>
                <w:caps/>
              </w:rPr>
              <w:t xml:space="preserve"> </w:t>
            </w:r>
          </w:p>
          <w:p w14:paraId="6F78B6C1" w14:textId="351C64FA" w:rsidR="002E7CA8" w:rsidRPr="002417F4" w:rsidRDefault="002E7CA8" w:rsidP="002A6CDB">
            <w:r>
              <w:t>(beskriv hvilke og fra hvem de er sendt)</w:t>
            </w:r>
            <w:r w:rsidR="00313BE1">
              <w:t xml:space="preserve"> </w:t>
            </w:r>
          </w:p>
        </w:tc>
      </w:tr>
    </w:tbl>
    <w:p w14:paraId="2017F1A6" w14:textId="77777777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9603CC" w14:textId="77777777" w:rsidR="00313BE1" w:rsidRDefault="00313BE1" w:rsidP="002E7CA8"/>
    <w:p w14:paraId="3A2C5067" w14:textId="77777777" w:rsidR="00313BE1" w:rsidRDefault="00313BE1" w:rsidP="00313BE1">
      <w:pPr>
        <w:spacing w:line="240" w:lineRule="auto"/>
        <w:jc w:val="left"/>
        <w:rPr>
          <w:b/>
          <w:caps/>
          <w:color w:val="FF0000"/>
        </w:rPr>
      </w:pPr>
    </w:p>
    <w:p w14:paraId="20D34985" w14:textId="1D5AA9AF" w:rsidR="00313BE1" w:rsidRDefault="00313BE1" w:rsidP="00313BE1">
      <w:pPr>
        <w:spacing w:line="240" w:lineRule="auto"/>
        <w:jc w:val="left"/>
        <w:rPr>
          <w:b/>
          <w:caps/>
          <w:color w:val="FF0000"/>
        </w:rPr>
      </w:pPr>
      <w:r>
        <w:rPr>
          <w:b/>
          <w:caps/>
          <w:color w:val="FF0000"/>
        </w:rPr>
        <w:lastRenderedPageBreak/>
        <w:t xml:space="preserve">eR DER </w:t>
      </w:r>
      <w:r w:rsidRPr="0004779E">
        <w:rPr>
          <w:b/>
          <w:caps/>
          <w:color w:val="FF0000"/>
        </w:rPr>
        <w:t>børn i familien</w:t>
      </w:r>
      <w:r>
        <w:rPr>
          <w:b/>
          <w:caps/>
          <w:color w:val="FF0000"/>
        </w:rPr>
        <w:t>, som ikke henvises til børnehuset?</w:t>
      </w:r>
    </w:p>
    <w:p w14:paraId="64B837B9" w14:textId="77777777" w:rsidR="00313BE1" w:rsidRDefault="00313BE1" w:rsidP="00313BE1">
      <w:pPr>
        <w:spacing w:line="240" w:lineRule="auto"/>
        <w:jc w:val="left"/>
        <w:rPr>
          <w:b/>
          <w:caps/>
          <w:color w:val="FF0000"/>
        </w:rPr>
      </w:pPr>
    </w:p>
    <w:p w14:paraId="0A3EAE32" w14:textId="77777777" w:rsidR="00313BE1" w:rsidRPr="00E33A03" w:rsidRDefault="00313BE1" w:rsidP="00313BE1">
      <w:r w:rsidRPr="00CE6DF9">
        <w:rPr>
          <w:bCs/>
          <w:iCs/>
          <w:color w:val="808080"/>
          <w:szCs w:val="28"/>
        </w:rPr>
        <w:t>Ja</w:t>
      </w:r>
      <w:r>
        <w:rPr>
          <w:b/>
          <w:caps/>
          <w:color w:val="auto"/>
        </w:rPr>
        <w:t xml:space="preserve">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313BE1">
        <w:rPr>
          <w:color w:val="7F7F7F" w:themeColor="text1" w:themeTint="80"/>
        </w:rPr>
        <w:t>Nej</w:t>
      </w:r>
      <w:r w:rsidRPr="00313BE1">
        <w:rPr>
          <w:bCs/>
          <w:iCs/>
          <w:color w:val="808080"/>
          <w:szCs w:val="28"/>
        </w:rPr>
        <w:t xml:space="preserve">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AD5C8D" w14:textId="77777777" w:rsidR="00313BE1" w:rsidRPr="00313BE1" w:rsidRDefault="00313BE1" w:rsidP="00313BE1">
      <w:pPr>
        <w:spacing w:line="240" w:lineRule="auto"/>
        <w:jc w:val="left"/>
        <w:rPr>
          <w:b/>
          <w:caps/>
          <w:color w:val="auto"/>
        </w:rPr>
      </w:pPr>
    </w:p>
    <w:p w14:paraId="12C46365" w14:textId="77777777" w:rsidR="00313BE1" w:rsidRDefault="00313BE1" w:rsidP="00313BE1">
      <w:pPr>
        <w:pBdr>
          <w:top w:val="single" w:sz="8" w:space="0" w:color="808080"/>
        </w:pBdr>
      </w:pPr>
    </w:p>
    <w:p w14:paraId="56928472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2E7CA8" w:rsidRPr="002417F4" w14:paraId="0ADEF8E5" w14:textId="77777777" w:rsidTr="002A6CDB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4DEFFD8D" w14:textId="77777777" w:rsidR="002E7CA8" w:rsidRPr="009C0DFF" w:rsidRDefault="002E7CA8" w:rsidP="002A6CDB">
            <w:pPr>
              <w:jc w:val="left"/>
              <w:rPr>
                <w:b/>
                <w:caps/>
              </w:rPr>
            </w:pPr>
            <w:r w:rsidRPr="0004779E">
              <w:rPr>
                <w:b/>
                <w:caps/>
                <w:color w:val="FF0000"/>
              </w:rPr>
              <w:t>Oplysninger om forældremyndighedsindehaver(e)</w:t>
            </w:r>
          </w:p>
        </w:tc>
      </w:tr>
      <w:tr w:rsidR="002E7CA8" w:rsidRPr="002417F4" w14:paraId="6AB8D057" w14:textId="77777777" w:rsidTr="002A6CDB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85" w:type="dxa"/>
            </w:tcMar>
          </w:tcPr>
          <w:p w14:paraId="26FF2789" w14:textId="77777777" w:rsidR="002E7CA8" w:rsidRPr="009C0DFF" w:rsidRDefault="002E7CA8" w:rsidP="002A6CDB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259C6B0B" w14:textId="77777777" w:rsidR="002E7CA8" w:rsidRPr="009C0DFF" w:rsidRDefault="002E7CA8" w:rsidP="002A6CDB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7CC34847" w14:textId="77777777" w:rsidR="002E7CA8" w:rsidRPr="009C0DFF" w:rsidRDefault="002E7CA8" w:rsidP="002A6CDB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4F1D7FE2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39BFD89E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E6053C" w14:textId="77777777" w:rsidR="002E7CA8" w:rsidRDefault="002E7CA8" w:rsidP="002E7CA8"/>
    <w:p w14:paraId="06638E7D" w14:textId="77777777" w:rsidR="002E7CA8" w:rsidRDefault="002E7CA8" w:rsidP="002E7CA8">
      <w:pPr>
        <w:pBdr>
          <w:top w:val="single" w:sz="8" w:space="0" w:color="808080"/>
        </w:pBdr>
      </w:pPr>
    </w:p>
    <w:p w14:paraId="345E1406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1832F004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2E8804" w14:textId="77777777" w:rsidR="002E7CA8" w:rsidRDefault="002E7CA8" w:rsidP="002E7CA8"/>
    <w:p w14:paraId="1524F4FF" w14:textId="77777777" w:rsidR="002E7CA8" w:rsidRDefault="002E7CA8" w:rsidP="002E7CA8">
      <w:pPr>
        <w:pBdr>
          <w:top w:val="single" w:sz="8" w:space="0" w:color="808080"/>
        </w:pBdr>
      </w:pPr>
    </w:p>
    <w:p w14:paraId="27C840F5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870C740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98D0B2" w14:textId="77777777" w:rsidR="002E7CA8" w:rsidRDefault="002E7CA8" w:rsidP="002E7CA8"/>
    <w:p w14:paraId="668B0C76" w14:textId="77777777" w:rsidR="002E7CA8" w:rsidRDefault="002E7CA8" w:rsidP="002E7CA8">
      <w:pPr>
        <w:pBdr>
          <w:top w:val="single" w:sz="8" w:space="0" w:color="808080"/>
        </w:pBdr>
      </w:pPr>
    </w:p>
    <w:p w14:paraId="7F69F5DC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1F0A07D0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DA7906" w14:textId="77777777" w:rsidR="002E7CA8" w:rsidRDefault="002E7CA8" w:rsidP="002E7CA8"/>
    <w:p w14:paraId="7E61B970" w14:textId="77777777" w:rsidR="002E7CA8" w:rsidRDefault="002E7CA8" w:rsidP="002E7CA8">
      <w:pPr>
        <w:pBdr>
          <w:top w:val="single" w:sz="8" w:space="0" w:color="808080"/>
        </w:pBdr>
      </w:pPr>
    </w:p>
    <w:p w14:paraId="0613EADD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4525C66C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3A0888" w14:textId="77777777" w:rsidR="002E7CA8" w:rsidRDefault="002E7CA8" w:rsidP="002E7CA8"/>
    <w:p w14:paraId="2E662771" w14:textId="5A0D442B" w:rsidR="002E7CA8" w:rsidRDefault="002E7CA8" w:rsidP="002E7CA8">
      <w:pPr>
        <w:pBdr>
          <w:top w:val="single" w:sz="8" w:space="0" w:color="808080"/>
        </w:pBdr>
      </w:pPr>
    </w:p>
    <w:p w14:paraId="0551A4E8" w14:textId="62B0A912" w:rsidR="008F44E0" w:rsidRDefault="00CE6DF9" w:rsidP="0004779E">
      <w:pPr>
        <w:jc w:val="left"/>
      </w:pPr>
      <w:r>
        <w:rPr>
          <w:bCs/>
          <w:iCs/>
          <w:color w:val="808080"/>
          <w:szCs w:val="28"/>
        </w:rPr>
        <w:t>Skal der anvendes TOLK ved samtaler</w:t>
      </w:r>
      <w:r w:rsidR="0004779E">
        <w:rPr>
          <w:bCs/>
          <w:iCs/>
          <w:color w:val="808080"/>
          <w:szCs w:val="28"/>
        </w:rPr>
        <w:t xml:space="preserve"> med forældrene</w:t>
      </w:r>
      <w:r>
        <w:rPr>
          <w:bCs/>
          <w:iCs/>
          <w:color w:val="808080"/>
          <w:szCs w:val="28"/>
        </w:rPr>
        <w:t xml:space="preserve">? </w:t>
      </w:r>
      <w:r w:rsidRPr="00CE6DF9">
        <w:rPr>
          <w:bCs/>
          <w:iCs/>
          <w:color w:val="808080"/>
          <w:szCs w:val="28"/>
        </w:rPr>
        <w:t xml:space="preserve">Ja </w:t>
      </w:r>
      <w:r w:rsidR="008F44E0">
        <w:fldChar w:fldCharType="begin">
          <w:ffData>
            <w:name w:val="Tekst1"/>
            <w:enabled/>
            <w:calcOnExit w:val="0"/>
            <w:textInput/>
          </w:ffData>
        </w:fldChar>
      </w:r>
      <w:r w:rsidR="008F44E0">
        <w:instrText xml:space="preserve"> FORMTEXT </w:instrText>
      </w:r>
      <w:r w:rsidR="008F44E0">
        <w:fldChar w:fldCharType="separate"/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rPr>
          <w:noProof/>
        </w:rPr>
        <w:t> </w:t>
      </w:r>
      <w:r w:rsidR="008F44E0">
        <w:fldChar w:fldCharType="end"/>
      </w:r>
      <w:r w:rsidR="0004779E">
        <w:t xml:space="preserve"> </w:t>
      </w:r>
      <w:r w:rsidR="0004779E" w:rsidRPr="0004779E">
        <w:rPr>
          <w:color w:val="7F7F7F" w:themeColor="text1" w:themeTint="80"/>
        </w:rPr>
        <w:t>Nej</w:t>
      </w:r>
      <w:r w:rsidR="0004779E">
        <w:t xml:space="preserve"> </w:t>
      </w:r>
      <w:r w:rsidR="0004779E">
        <w:fldChar w:fldCharType="begin">
          <w:ffData>
            <w:name w:val="Tekst1"/>
            <w:enabled/>
            <w:calcOnExit w:val="0"/>
            <w:textInput/>
          </w:ffData>
        </w:fldChar>
      </w:r>
      <w:r w:rsidR="0004779E">
        <w:instrText xml:space="preserve"> FORMTEXT </w:instrText>
      </w:r>
      <w:r w:rsidR="0004779E">
        <w:fldChar w:fldCharType="separate"/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rPr>
          <w:noProof/>
        </w:rPr>
        <w:t> </w:t>
      </w:r>
      <w:r w:rsidR="0004779E">
        <w:fldChar w:fldCharType="end"/>
      </w:r>
    </w:p>
    <w:p w14:paraId="7B307A96" w14:textId="77777777" w:rsidR="0004779E" w:rsidRDefault="0004779E" w:rsidP="008F44E0"/>
    <w:p w14:paraId="7D96A572" w14:textId="77777777" w:rsidR="0004779E" w:rsidRDefault="0004779E" w:rsidP="008F44E0">
      <w:pPr>
        <w:rPr>
          <w:bCs/>
          <w:iCs/>
          <w:color w:val="808080"/>
          <w:szCs w:val="28"/>
        </w:rPr>
      </w:pPr>
    </w:p>
    <w:p w14:paraId="41AAD89E" w14:textId="648D3125" w:rsidR="0004779E" w:rsidRPr="00E33A03" w:rsidRDefault="0004779E" w:rsidP="008F44E0">
      <w:r>
        <w:rPr>
          <w:bCs/>
          <w:iCs/>
          <w:color w:val="808080"/>
          <w:szCs w:val="28"/>
        </w:rPr>
        <w:t>A</w:t>
      </w:r>
      <w:r w:rsidRPr="00CE6DF9">
        <w:rPr>
          <w:bCs/>
          <w:iCs/>
          <w:color w:val="808080"/>
          <w:szCs w:val="28"/>
        </w:rPr>
        <w:t>ngivelse af sprog (ved ja)</w:t>
      </w:r>
      <w:r>
        <w:rPr>
          <w:bCs/>
          <w:iCs/>
          <w:color w:val="808080"/>
          <w:szCs w:val="28"/>
        </w:rPr>
        <w:t xml:space="preserve">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2FFAC0" w14:textId="77777777" w:rsidR="008F44E0" w:rsidRDefault="008F44E0" w:rsidP="008F44E0"/>
    <w:p w14:paraId="49FD060E" w14:textId="77777777" w:rsidR="008F44E0" w:rsidRDefault="008F44E0" w:rsidP="002E7CA8">
      <w:pPr>
        <w:pBdr>
          <w:top w:val="single" w:sz="8" w:space="0" w:color="808080"/>
        </w:pBdr>
      </w:pPr>
    </w:p>
    <w:p w14:paraId="2003F252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2E7CA8" w:rsidRPr="002417F4" w14:paraId="4353AF30" w14:textId="77777777" w:rsidTr="002A6CDB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5273E637" w14:textId="16143BA0" w:rsidR="002E7CA8" w:rsidRPr="0004779E" w:rsidRDefault="002E7CA8" w:rsidP="002A6CDB">
            <w:pPr>
              <w:jc w:val="left"/>
              <w:rPr>
                <w:b/>
                <w:caps/>
                <w:color w:val="FF0000"/>
              </w:rPr>
            </w:pPr>
            <w:r w:rsidRPr="0004779E">
              <w:rPr>
                <w:b/>
                <w:caps/>
                <w:color w:val="FF0000"/>
              </w:rPr>
              <w:t xml:space="preserve">Eventuel forælder uden forældremyndighed </w:t>
            </w:r>
            <w:r w:rsidRPr="0004779E">
              <w:rPr>
                <w:b/>
                <w:caps/>
                <w:color w:val="FF0000"/>
              </w:rPr>
              <w:br/>
              <w:t>(</w:t>
            </w:r>
            <w:r w:rsidR="00BD2702" w:rsidRPr="0004779E">
              <w:rPr>
                <w:b/>
                <w:caps/>
                <w:color w:val="FF0000"/>
              </w:rPr>
              <w:t xml:space="preserve">eller </w:t>
            </w:r>
            <w:r w:rsidRPr="0004779E">
              <w:rPr>
                <w:b/>
                <w:caps/>
                <w:color w:val="FF0000"/>
              </w:rPr>
              <w:t>samlever, plejeforældre mm.)</w:t>
            </w:r>
          </w:p>
        </w:tc>
      </w:tr>
      <w:tr w:rsidR="002E7CA8" w:rsidRPr="002417F4" w14:paraId="4F251602" w14:textId="77777777" w:rsidTr="002A6CDB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0" w:type="dxa"/>
            </w:tcMar>
          </w:tcPr>
          <w:p w14:paraId="7C748ACB" w14:textId="78BE2C56" w:rsidR="002E7CA8" w:rsidRPr="009C0DFF" w:rsidRDefault="002E7CA8" w:rsidP="002A6CDB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1DFD7D18" w14:textId="77777777" w:rsidR="002E7CA8" w:rsidRPr="009C0DFF" w:rsidRDefault="002E7CA8" w:rsidP="002A6CDB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20B4B233" w14:textId="76A64A49" w:rsidR="00FE4E0E" w:rsidRPr="00FE4E0E" w:rsidRDefault="002E7CA8" w:rsidP="00FE4E0E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218D8D79" w14:textId="5C2B2FB2" w:rsidR="00FE4E0E" w:rsidRPr="00FE4E0E" w:rsidRDefault="00FE4E0E" w:rsidP="002E7CA8">
      <w:pPr>
        <w:tabs>
          <w:tab w:val="left" w:pos="2410"/>
          <w:tab w:val="left" w:pos="4962"/>
        </w:tabs>
        <w:rPr>
          <w:bCs/>
          <w:iCs/>
          <w:color w:val="808080"/>
          <w:szCs w:val="28"/>
        </w:rPr>
      </w:pPr>
      <w:r w:rsidRPr="00FE4E0E">
        <w:rPr>
          <w:bCs/>
          <w:iCs/>
          <w:color w:val="808080"/>
          <w:szCs w:val="28"/>
        </w:rPr>
        <w:t>Navn</w:t>
      </w:r>
    </w:p>
    <w:p w14:paraId="5CCA2F81" w14:textId="647CC48F" w:rsidR="002E7CA8" w:rsidRDefault="008F44E0" w:rsidP="002E7CA8">
      <w:pPr>
        <w:tabs>
          <w:tab w:val="left" w:pos="2410"/>
          <w:tab w:val="left" w:pos="4962"/>
        </w:tabs>
      </w:pPr>
      <w:r>
        <w:tab/>
      </w:r>
      <w:r w:rsidR="002E7CA8">
        <w:fldChar w:fldCharType="begin">
          <w:ffData>
            <w:name w:val="Tekst2"/>
            <w:enabled/>
            <w:calcOnExit w:val="0"/>
            <w:textInput/>
          </w:ffData>
        </w:fldChar>
      </w:r>
      <w:r w:rsidR="002E7CA8">
        <w:instrText xml:space="preserve"> FORMTEXT </w:instrText>
      </w:r>
      <w:r w:rsidR="002E7CA8">
        <w:fldChar w:fldCharType="separate"/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fldChar w:fldCharType="end"/>
      </w:r>
      <w:r w:rsidR="002E7CA8">
        <w:tab/>
      </w:r>
      <w:r w:rsidR="002E7CA8">
        <w:fldChar w:fldCharType="begin">
          <w:ffData>
            <w:name w:val="Tekst3"/>
            <w:enabled/>
            <w:calcOnExit w:val="0"/>
            <w:textInput/>
          </w:ffData>
        </w:fldChar>
      </w:r>
      <w:r w:rsidR="002E7CA8">
        <w:instrText xml:space="preserve"> FORMTEXT </w:instrText>
      </w:r>
      <w:r w:rsidR="002E7CA8">
        <w:fldChar w:fldCharType="separate"/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fldChar w:fldCharType="end"/>
      </w:r>
    </w:p>
    <w:p w14:paraId="538D4D77" w14:textId="77777777" w:rsidR="002E7CA8" w:rsidRDefault="002E7CA8" w:rsidP="002E7CA8"/>
    <w:p w14:paraId="6EE1B3C1" w14:textId="77777777" w:rsidR="002E7CA8" w:rsidRDefault="002E7CA8" w:rsidP="002E7CA8">
      <w:pPr>
        <w:pBdr>
          <w:top w:val="single" w:sz="8" w:space="0" w:color="808080"/>
        </w:pBdr>
      </w:pPr>
    </w:p>
    <w:p w14:paraId="63B9F809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706D5419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403353" w14:textId="77777777" w:rsidR="002E7CA8" w:rsidRDefault="002E7CA8" w:rsidP="002E7CA8"/>
    <w:p w14:paraId="12FDD4E4" w14:textId="77777777" w:rsidR="002E7CA8" w:rsidRDefault="002E7CA8" w:rsidP="002E7CA8">
      <w:pPr>
        <w:pBdr>
          <w:top w:val="single" w:sz="8" w:space="0" w:color="808080"/>
        </w:pBdr>
      </w:pPr>
    </w:p>
    <w:p w14:paraId="173A8F4A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3C97D915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6FD43F" w14:textId="77777777" w:rsidR="002E7CA8" w:rsidRDefault="002E7CA8" w:rsidP="002E7CA8"/>
    <w:p w14:paraId="652E31A7" w14:textId="77777777" w:rsidR="002E7CA8" w:rsidRDefault="002E7CA8" w:rsidP="002E7CA8">
      <w:pPr>
        <w:pBdr>
          <w:top w:val="single" w:sz="8" w:space="0" w:color="808080"/>
        </w:pBdr>
      </w:pPr>
    </w:p>
    <w:p w14:paraId="3833B96C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335D3156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48FF60" w14:textId="77777777" w:rsidR="002E7CA8" w:rsidRDefault="002E7CA8" w:rsidP="002E7CA8">
      <w:pPr>
        <w:pBdr>
          <w:top w:val="single" w:sz="8" w:space="0" w:color="808080"/>
        </w:pBdr>
      </w:pPr>
    </w:p>
    <w:p w14:paraId="0C7A0781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407E9CA1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4BB23D" w14:textId="77777777" w:rsidR="002E7CA8" w:rsidRDefault="002E7CA8" w:rsidP="002E7CA8"/>
    <w:p w14:paraId="196DED72" w14:textId="77777777" w:rsidR="002E7CA8" w:rsidRDefault="002E7CA8" w:rsidP="002E7CA8">
      <w:pPr>
        <w:pBdr>
          <w:top w:val="single" w:sz="8" w:space="0" w:color="808080"/>
        </w:pBdr>
      </w:pPr>
    </w:p>
    <w:p w14:paraId="65508744" w14:textId="77777777" w:rsidR="002E7CA8" w:rsidRDefault="002E7CA8" w:rsidP="00FE4E0E">
      <w:pPr>
        <w:pBdr>
          <w:top w:val="single" w:sz="8" w:space="0" w:color="808080"/>
        </w:pBdr>
        <w:spacing w:line="240" w:lineRule="auto"/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5F41DE23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5D621AEF" w14:textId="68CA771E" w:rsidR="002E7CA8" w:rsidRPr="005908EB" w:rsidRDefault="002E7CA8" w:rsidP="00FE4E0E">
            <w:pPr>
              <w:spacing w:line="240" w:lineRule="auto"/>
              <w:rPr>
                <w:b/>
                <w:caps/>
              </w:rPr>
            </w:pPr>
            <w:r w:rsidRPr="0004779E">
              <w:rPr>
                <w:b/>
                <w:caps/>
                <w:color w:val="FF0000"/>
              </w:rPr>
              <w:t>Øvrige relevante oplysninger</w:t>
            </w:r>
          </w:p>
          <w:p w14:paraId="17B03DDC" w14:textId="6A58E8D8" w:rsidR="002E7CA8" w:rsidRPr="0017304B" w:rsidRDefault="002E7CA8" w:rsidP="00FE4E0E">
            <w:pPr>
              <w:spacing w:line="240" w:lineRule="auto"/>
              <w:jc w:val="left"/>
            </w:pPr>
            <w:r w:rsidRPr="0017304B">
              <w:t xml:space="preserve">Eventuelt stillede diagnoser eller andre problemstillinger hos barnet eller familien med relevans </w:t>
            </w:r>
            <w:r w:rsidR="00DB2160">
              <w:t>for den aktuelle mistanke</w:t>
            </w:r>
            <w:r w:rsidRPr="0017304B">
              <w:t>? Andet?</w:t>
            </w:r>
          </w:p>
        </w:tc>
      </w:tr>
    </w:tbl>
    <w:p w14:paraId="7CF3CDE9" w14:textId="77777777" w:rsidR="002E7CA8" w:rsidRDefault="002E7CA8" w:rsidP="00FE4E0E">
      <w:pPr>
        <w:spacing w:line="240" w:lineRule="auto"/>
        <w:rPr>
          <w:bCs/>
          <w:iCs/>
          <w:color w:val="808080"/>
          <w:szCs w:val="28"/>
        </w:rPr>
      </w:pPr>
    </w:p>
    <w:p w14:paraId="302F64BF" w14:textId="77777777" w:rsidR="002E7CA8" w:rsidRDefault="002E7CA8" w:rsidP="00FE4E0E">
      <w:pPr>
        <w:spacing w:line="240" w:lineRule="auto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38CC07" w14:textId="77777777" w:rsidR="002E7CA8" w:rsidRDefault="002E7CA8" w:rsidP="002E7CA8"/>
    <w:p w14:paraId="0EF7FDD1" w14:textId="77777777" w:rsidR="002E7CA8" w:rsidRDefault="002E7CA8" w:rsidP="002E7CA8">
      <w:pPr>
        <w:pBdr>
          <w:top w:val="single" w:sz="8" w:space="0" w:color="808080"/>
        </w:pBdr>
      </w:pPr>
    </w:p>
    <w:p w14:paraId="5AD0E329" w14:textId="77777777" w:rsidR="002E7CA8" w:rsidRPr="00571354" w:rsidRDefault="002E7CA8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2878BB26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1AA78A7E" w14:textId="77777777" w:rsidR="002E7CA8" w:rsidRPr="006F3690" w:rsidRDefault="002E7CA8" w:rsidP="002E7CA8">
            <w:pPr>
              <w:pStyle w:val="Overskrift3"/>
            </w:pPr>
            <w:r w:rsidRPr="0004779E">
              <w:rPr>
                <w:rFonts w:ascii="Verdana" w:hAnsi="Verdana"/>
                <w:color w:val="FF0000"/>
              </w:rPr>
              <w:t>TVÆRSEKTORIELLE OPLYSNINGER</w:t>
            </w:r>
          </w:p>
        </w:tc>
      </w:tr>
    </w:tbl>
    <w:p w14:paraId="1AF43071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13D2989D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4F384B02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1356B79" w14:textId="7E6907B5" w:rsidR="002E7CA8" w:rsidRPr="0004779E" w:rsidRDefault="002E7CA8" w:rsidP="002A6CDB">
            <w:pPr>
              <w:jc w:val="left"/>
              <w:rPr>
                <w:b/>
                <w:caps/>
                <w:color w:val="FF0000"/>
              </w:rPr>
            </w:pPr>
            <w:r w:rsidRPr="0004779E">
              <w:rPr>
                <w:b/>
                <w:caps/>
                <w:color w:val="FF0000"/>
              </w:rPr>
              <w:t xml:space="preserve">Har kommunen iværksat foranstaltninger i forhold </w:t>
            </w:r>
            <w:r w:rsidRPr="0004779E">
              <w:rPr>
                <w:b/>
                <w:caps/>
                <w:color w:val="FF0000"/>
              </w:rPr>
              <w:br/>
              <w:t>til barnet</w:t>
            </w:r>
            <w:r w:rsidR="00FE4E0E" w:rsidRPr="0004779E">
              <w:rPr>
                <w:b/>
                <w:caps/>
                <w:color w:val="FF0000"/>
              </w:rPr>
              <w:t>/Børnene</w:t>
            </w:r>
            <w:r w:rsidRPr="0004779E">
              <w:rPr>
                <w:b/>
                <w:caps/>
                <w:color w:val="FF0000"/>
              </w:rPr>
              <w:t>?</w:t>
            </w:r>
          </w:p>
          <w:p w14:paraId="4968A96B" w14:textId="77777777" w:rsidR="002E7CA8" w:rsidRPr="0017304B" w:rsidRDefault="002E7CA8" w:rsidP="002A6CDB">
            <w:pPr>
              <w:jc w:val="left"/>
            </w:pPr>
            <w:r w:rsidRPr="0017304B">
              <w:t xml:space="preserve">Beskriv hvilke foranstaltninger. Eventuelt navn, adresse, telefonnummer </w:t>
            </w:r>
            <w:r>
              <w:br/>
            </w:r>
            <w:r w:rsidRPr="0017304B">
              <w:t>på relevante professionelle.</w:t>
            </w:r>
          </w:p>
        </w:tc>
      </w:tr>
    </w:tbl>
    <w:p w14:paraId="3DA25D19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18DA6BF7" w14:textId="4947269E" w:rsidR="002E7CA8" w:rsidRDefault="00DB2160" w:rsidP="00DB2160">
      <w:r>
        <w:t xml:space="preserve">    </w:t>
      </w:r>
      <w:r w:rsidR="002E7CA8">
        <w:fldChar w:fldCharType="begin">
          <w:ffData>
            <w:name w:val="Tekst1"/>
            <w:enabled/>
            <w:calcOnExit w:val="0"/>
            <w:textInput/>
          </w:ffData>
        </w:fldChar>
      </w:r>
      <w:r w:rsidR="002E7CA8">
        <w:instrText xml:space="preserve"> FORMTEXT </w:instrText>
      </w:r>
      <w:r w:rsidR="002E7CA8">
        <w:fldChar w:fldCharType="separate"/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fldChar w:fldCharType="end"/>
      </w:r>
    </w:p>
    <w:p w14:paraId="0E6C9B14" w14:textId="77777777" w:rsidR="002E7CA8" w:rsidRDefault="002E7CA8" w:rsidP="002E7CA8"/>
    <w:p w14:paraId="6E678061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41BEA0A4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7E1758E1" w14:textId="1BDD0A78" w:rsidR="0004779E" w:rsidRDefault="0004779E" w:rsidP="002A6CDB">
            <w:pPr>
              <w:jc w:val="left"/>
            </w:pPr>
            <w:r>
              <w:rPr>
                <w:b/>
                <w:caps/>
                <w:color w:val="FF0000"/>
              </w:rPr>
              <w:t xml:space="preserve">Hvilken dato er sagen sparret med politiet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96CFD7" w14:textId="77777777" w:rsidR="0076772B" w:rsidRDefault="0076772B" w:rsidP="002A6CDB">
            <w:pPr>
              <w:jc w:val="left"/>
              <w:rPr>
                <w:b/>
                <w:caps/>
              </w:rPr>
            </w:pPr>
          </w:p>
          <w:p w14:paraId="59FCDB32" w14:textId="77777777" w:rsidR="0076772B" w:rsidRDefault="0076772B" w:rsidP="0076772B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 xml:space="preserve">Er </w:t>
            </w:r>
            <w:r>
              <w:rPr>
                <w:b/>
                <w:caps/>
              </w:rPr>
              <w:t>forældrene orienteret omkring sparring med politiet?</w:t>
            </w:r>
          </w:p>
          <w:p w14:paraId="5471EEDF" w14:textId="77777777" w:rsidR="0076772B" w:rsidRDefault="0076772B" w:rsidP="0076772B">
            <w:pPr>
              <w:jc w:val="left"/>
              <w:rPr>
                <w:b/>
                <w:caps/>
              </w:rPr>
            </w:pPr>
          </w:p>
          <w:p w14:paraId="31E5B575" w14:textId="77777777" w:rsidR="0076772B" w:rsidRDefault="0076772B" w:rsidP="0076772B">
            <w:pPr>
              <w:jc w:val="left"/>
              <w:rPr>
                <w:b/>
                <w:caps/>
              </w:rPr>
            </w:pPr>
            <w:r w:rsidRPr="0076772B">
              <w:rPr>
                <w:bCs/>
                <w:caps/>
              </w:rPr>
              <w:t>Ja</w:t>
            </w:r>
            <w:r>
              <w:rPr>
                <w:b/>
                <w:caps/>
              </w:rPr>
              <w:t xml:space="preserve">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caps/>
              </w:rPr>
              <w:tab/>
            </w:r>
            <w:r w:rsidRPr="0076772B">
              <w:rPr>
                <w:bCs/>
                <w:caps/>
              </w:rPr>
              <w:t>Nej</w:t>
            </w:r>
            <w:r>
              <w:rPr>
                <w:b/>
                <w:caps/>
              </w:rPr>
              <w:t xml:space="preserve">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E742DD" w14:textId="77777777" w:rsidR="0076772B" w:rsidRDefault="0076772B" w:rsidP="002A6CDB">
            <w:pPr>
              <w:jc w:val="left"/>
              <w:rPr>
                <w:b/>
                <w:caps/>
                <w:color w:val="FF0000"/>
              </w:rPr>
            </w:pPr>
          </w:p>
          <w:p w14:paraId="4FBC1592" w14:textId="77777777" w:rsidR="0004779E" w:rsidRDefault="0004779E" w:rsidP="002A6CDB">
            <w:pPr>
              <w:jc w:val="left"/>
              <w:rPr>
                <w:b/>
                <w:caps/>
                <w:color w:val="FF0000"/>
              </w:rPr>
            </w:pPr>
          </w:p>
          <w:p w14:paraId="54E6A4A5" w14:textId="7EBBA988" w:rsidR="0004779E" w:rsidRDefault="00C75DF0" w:rsidP="002A6CDB">
            <w:pPr>
              <w:jc w:val="left"/>
            </w:pPr>
            <w:r w:rsidRPr="0004779E">
              <w:rPr>
                <w:b/>
                <w:caps/>
                <w:color w:val="FF0000"/>
              </w:rPr>
              <w:t xml:space="preserve">Hvilken dato </w:t>
            </w:r>
            <w:r w:rsidR="002E7CA8" w:rsidRPr="0004779E">
              <w:rPr>
                <w:b/>
                <w:caps/>
                <w:color w:val="FF0000"/>
              </w:rPr>
              <w:t>Er sagen anmeldt til politiet</w:t>
            </w:r>
            <w:r w:rsidR="00C05C14">
              <w:rPr>
                <w:b/>
                <w:caps/>
                <w:color w:val="FF0000"/>
              </w:rPr>
              <w:t>?</w:t>
            </w:r>
            <w:r w:rsidR="0004779E">
              <w:rPr>
                <w:b/>
                <w:caps/>
                <w:color w:val="FF0000"/>
              </w:rPr>
              <w:t xml:space="preserve"> </w:t>
            </w:r>
            <w:r w:rsidR="0004779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4779E">
              <w:instrText xml:space="preserve"> FORMTEXT </w:instrText>
            </w:r>
            <w:r w:rsidR="0004779E">
              <w:fldChar w:fldCharType="separate"/>
            </w:r>
            <w:r w:rsidR="0004779E">
              <w:rPr>
                <w:noProof/>
              </w:rPr>
              <w:t> </w:t>
            </w:r>
            <w:r w:rsidR="0004779E">
              <w:rPr>
                <w:noProof/>
              </w:rPr>
              <w:t> </w:t>
            </w:r>
            <w:r w:rsidR="0004779E">
              <w:rPr>
                <w:noProof/>
              </w:rPr>
              <w:t> </w:t>
            </w:r>
            <w:r w:rsidR="0004779E">
              <w:rPr>
                <w:noProof/>
              </w:rPr>
              <w:t> </w:t>
            </w:r>
            <w:r w:rsidR="0004779E">
              <w:rPr>
                <w:noProof/>
              </w:rPr>
              <w:t> </w:t>
            </w:r>
            <w:r w:rsidR="0004779E">
              <w:fldChar w:fldCharType="end"/>
            </w:r>
          </w:p>
          <w:p w14:paraId="2612FE1C" w14:textId="77777777" w:rsidR="0076772B" w:rsidRDefault="0076772B" w:rsidP="002A6CDB">
            <w:pPr>
              <w:jc w:val="left"/>
              <w:rPr>
                <w:b/>
                <w:caps/>
              </w:rPr>
            </w:pPr>
          </w:p>
          <w:p w14:paraId="110924D4" w14:textId="77777777" w:rsidR="0076772B" w:rsidRPr="0076772B" w:rsidRDefault="0076772B" w:rsidP="0076772B">
            <w:pPr>
              <w:jc w:val="left"/>
              <w:rPr>
                <w:b/>
                <w:caps/>
                <w:color w:val="auto"/>
              </w:rPr>
            </w:pPr>
            <w:r w:rsidRPr="0076772B">
              <w:rPr>
                <w:b/>
                <w:caps/>
                <w:color w:val="auto"/>
              </w:rPr>
              <w:t>Er barnet/børnene blevet afhørt af politiet?</w:t>
            </w:r>
          </w:p>
          <w:p w14:paraId="607F5C69" w14:textId="26D69616" w:rsidR="0076772B" w:rsidRDefault="0076772B" w:rsidP="0076772B">
            <w:pPr>
              <w:jc w:val="left"/>
            </w:pPr>
            <w:r>
              <w:t xml:space="preserve">JA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NEJ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1BFB0D" w14:textId="77777777" w:rsidR="0076772B" w:rsidRDefault="0076772B" w:rsidP="0076772B">
            <w:pPr>
              <w:jc w:val="left"/>
              <w:rPr>
                <w:b/>
                <w:caps/>
              </w:rPr>
            </w:pPr>
          </w:p>
          <w:p w14:paraId="4A520698" w14:textId="77777777" w:rsidR="0076772B" w:rsidRDefault="0076772B" w:rsidP="0076772B">
            <w:r>
              <w:t xml:space="preserve">EVT. DATO FOR AFHØRING: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87443F" w14:textId="77777777" w:rsidR="0076772B" w:rsidRDefault="0076772B" w:rsidP="0076772B">
            <w:pPr>
              <w:jc w:val="left"/>
              <w:rPr>
                <w:b/>
                <w:caps/>
              </w:rPr>
            </w:pPr>
          </w:p>
          <w:p w14:paraId="1F66B1C5" w14:textId="16E76733" w:rsidR="00DA32AE" w:rsidRPr="0017304B" w:rsidRDefault="00DA32AE" w:rsidP="0004779E">
            <w:pPr>
              <w:jc w:val="left"/>
            </w:pPr>
          </w:p>
        </w:tc>
      </w:tr>
    </w:tbl>
    <w:p w14:paraId="7176E8F9" w14:textId="0063B0E2" w:rsidR="002E7CA8" w:rsidRDefault="0004779E" w:rsidP="002E7CA8">
      <w:pPr>
        <w:rPr>
          <w:bCs/>
          <w:iCs/>
          <w:color w:val="808080"/>
          <w:szCs w:val="28"/>
        </w:rPr>
      </w:pPr>
      <w:r>
        <w:rPr>
          <w:b/>
          <w:bCs/>
          <w:color w:val="FF0000"/>
        </w:rPr>
        <w:t xml:space="preserve">     OPLYSNING OM POLITIKREDS/EVT. KONTAKTPERSON</w:t>
      </w:r>
      <w:r w:rsidR="00C05C14">
        <w:rPr>
          <w:b/>
          <w:bCs/>
          <w:color w:val="FF0000"/>
        </w:rPr>
        <w:t>?</w:t>
      </w:r>
      <w:r>
        <w:rPr>
          <w:b/>
          <w:bCs/>
        </w:rPr>
        <w:t xml:space="preserve">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2DE54D69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92E3CF4" w14:textId="11487EE5" w:rsidR="002E7CA8" w:rsidRPr="00350A96" w:rsidRDefault="002E7CA8" w:rsidP="002A6CDB">
            <w:pPr>
              <w:jc w:val="left"/>
            </w:pPr>
          </w:p>
        </w:tc>
      </w:tr>
    </w:tbl>
    <w:p w14:paraId="5282B52D" w14:textId="77777777" w:rsidR="002E7CA8" w:rsidRDefault="002E7CA8" w:rsidP="002E7CA8">
      <w:pPr>
        <w:pBdr>
          <w:top w:val="single" w:sz="8" w:space="0" w:color="808080"/>
        </w:pBdr>
      </w:pPr>
    </w:p>
    <w:p w14:paraId="7B6D720F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368B3C99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0BDAD2D" w14:textId="34641663" w:rsidR="002E7CA8" w:rsidRPr="0076772B" w:rsidRDefault="002E7CA8" w:rsidP="002A6CDB">
            <w:pPr>
              <w:jc w:val="left"/>
              <w:rPr>
                <w:b/>
                <w:caps/>
                <w:color w:val="FF0000"/>
              </w:rPr>
            </w:pPr>
            <w:r w:rsidRPr="0076772B">
              <w:rPr>
                <w:b/>
                <w:caps/>
                <w:color w:val="FF0000"/>
              </w:rPr>
              <w:t>Har barnet</w:t>
            </w:r>
            <w:r w:rsidR="00FE4E0E" w:rsidRPr="0076772B">
              <w:rPr>
                <w:b/>
                <w:caps/>
                <w:color w:val="FF0000"/>
              </w:rPr>
              <w:t>/børnen</w:t>
            </w:r>
            <w:r w:rsidR="00BD2702" w:rsidRPr="0076772B">
              <w:rPr>
                <w:b/>
                <w:caps/>
                <w:color w:val="FF0000"/>
              </w:rPr>
              <w:t>e</w:t>
            </w:r>
            <w:r w:rsidRPr="0076772B">
              <w:rPr>
                <w:b/>
                <w:caps/>
                <w:color w:val="FF0000"/>
              </w:rPr>
              <w:t xml:space="preserve"> været i kontakt med </w:t>
            </w:r>
            <w:r w:rsidR="00C05C14">
              <w:rPr>
                <w:b/>
                <w:caps/>
                <w:color w:val="FF0000"/>
              </w:rPr>
              <w:t>sygehus</w:t>
            </w:r>
            <w:r w:rsidRPr="0076772B">
              <w:rPr>
                <w:b/>
                <w:caps/>
                <w:color w:val="FF0000"/>
              </w:rPr>
              <w:t>væsenet?</w:t>
            </w:r>
          </w:p>
          <w:p w14:paraId="77A95769" w14:textId="735EE8A9" w:rsidR="002E7CA8" w:rsidRPr="00350A96" w:rsidRDefault="002E7CA8" w:rsidP="002A6CDB">
            <w:pPr>
              <w:jc w:val="left"/>
            </w:pPr>
            <w:r w:rsidRPr="00350A96">
              <w:t xml:space="preserve">Undersøgt på hospitalet eller anden kontakt til </w:t>
            </w:r>
            <w:r w:rsidR="00891A99">
              <w:t>s</w:t>
            </w:r>
            <w:r w:rsidR="00C05C14">
              <w:t>ygehus</w:t>
            </w:r>
            <w:r w:rsidRPr="00350A96">
              <w:t>væsenet. Navn, arbejdsplads/afdeling og telefon på relevante professionelle.</w:t>
            </w:r>
          </w:p>
        </w:tc>
      </w:tr>
    </w:tbl>
    <w:p w14:paraId="16A09153" w14:textId="0FEC6F42" w:rsidR="002E7CA8" w:rsidRDefault="0076772B" w:rsidP="002E7CA8">
      <w:pPr>
        <w:rPr>
          <w:bCs/>
          <w:iCs/>
          <w:color w:val="808080"/>
          <w:szCs w:val="28"/>
        </w:rPr>
      </w:pPr>
      <w:r w:rsidRPr="0076772B">
        <w:rPr>
          <w:bCs/>
          <w:iCs/>
          <w:color w:val="auto"/>
          <w:szCs w:val="28"/>
        </w:rPr>
        <w:t>J</w:t>
      </w:r>
      <w:r>
        <w:rPr>
          <w:bCs/>
          <w:iCs/>
          <w:color w:val="auto"/>
          <w:szCs w:val="28"/>
        </w:rPr>
        <w:t>A</w:t>
      </w:r>
      <w:r>
        <w:rPr>
          <w:bCs/>
          <w:iCs/>
          <w:color w:val="808080"/>
          <w:szCs w:val="28"/>
        </w:rPr>
        <w:t xml:space="preserve">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NEJ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DE332C" w14:textId="77777777" w:rsidR="0076772B" w:rsidRDefault="0076772B" w:rsidP="00DA32AE"/>
    <w:p w14:paraId="21D60B89" w14:textId="443A393D" w:rsidR="00DA32AE" w:rsidRDefault="0076772B" w:rsidP="00DA32AE">
      <w:r>
        <w:lastRenderedPageBreak/>
        <w:t xml:space="preserve">EVT </w:t>
      </w:r>
      <w:r w:rsidR="00F42FAB">
        <w:t>DATO FOR</w:t>
      </w:r>
      <w:r>
        <w:t xml:space="preserve"> </w:t>
      </w:r>
      <w:r w:rsidR="00F42FAB">
        <w:t>UNDERSØGELSE:</w:t>
      </w:r>
      <w:r w:rsidR="00DA32AE">
        <w:t xml:space="preserve"> </w:t>
      </w:r>
      <w:r w:rsidR="00DA32AE">
        <w:fldChar w:fldCharType="begin">
          <w:ffData>
            <w:name w:val="Tekst1"/>
            <w:enabled/>
            <w:calcOnExit w:val="0"/>
            <w:textInput/>
          </w:ffData>
        </w:fldChar>
      </w:r>
      <w:r w:rsidR="00DA32AE">
        <w:instrText xml:space="preserve"> FORMTEXT </w:instrText>
      </w:r>
      <w:r w:rsidR="00DA32AE">
        <w:fldChar w:fldCharType="separate"/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fldChar w:fldCharType="end"/>
      </w:r>
    </w:p>
    <w:p w14:paraId="28F3EB87" w14:textId="2B8538D3" w:rsidR="002E7CA8" w:rsidRDefault="002E7CA8" w:rsidP="002E7CA8"/>
    <w:p w14:paraId="7027B708" w14:textId="77777777" w:rsidR="002E7CA8" w:rsidRDefault="002E7CA8" w:rsidP="002E7CA8">
      <w:pPr>
        <w:pBdr>
          <w:top w:val="single" w:sz="8" w:space="0" w:color="808080"/>
        </w:pBdr>
      </w:pPr>
    </w:p>
    <w:p w14:paraId="42C9F37A" w14:textId="77777777" w:rsidR="00F248C2" w:rsidRDefault="00F248C2" w:rsidP="00F42FAB">
      <w:pPr>
        <w:framePr w:hSpace="141" w:wrap="around" w:vAnchor="text" w:hAnchor="text" w:y="1"/>
        <w:suppressOverlap/>
        <w:jc w:val="left"/>
        <w:rPr>
          <w:b/>
          <w:caps/>
        </w:rPr>
      </w:pPr>
    </w:p>
    <w:p w14:paraId="23F0177B" w14:textId="77777777" w:rsidR="00F248C2" w:rsidRDefault="00F248C2" w:rsidP="00F248C2"/>
    <w:p w14:paraId="6285B908" w14:textId="116DC805" w:rsidR="00F248C2" w:rsidRPr="0076772B" w:rsidRDefault="006B6AC5" w:rsidP="00F248C2">
      <w:pPr>
        <w:rPr>
          <w:b/>
          <w:bCs/>
          <w:color w:val="FF0000"/>
        </w:rPr>
      </w:pPr>
      <w:r>
        <w:rPr>
          <w:b/>
          <w:bCs/>
          <w:color w:val="FF0000"/>
        </w:rPr>
        <w:t>ER DER AKTUELT KONTAKT/SAG I</w:t>
      </w:r>
      <w:r w:rsidR="00F248C2" w:rsidRPr="0076772B">
        <w:rPr>
          <w:b/>
          <w:bCs/>
          <w:color w:val="FF0000"/>
        </w:rPr>
        <w:t xml:space="preserve"> FAMILIERETSHUSET?</w:t>
      </w:r>
    </w:p>
    <w:p w14:paraId="4992A3CB" w14:textId="77777777" w:rsidR="0076772B" w:rsidRDefault="0076772B" w:rsidP="00F248C2"/>
    <w:p w14:paraId="0ADFC92A" w14:textId="5B2FE728" w:rsidR="0076772B" w:rsidRDefault="0076772B" w:rsidP="00F248C2">
      <w:r>
        <w:t xml:space="preserve">JA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NEJ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0B42AD" w14:textId="77777777" w:rsidR="00F42FAB" w:rsidRDefault="00F42FAB" w:rsidP="002E7CA8"/>
    <w:p w14:paraId="5E36EF6A" w14:textId="4D421A1B" w:rsidR="00DA32AE" w:rsidRDefault="0076772B" w:rsidP="00DA32AE">
      <w:r>
        <w:t>EVT NAVN OG TELEFONNUMMER TIL KONTAKTPERSON</w:t>
      </w:r>
      <w:r w:rsidR="00F42FAB">
        <w:t>:</w:t>
      </w:r>
      <w:r w:rsidR="00DA32AE">
        <w:t xml:space="preserve"> </w:t>
      </w:r>
      <w:r w:rsidR="00DA32AE">
        <w:fldChar w:fldCharType="begin">
          <w:ffData>
            <w:name w:val="Tekst1"/>
            <w:enabled/>
            <w:calcOnExit w:val="0"/>
            <w:textInput/>
          </w:ffData>
        </w:fldChar>
      </w:r>
      <w:r w:rsidR="00DA32AE">
        <w:instrText xml:space="preserve"> FORMTEXT </w:instrText>
      </w:r>
      <w:r w:rsidR="00DA32AE">
        <w:fldChar w:fldCharType="separate"/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fldChar w:fldCharType="end"/>
      </w:r>
    </w:p>
    <w:p w14:paraId="0F9F5835" w14:textId="7C8BA2FA" w:rsidR="00F42FAB" w:rsidRDefault="00F42FAB" w:rsidP="002E7CA8"/>
    <w:p w14:paraId="72916E08" w14:textId="77777777" w:rsidR="00F42FAB" w:rsidRPr="00571354" w:rsidRDefault="00F42FAB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0A230958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0806EAE" w14:textId="77777777" w:rsidR="002E7CA8" w:rsidRPr="00350A96" w:rsidRDefault="002E7CA8" w:rsidP="002E7CA8">
            <w:pPr>
              <w:pStyle w:val="Overskrift3"/>
            </w:pPr>
            <w:r w:rsidRPr="006B6AC5">
              <w:rPr>
                <w:rFonts w:ascii="Verdana" w:hAnsi="Verdana"/>
                <w:color w:val="FF0000"/>
              </w:rPr>
              <w:t>DOKUMENTER/SAGSAKTER</w:t>
            </w:r>
          </w:p>
        </w:tc>
      </w:tr>
    </w:tbl>
    <w:p w14:paraId="7D2A1975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531F88F3" w14:textId="77777777" w:rsidR="002E7CA8" w:rsidRDefault="002E7CA8" w:rsidP="002E7CA8"/>
    <w:p w14:paraId="7BD5BE65" w14:textId="25ED776D" w:rsidR="002E7CA8" w:rsidRPr="006B6AC5" w:rsidRDefault="002E7CA8" w:rsidP="002E7CA8">
      <w:pPr>
        <w:jc w:val="left"/>
        <w:rPr>
          <w:b/>
          <w:color w:val="000000" w:themeColor="text1"/>
        </w:rPr>
      </w:pPr>
      <w:r w:rsidRPr="006B6AC5">
        <w:rPr>
          <w:b/>
          <w:color w:val="000000" w:themeColor="text1"/>
        </w:rPr>
        <w:t>Følgende dokumenter/sagsakter ønskes vedlagt opstartsskemaet, hvis de foreligger i sagen:</w:t>
      </w:r>
    </w:p>
    <w:p w14:paraId="220B6006" w14:textId="77777777" w:rsidR="00EC01DE" w:rsidRPr="00350A96" w:rsidRDefault="00EC01DE" w:rsidP="002E7CA8">
      <w:pPr>
        <w:jc w:val="left"/>
        <w:rPr>
          <w:b/>
        </w:rPr>
      </w:pPr>
    </w:p>
    <w:p w14:paraId="51F62D04" w14:textId="77777777" w:rsidR="002E7CA8" w:rsidRDefault="002E7CA8" w:rsidP="002E7CA8">
      <w:pPr>
        <w:ind w:left="284" w:hanging="284"/>
        <w:jc w:val="left"/>
      </w:pPr>
      <w:r>
        <w:t>•</w:t>
      </w:r>
      <w:r>
        <w:tab/>
        <w:t>Underretningen eller andet dokument, der har givet anledning til viden eller mistanke om overgreb</w:t>
      </w:r>
    </w:p>
    <w:p w14:paraId="405F11DD" w14:textId="06D75A32" w:rsidR="006B6AC5" w:rsidRDefault="006B6AC5" w:rsidP="006B6AC5">
      <w:pPr>
        <w:jc w:val="left"/>
      </w:pPr>
      <w:r>
        <w:t>•</w:t>
      </w:r>
      <w:r>
        <w:t xml:space="preserve">   Relevante udtalelser fra skole/institution</w:t>
      </w:r>
    </w:p>
    <w:p w14:paraId="6C29C3E6" w14:textId="77777777" w:rsidR="002E7CA8" w:rsidRDefault="002E7CA8" w:rsidP="002E7CA8">
      <w:pPr>
        <w:ind w:left="284" w:hanging="284"/>
        <w:jc w:val="left"/>
      </w:pPr>
      <w:r>
        <w:t>•</w:t>
      </w:r>
      <w:r>
        <w:tab/>
        <w:t>Den lovpligtige børnesamtale, der knytter sig til underretningen</w:t>
      </w:r>
    </w:p>
    <w:p w14:paraId="194D3968" w14:textId="77777777" w:rsidR="002E7CA8" w:rsidRDefault="002E7CA8" w:rsidP="002E7CA8">
      <w:pPr>
        <w:ind w:left="284" w:hanging="284"/>
        <w:jc w:val="left"/>
      </w:pPr>
      <w:r>
        <w:t>•</w:t>
      </w:r>
      <w:r>
        <w:tab/>
        <w:t>Politianmeldelsen</w:t>
      </w:r>
    </w:p>
    <w:p w14:paraId="429FFF28" w14:textId="2856B9D9" w:rsidR="002E7CA8" w:rsidRDefault="002E7CA8" w:rsidP="002E7CA8">
      <w:pPr>
        <w:ind w:left="284" w:hanging="284"/>
        <w:jc w:val="left"/>
      </w:pPr>
      <w:r>
        <w:t>•</w:t>
      </w:r>
      <w:r>
        <w:tab/>
        <w:t xml:space="preserve">Tidligere udarbejdede </w:t>
      </w:r>
      <w:r w:rsidR="00EC01DE">
        <w:t xml:space="preserve">børnefaglige </w:t>
      </w:r>
      <w:r>
        <w:t>undersøgelser</w:t>
      </w:r>
    </w:p>
    <w:p w14:paraId="24BBE959" w14:textId="0799C2AD" w:rsidR="006B6AC5" w:rsidRDefault="002E7CA8" w:rsidP="002E7CA8">
      <w:pPr>
        <w:ind w:left="284" w:hanging="284"/>
        <w:jc w:val="left"/>
      </w:pPr>
      <w:r>
        <w:t>•</w:t>
      </w:r>
      <w:r>
        <w:tab/>
        <w:t xml:space="preserve">Relevante psykologfaglige </w:t>
      </w:r>
      <w:r w:rsidR="006B6AC5">
        <w:t>undersøgelser/psykiatriske udredninger</w:t>
      </w:r>
    </w:p>
    <w:p w14:paraId="2252B9C6" w14:textId="77777777" w:rsidR="006B6AC5" w:rsidRDefault="006B6AC5" w:rsidP="002E7CA8">
      <w:pPr>
        <w:ind w:left="284" w:hanging="284"/>
        <w:jc w:val="left"/>
      </w:pPr>
    </w:p>
    <w:p w14:paraId="2D0E345F" w14:textId="77777777" w:rsidR="006B6AC5" w:rsidRDefault="006B6AC5" w:rsidP="002E7CA8">
      <w:pPr>
        <w:ind w:left="284" w:hanging="284"/>
        <w:jc w:val="left"/>
      </w:pPr>
    </w:p>
    <w:p w14:paraId="71EA8552" w14:textId="77777777" w:rsidR="002E7CA8" w:rsidRDefault="002E7CA8" w:rsidP="002E7CA8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01D9F310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D098902" w14:textId="77777777" w:rsidR="002E7CA8" w:rsidRPr="00DB2160" w:rsidRDefault="002E7CA8" w:rsidP="002A6CDB">
            <w:pPr>
              <w:jc w:val="left"/>
              <w:rPr>
                <w:b/>
                <w:caps/>
                <w:color w:val="FF0000"/>
              </w:rPr>
            </w:pPr>
            <w:r w:rsidRPr="00DB2160">
              <w:rPr>
                <w:b/>
                <w:caps/>
                <w:color w:val="FF0000"/>
              </w:rPr>
              <w:t>Følgende relevante dokumenter/sagsakter er vedlagt henvisningsskemaet:</w:t>
            </w:r>
          </w:p>
        </w:tc>
      </w:tr>
    </w:tbl>
    <w:p w14:paraId="214E5E6B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5688EBCA" w14:textId="77777777" w:rsidR="002E7CA8" w:rsidRDefault="002E7CA8" w:rsidP="002E7CA8">
      <w:r>
        <w:t xml:space="preserve">1.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A88B6" w14:textId="77777777" w:rsidR="002E7CA8" w:rsidRDefault="002E7CA8" w:rsidP="002E7CA8"/>
    <w:p w14:paraId="3DEB9046" w14:textId="77777777" w:rsidR="002E7CA8" w:rsidRDefault="002E7CA8" w:rsidP="002E7CA8">
      <w:r>
        <w:t xml:space="preserve">2.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0AA553" w14:textId="77777777" w:rsidR="002E7CA8" w:rsidRDefault="002E7CA8" w:rsidP="002E7CA8"/>
    <w:p w14:paraId="60751719" w14:textId="77777777" w:rsidR="002E7CA8" w:rsidRDefault="002E7CA8" w:rsidP="002E7CA8">
      <w:r>
        <w:t xml:space="preserve">3.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0411E5" w14:textId="77777777" w:rsidR="002E7CA8" w:rsidRDefault="002E7CA8" w:rsidP="002E7CA8"/>
    <w:p w14:paraId="2A1DC170" w14:textId="77777777" w:rsidR="002E7CA8" w:rsidRDefault="002E7CA8" w:rsidP="002E7CA8"/>
    <w:p w14:paraId="5292B051" w14:textId="77777777" w:rsidR="002E7CA8" w:rsidRDefault="002E7CA8" w:rsidP="002E7CA8">
      <w:pPr>
        <w:pBdr>
          <w:top w:val="single" w:sz="8" w:space="0" w:color="808080"/>
        </w:pBdr>
      </w:pPr>
    </w:p>
    <w:p w14:paraId="6082E9F7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1956A111" w14:textId="303E8857" w:rsidR="002E7CA8" w:rsidRPr="00EC01DE" w:rsidRDefault="002E7CA8" w:rsidP="002E7CA8">
      <w:pPr>
        <w:jc w:val="left"/>
        <w:rPr>
          <w:bCs/>
          <w:iCs/>
          <w:color w:val="auto"/>
          <w:szCs w:val="28"/>
        </w:rPr>
      </w:pPr>
      <w:r w:rsidRPr="00EC01DE">
        <w:rPr>
          <w:bCs/>
          <w:iCs/>
          <w:color w:val="auto"/>
          <w:szCs w:val="28"/>
        </w:rPr>
        <w:t xml:space="preserve">Det udfyldte opstartsskema </w:t>
      </w:r>
      <w:r w:rsidR="00EC01DE">
        <w:rPr>
          <w:bCs/>
          <w:iCs/>
          <w:color w:val="auto"/>
          <w:szCs w:val="28"/>
        </w:rPr>
        <w:t xml:space="preserve">og bilag </w:t>
      </w:r>
      <w:r w:rsidRPr="00EC01DE">
        <w:rPr>
          <w:bCs/>
          <w:iCs/>
          <w:color w:val="auto"/>
          <w:szCs w:val="28"/>
        </w:rPr>
        <w:t xml:space="preserve">sendes som word-fil til </w:t>
      </w:r>
      <w:hyperlink r:id="rId11" w:history="1">
        <w:r w:rsidR="00EC01DE" w:rsidRPr="0055053F">
          <w:rPr>
            <w:rStyle w:val="Hyperlink"/>
            <w:bCs/>
            <w:iCs/>
            <w:szCs w:val="28"/>
          </w:rPr>
          <w:t>boernehushovedstaden@kk.dk</w:t>
        </w:r>
      </w:hyperlink>
      <w:r w:rsidR="00EC01DE">
        <w:rPr>
          <w:bCs/>
          <w:iCs/>
          <w:color w:val="auto"/>
          <w:szCs w:val="28"/>
        </w:rPr>
        <w:t xml:space="preserve"> via Send Sikkert. </w:t>
      </w:r>
    </w:p>
    <w:p w14:paraId="2B6DD814" w14:textId="77777777" w:rsidR="002E7CA8" w:rsidRPr="00D007FA" w:rsidRDefault="002E7CA8" w:rsidP="002E7CA8"/>
    <w:p w14:paraId="4625E86D" w14:textId="5565646F" w:rsidR="70CFBCB4" w:rsidRDefault="70CFBCB4" w:rsidP="002E7CA8">
      <w:pPr>
        <w:pStyle w:val="Overskrift3"/>
        <w:rPr>
          <w:sz w:val="20"/>
          <w:szCs w:val="20"/>
        </w:rPr>
      </w:pPr>
    </w:p>
    <w:sectPr w:rsidR="70CFBCB4" w:rsidSect="00472EB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1CE7" w14:textId="77777777" w:rsidR="00472EB7" w:rsidRDefault="00472EB7">
      <w:pPr>
        <w:spacing w:line="240" w:lineRule="auto"/>
      </w:pPr>
      <w:r>
        <w:separator/>
      </w:r>
    </w:p>
  </w:endnote>
  <w:endnote w:type="continuationSeparator" w:id="0">
    <w:p w14:paraId="7BEFA0B9" w14:textId="77777777" w:rsidR="00472EB7" w:rsidRDefault="00472EB7">
      <w:pPr>
        <w:spacing w:line="240" w:lineRule="auto"/>
      </w:pPr>
      <w:r>
        <w:continuationSeparator/>
      </w:r>
    </w:p>
  </w:endnote>
  <w:endnote w:type="continuationNotice" w:id="1">
    <w:p w14:paraId="1B607161" w14:textId="77777777" w:rsidR="00472EB7" w:rsidRDefault="00472E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830A" w14:textId="1749A914" w:rsidR="00675E39" w:rsidRDefault="002176C5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5E3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A388B">
      <w:rPr>
        <w:rStyle w:val="Sidetal"/>
        <w:noProof/>
      </w:rPr>
      <w:t>2</w:t>
    </w:r>
    <w:r>
      <w:rPr>
        <w:rStyle w:val="Sidetal"/>
      </w:rPr>
      <w:fldChar w:fldCharType="end"/>
    </w:r>
  </w:p>
  <w:p w14:paraId="6BA8F3EB" w14:textId="77777777" w:rsidR="00675E39" w:rsidRDefault="00675E39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B7D9" w14:textId="77777777" w:rsidR="00675E39" w:rsidRDefault="00675E39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6960BE" wp14:editId="4FB14B5D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52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50FD1" wp14:editId="5A5CA761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5B2A" w14:textId="77777777" w:rsidR="00675E39" w:rsidRPr="00603CBD" w:rsidRDefault="002176C5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="00675E39"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D92A97"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50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9pt;margin-top:797.5pt;width:47.9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6B4C5B2A" w14:textId="77777777" w:rsidR="00675E39" w:rsidRPr="00603CBD" w:rsidRDefault="002176C5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="00675E39"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D92A97"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10323"/>
      <w:docPartObj>
        <w:docPartGallery w:val="Page Numbers (Bottom of Page)"/>
        <w:docPartUnique/>
      </w:docPartObj>
    </w:sdtPr>
    <w:sdtContent>
      <w:p w14:paraId="0FD27967" w14:textId="77777777" w:rsidR="00675E39" w:rsidRDefault="00F1752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A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8826BB" w14:textId="77777777" w:rsidR="00675E39" w:rsidRDefault="00675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7767" w14:textId="77777777" w:rsidR="00472EB7" w:rsidRDefault="00472EB7">
      <w:pPr>
        <w:spacing w:line="240" w:lineRule="auto"/>
      </w:pPr>
      <w:r>
        <w:separator/>
      </w:r>
    </w:p>
  </w:footnote>
  <w:footnote w:type="continuationSeparator" w:id="0">
    <w:p w14:paraId="353C9504" w14:textId="77777777" w:rsidR="00472EB7" w:rsidRDefault="00472EB7">
      <w:pPr>
        <w:spacing w:line="240" w:lineRule="auto"/>
      </w:pPr>
      <w:r>
        <w:continuationSeparator/>
      </w:r>
    </w:p>
  </w:footnote>
  <w:footnote w:type="continuationNotice" w:id="1">
    <w:p w14:paraId="1B68E36B" w14:textId="77777777" w:rsidR="00472EB7" w:rsidRDefault="00472E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23AF" w14:textId="77777777" w:rsidR="00675E39" w:rsidRDefault="00675E39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A5248C" wp14:editId="5577DD15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48" name="Billede 48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635F" w14:textId="77777777" w:rsidR="00675E39" w:rsidRDefault="00675E39">
    <w:pPr>
      <w:pStyle w:val="Sidehoved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8E2801" wp14:editId="7BA17A30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50" name="Billede 50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DE6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54F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6B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727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0AD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34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AE4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6A6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76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DA2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A42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D17ECB"/>
    <w:multiLevelType w:val="hybridMultilevel"/>
    <w:tmpl w:val="6F1E5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871C9"/>
    <w:multiLevelType w:val="hybridMultilevel"/>
    <w:tmpl w:val="D9A6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16E11"/>
    <w:multiLevelType w:val="hybridMultilevel"/>
    <w:tmpl w:val="AEC43C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202F5A7F"/>
    <w:multiLevelType w:val="hybridMultilevel"/>
    <w:tmpl w:val="FD7E9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63E27"/>
    <w:multiLevelType w:val="hybridMultilevel"/>
    <w:tmpl w:val="466A9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94E36"/>
    <w:multiLevelType w:val="hybridMultilevel"/>
    <w:tmpl w:val="671CF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25AD6"/>
    <w:multiLevelType w:val="hybridMultilevel"/>
    <w:tmpl w:val="1C2AB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82DA5"/>
    <w:multiLevelType w:val="hybridMultilevel"/>
    <w:tmpl w:val="9E84975C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0" w15:restartNumberingAfterBreak="0">
    <w:nsid w:val="593F012D"/>
    <w:multiLevelType w:val="hybridMultilevel"/>
    <w:tmpl w:val="96E0811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 w15:restartNumberingAfterBreak="0">
    <w:nsid w:val="641836A5"/>
    <w:multiLevelType w:val="hybridMultilevel"/>
    <w:tmpl w:val="54D83874"/>
    <w:lvl w:ilvl="0" w:tplc="2F88BC9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E0CA9"/>
    <w:multiLevelType w:val="hybridMultilevel"/>
    <w:tmpl w:val="3A3A468A"/>
    <w:lvl w:ilvl="0" w:tplc="0E80CAA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3F4"/>
    <w:multiLevelType w:val="hybridMultilevel"/>
    <w:tmpl w:val="E07A68D2"/>
    <w:lvl w:ilvl="0" w:tplc="2710DD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95899">
    <w:abstractNumId w:val="10"/>
  </w:num>
  <w:num w:numId="2" w16cid:durableId="1706906384">
    <w:abstractNumId w:val="8"/>
  </w:num>
  <w:num w:numId="3" w16cid:durableId="133063094">
    <w:abstractNumId w:val="7"/>
  </w:num>
  <w:num w:numId="4" w16cid:durableId="1681739756">
    <w:abstractNumId w:val="6"/>
  </w:num>
  <w:num w:numId="5" w16cid:durableId="1866363020">
    <w:abstractNumId w:val="5"/>
  </w:num>
  <w:num w:numId="6" w16cid:durableId="714430346">
    <w:abstractNumId w:val="9"/>
  </w:num>
  <w:num w:numId="7" w16cid:durableId="2065056406">
    <w:abstractNumId w:val="4"/>
  </w:num>
  <w:num w:numId="8" w16cid:durableId="666329700">
    <w:abstractNumId w:val="3"/>
  </w:num>
  <w:num w:numId="9" w16cid:durableId="367265974">
    <w:abstractNumId w:val="2"/>
  </w:num>
  <w:num w:numId="10" w16cid:durableId="1812942737">
    <w:abstractNumId w:val="1"/>
  </w:num>
  <w:num w:numId="11" w16cid:durableId="1818108786">
    <w:abstractNumId w:val="0"/>
  </w:num>
  <w:num w:numId="12" w16cid:durableId="1215117526">
    <w:abstractNumId w:val="19"/>
  </w:num>
  <w:num w:numId="13" w16cid:durableId="1961838251">
    <w:abstractNumId w:val="16"/>
  </w:num>
  <w:num w:numId="14" w16cid:durableId="498691181">
    <w:abstractNumId w:val="11"/>
  </w:num>
  <w:num w:numId="15" w16cid:durableId="404180195">
    <w:abstractNumId w:val="17"/>
  </w:num>
  <w:num w:numId="16" w16cid:durableId="1928079290">
    <w:abstractNumId w:val="15"/>
  </w:num>
  <w:num w:numId="17" w16cid:durableId="1392726158">
    <w:abstractNumId w:val="14"/>
  </w:num>
  <w:num w:numId="18" w16cid:durableId="1145396017">
    <w:abstractNumId w:val="20"/>
  </w:num>
  <w:num w:numId="19" w16cid:durableId="1721856125">
    <w:abstractNumId w:val="18"/>
  </w:num>
  <w:num w:numId="20" w16cid:durableId="1369800157">
    <w:abstractNumId w:val="22"/>
  </w:num>
  <w:num w:numId="21" w16cid:durableId="1727222377">
    <w:abstractNumId w:val="23"/>
  </w:num>
  <w:num w:numId="22" w16cid:durableId="1422872088">
    <w:abstractNumId w:val="21"/>
  </w:num>
  <w:num w:numId="23" w16cid:durableId="1889293574">
    <w:abstractNumId w:val="12"/>
  </w:num>
  <w:num w:numId="24" w16cid:durableId="1271935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F8"/>
    <w:rsid w:val="0000204B"/>
    <w:rsid w:val="00011CF2"/>
    <w:rsid w:val="000122E2"/>
    <w:rsid w:val="00012D07"/>
    <w:rsid w:val="000134A4"/>
    <w:rsid w:val="00014D71"/>
    <w:rsid w:val="00014F35"/>
    <w:rsid w:val="00022658"/>
    <w:rsid w:val="000432FA"/>
    <w:rsid w:val="00044FD1"/>
    <w:rsid w:val="000456AF"/>
    <w:rsid w:val="0004779E"/>
    <w:rsid w:val="000527FF"/>
    <w:rsid w:val="00052F42"/>
    <w:rsid w:val="00056E4E"/>
    <w:rsid w:val="00063642"/>
    <w:rsid w:val="000659C7"/>
    <w:rsid w:val="000670C4"/>
    <w:rsid w:val="000676F6"/>
    <w:rsid w:val="00084B03"/>
    <w:rsid w:val="0008596F"/>
    <w:rsid w:val="000870FD"/>
    <w:rsid w:val="00093642"/>
    <w:rsid w:val="000960B5"/>
    <w:rsid w:val="000A1148"/>
    <w:rsid w:val="000B23CB"/>
    <w:rsid w:val="000B71B6"/>
    <w:rsid w:val="000C52DD"/>
    <w:rsid w:val="000C7CBF"/>
    <w:rsid w:val="000D52F8"/>
    <w:rsid w:val="000D68C6"/>
    <w:rsid w:val="000E019C"/>
    <w:rsid w:val="000E0428"/>
    <w:rsid w:val="000E1573"/>
    <w:rsid w:val="000E6201"/>
    <w:rsid w:val="000F0DAC"/>
    <w:rsid w:val="00105E47"/>
    <w:rsid w:val="00105EFA"/>
    <w:rsid w:val="00107A17"/>
    <w:rsid w:val="00112352"/>
    <w:rsid w:val="00117298"/>
    <w:rsid w:val="00120326"/>
    <w:rsid w:val="00122F85"/>
    <w:rsid w:val="00125A86"/>
    <w:rsid w:val="00127786"/>
    <w:rsid w:val="00132812"/>
    <w:rsid w:val="00140287"/>
    <w:rsid w:val="001409B0"/>
    <w:rsid w:val="00143C07"/>
    <w:rsid w:val="001501DA"/>
    <w:rsid w:val="001575B6"/>
    <w:rsid w:val="00160179"/>
    <w:rsid w:val="00160FE3"/>
    <w:rsid w:val="0016247C"/>
    <w:rsid w:val="00164976"/>
    <w:rsid w:val="00166C79"/>
    <w:rsid w:val="0017359B"/>
    <w:rsid w:val="0018088F"/>
    <w:rsid w:val="001812DD"/>
    <w:rsid w:val="001823CE"/>
    <w:rsid w:val="00191AB3"/>
    <w:rsid w:val="001A1BB9"/>
    <w:rsid w:val="001A7410"/>
    <w:rsid w:val="001C19AA"/>
    <w:rsid w:val="001C56BD"/>
    <w:rsid w:val="001D707A"/>
    <w:rsid w:val="001D754E"/>
    <w:rsid w:val="001E2FE0"/>
    <w:rsid w:val="001E6D9C"/>
    <w:rsid w:val="001F285E"/>
    <w:rsid w:val="001F2C15"/>
    <w:rsid w:val="001F41E6"/>
    <w:rsid w:val="00200981"/>
    <w:rsid w:val="00201C52"/>
    <w:rsid w:val="00202979"/>
    <w:rsid w:val="00204B3A"/>
    <w:rsid w:val="00211237"/>
    <w:rsid w:val="00212E65"/>
    <w:rsid w:val="00213434"/>
    <w:rsid w:val="00216BFC"/>
    <w:rsid w:val="002176C5"/>
    <w:rsid w:val="00225207"/>
    <w:rsid w:val="00227C22"/>
    <w:rsid w:val="0023255A"/>
    <w:rsid w:val="002335A5"/>
    <w:rsid w:val="00235913"/>
    <w:rsid w:val="00237006"/>
    <w:rsid w:val="00241B7A"/>
    <w:rsid w:val="00241D12"/>
    <w:rsid w:val="00243717"/>
    <w:rsid w:val="00245672"/>
    <w:rsid w:val="00245834"/>
    <w:rsid w:val="00246773"/>
    <w:rsid w:val="00247E17"/>
    <w:rsid w:val="00254C45"/>
    <w:rsid w:val="00256F23"/>
    <w:rsid w:val="00261779"/>
    <w:rsid w:val="00262A22"/>
    <w:rsid w:val="00265581"/>
    <w:rsid w:val="002663B0"/>
    <w:rsid w:val="002816A5"/>
    <w:rsid w:val="00287C27"/>
    <w:rsid w:val="0029157F"/>
    <w:rsid w:val="0029645D"/>
    <w:rsid w:val="00297190"/>
    <w:rsid w:val="002A0B32"/>
    <w:rsid w:val="002A280C"/>
    <w:rsid w:val="002B017B"/>
    <w:rsid w:val="002B12BE"/>
    <w:rsid w:val="002B3B21"/>
    <w:rsid w:val="002C6E2A"/>
    <w:rsid w:val="002D0DA4"/>
    <w:rsid w:val="002D3FFE"/>
    <w:rsid w:val="002D4027"/>
    <w:rsid w:val="002D4035"/>
    <w:rsid w:val="002D77BA"/>
    <w:rsid w:val="002D7C1F"/>
    <w:rsid w:val="002E4643"/>
    <w:rsid w:val="002E7CA8"/>
    <w:rsid w:val="002F1119"/>
    <w:rsid w:val="002F28CA"/>
    <w:rsid w:val="0030428E"/>
    <w:rsid w:val="003060B3"/>
    <w:rsid w:val="00306CC6"/>
    <w:rsid w:val="00313BE1"/>
    <w:rsid w:val="003209AB"/>
    <w:rsid w:val="003312BF"/>
    <w:rsid w:val="0034011D"/>
    <w:rsid w:val="003421A2"/>
    <w:rsid w:val="003448AD"/>
    <w:rsid w:val="003458AF"/>
    <w:rsid w:val="0035082C"/>
    <w:rsid w:val="00355863"/>
    <w:rsid w:val="003577C9"/>
    <w:rsid w:val="00366CF7"/>
    <w:rsid w:val="00371F81"/>
    <w:rsid w:val="00372B02"/>
    <w:rsid w:val="0037474F"/>
    <w:rsid w:val="00376331"/>
    <w:rsid w:val="003772CD"/>
    <w:rsid w:val="00392C27"/>
    <w:rsid w:val="00395D0F"/>
    <w:rsid w:val="00396372"/>
    <w:rsid w:val="003A7E6B"/>
    <w:rsid w:val="003B669A"/>
    <w:rsid w:val="003C3CB7"/>
    <w:rsid w:val="003D1AE5"/>
    <w:rsid w:val="003D2012"/>
    <w:rsid w:val="003D6A68"/>
    <w:rsid w:val="003E3389"/>
    <w:rsid w:val="003E6E1C"/>
    <w:rsid w:val="003E74DA"/>
    <w:rsid w:val="003F174A"/>
    <w:rsid w:val="003F43BC"/>
    <w:rsid w:val="00405B8F"/>
    <w:rsid w:val="00406B12"/>
    <w:rsid w:val="0040740E"/>
    <w:rsid w:val="00414812"/>
    <w:rsid w:val="004157AD"/>
    <w:rsid w:val="0042028E"/>
    <w:rsid w:val="00422C14"/>
    <w:rsid w:val="00434FCE"/>
    <w:rsid w:val="00442FC9"/>
    <w:rsid w:val="00443BCD"/>
    <w:rsid w:val="0044603D"/>
    <w:rsid w:val="00452669"/>
    <w:rsid w:val="00452A55"/>
    <w:rsid w:val="0045489A"/>
    <w:rsid w:val="00454F7F"/>
    <w:rsid w:val="004551DF"/>
    <w:rsid w:val="00472EB7"/>
    <w:rsid w:val="004837DA"/>
    <w:rsid w:val="0049304F"/>
    <w:rsid w:val="00493977"/>
    <w:rsid w:val="004973E7"/>
    <w:rsid w:val="004A0368"/>
    <w:rsid w:val="004A0E88"/>
    <w:rsid w:val="004A7F9F"/>
    <w:rsid w:val="004B233E"/>
    <w:rsid w:val="004B316F"/>
    <w:rsid w:val="004B336E"/>
    <w:rsid w:val="004C3029"/>
    <w:rsid w:val="004D5E06"/>
    <w:rsid w:val="004E63A5"/>
    <w:rsid w:val="004F0409"/>
    <w:rsid w:val="004F0A3D"/>
    <w:rsid w:val="00503305"/>
    <w:rsid w:val="00511BCA"/>
    <w:rsid w:val="00511C3F"/>
    <w:rsid w:val="005171BF"/>
    <w:rsid w:val="00520902"/>
    <w:rsid w:val="00522881"/>
    <w:rsid w:val="00527C53"/>
    <w:rsid w:val="005366EF"/>
    <w:rsid w:val="00547587"/>
    <w:rsid w:val="005502B6"/>
    <w:rsid w:val="00552DDA"/>
    <w:rsid w:val="005571BA"/>
    <w:rsid w:val="005579D8"/>
    <w:rsid w:val="005638B9"/>
    <w:rsid w:val="005643E1"/>
    <w:rsid w:val="00572032"/>
    <w:rsid w:val="00577FBE"/>
    <w:rsid w:val="00583199"/>
    <w:rsid w:val="00587D16"/>
    <w:rsid w:val="00592F41"/>
    <w:rsid w:val="00593839"/>
    <w:rsid w:val="005A1076"/>
    <w:rsid w:val="005A33E9"/>
    <w:rsid w:val="005A45F2"/>
    <w:rsid w:val="005A5AD3"/>
    <w:rsid w:val="005B3016"/>
    <w:rsid w:val="005B6F18"/>
    <w:rsid w:val="005C1CD3"/>
    <w:rsid w:val="005C33A0"/>
    <w:rsid w:val="005C3B50"/>
    <w:rsid w:val="005C3F19"/>
    <w:rsid w:val="005C692A"/>
    <w:rsid w:val="005D2768"/>
    <w:rsid w:val="005D4FE2"/>
    <w:rsid w:val="005E32E0"/>
    <w:rsid w:val="005E6EDE"/>
    <w:rsid w:val="005F278F"/>
    <w:rsid w:val="005F3A65"/>
    <w:rsid w:val="00606C6C"/>
    <w:rsid w:val="00607330"/>
    <w:rsid w:val="00612BAC"/>
    <w:rsid w:val="00613930"/>
    <w:rsid w:val="006151F5"/>
    <w:rsid w:val="00620E6C"/>
    <w:rsid w:val="00635AC5"/>
    <w:rsid w:val="00635C8F"/>
    <w:rsid w:val="00646B41"/>
    <w:rsid w:val="00646FB3"/>
    <w:rsid w:val="006478FC"/>
    <w:rsid w:val="006559EB"/>
    <w:rsid w:val="006561D2"/>
    <w:rsid w:val="00661C3E"/>
    <w:rsid w:val="0066204A"/>
    <w:rsid w:val="00675E39"/>
    <w:rsid w:val="00680D76"/>
    <w:rsid w:val="006846FD"/>
    <w:rsid w:val="00686434"/>
    <w:rsid w:val="00694E68"/>
    <w:rsid w:val="00695C65"/>
    <w:rsid w:val="006A3550"/>
    <w:rsid w:val="006A3681"/>
    <w:rsid w:val="006A40C4"/>
    <w:rsid w:val="006A5583"/>
    <w:rsid w:val="006A62CF"/>
    <w:rsid w:val="006A6951"/>
    <w:rsid w:val="006A722F"/>
    <w:rsid w:val="006A7CC3"/>
    <w:rsid w:val="006A7DC4"/>
    <w:rsid w:val="006B3FC8"/>
    <w:rsid w:val="006B5F49"/>
    <w:rsid w:val="006B6AC5"/>
    <w:rsid w:val="006C4379"/>
    <w:rsid w:val="006C5E30"/>
    <w:rsid w:val="006C6EA9"/>
    <w:rsid w:val="006D6828"/>
    <w:rsid w:val="006E2373"/>
    <w:rsid w:val="006E4E6C"/>
    <w:rsid w:val="006E4EFB"/>
    <w:rsid w:val="006F0153"/>
    <w:rsid w:val="006F50AC"/>
    <w:rsid w:val="007020EA"/>
    <w:rsid w:val="00703051"/>
    <w:rsid w:val="00706750"/>
    <w:rsid w:val="00707612"/>
    <w:rsid w:val="00711FF9"/>
    <w:rsid w:val="00727916"/>
    <w:rsid w:val="00734CB3"/>
    <w:rsid w:val="00750D7A"/>
    <w:rsid w:val="0076198C"/>
    <w:rsid w:val="00761C00"/>
    <w:rsid w:val="00764EC8"/>
    <w:rsid w:val="00765C1B"/>
    <w:rsid w:val="0076772B"/>
    <w:rsid w:val="00770157"/>
    <w:rsid w:val="00770898"/>
    <w:rsid w:val="00776811"/>
    <w:rsid w:val="00777EA6"/>
    <w:rsid w:val="00782ECD"/>
    <w:rsid w:val="00791432"/>
    <w:rsid w:val="007926B9"/>
    <w:rsid w:val="0079321A"/>
    <w:rsid w:val="0079488D"/>
    <w:rsid w:val="00795AF2"/>
    <w:rsid w:val="00796038"/>
    <w:rsid w:val="00796C6D"/>
    <w:rsid w:val="007A6899"/>
    <w:rsid w:val="007B197D"/>
    <w:rsid w:val="007C3B5A"/>
    <w:rsid w:val="007C3C62"/>
    <w:rsid w:val="007C58D7"/>
    <w:rsid w:val="007D02DC"/>
    <w:rsid w:val="007D133A"/>
    <w:rsid w:val="007D31F2"/>
    <w:rsid w:val="007D53DD"/>
    <w:rsid w:val="007E2AD4"/>
    <w:rsid w:val="007E317D"/>
    <w:rsid w:val="007E7A56"/>
    <w:rsid w:val="007F221A"/>
    <w:rsid w:val="007F3263"/>
    <w:rsid w:val="007F3904"/>
    <w:rsid w:val="007F3FD5"/>
    <w:rsid w:val="00800457"/>
    <w:rsid w:val="00802D51"/>
    <w:rsid w:val="008035A9"/>
    <w:rsid w:val="00823B26"/>
    <w:rsid w:val="0083024A"/>
    <w:rsid w:val="00833D7A"/>
    <w:rsid w:val="0083478E"/>
    <w:rsid w:val="00836C34"/>
    <w:rsid w:val="00836EF4"/>
    <w:rsid w:val="00840A33"/>
    <w:rsid w:val="00845664"/>
    <w:rsid w:val="008500BD"/>
    <w:rsid w:val="008545C7"/>
    <w:rsid w:val="0085684A"/>
    <w:rsid w:val="008578EF"/>
    <w:rsid w:val="00866312"/>
    <w:rsid w:val="00866F03"/>
    <w:rsid w:val="0087246A"/>
    <w:rsid w:val="00877D9B"/>
    <w:rsid w:val="00882BE1"/>
    <w:rsid w:val="0088441C"/>
    <w:rsid w:val="0088754E"/>
    <w:rsid w:val="0089140D"/>
    <w:rsid w:val="00891A99"/>
    <w:rsid w:val="008B2918"/>
    <w:rsid w:val="008B2E6F"/>
    <w:rsid w:val="008C272C"/>
    <w:rsid w:val="008C6F32"/>
    <w:rsid w:val="008D0828"/>
    <w:rsid w:val="008D1BCA"/>
    <w:rsid w:val="008D4881"/>
    <w:rsid w:val="008D6CEB"/>
    <w:rsid w:val="008F1B8C"/>
    <w:rsid w:val="008F44E0"/>
    <w:rsid w:val="008F48C3"/>
    <w:rsid w:val="008F518C"/>
    <w:rsid w:val="009003FA"/>
    <w:rsid w:val="00901FC3"/>
    <w:rsid w:val="009050E3"/>
    <w:rsid w:val="00906695"/>
    <w:rsid w:val="009107D7"/>
    <w:rsid w:val="00911EDB"/>
    <w:rsid w:val="00914C1F"/>
    <w:rsid w:val="00915243"/>
    <w:rsid w:val="009167DC"/>
    <w:rsid w:val="00916AAA"/>
    <w:rsid w:val="00922AEF"/>
    <w:rsid w:val="00923E09"/>
    <w:rsid w:val="00925878"/>
    <w:rsid w:val="0093292E"/>
    <w:rsid w:val="00944B6D"/>
    <w:rsid w:val="00953AE8"/>
    <w:rsid w:val="0095736F"/>
    <w:rsid w:val="00957C46"/>
    <w:rsid w:val="009600C0"/>
    <w:rsid w:val="009604B0"/>
    <w:rsid w:val="009649A6"/>
    <w:rsid w:val="00964BB0"/>
    <w:rsid w:val="00973324"/>
    <w:rsid w:val="009761B2"/>
    <w:rsid w:val="009805DE"/>
    <w:rsid w:val="00980ADB"/>
    <w:rsid w:val="00980C9F"/>
    <w:rsid w:val="009817F7"/>
    <w:rsid w:val="00981CEC"/>
    <w:rsid w:val="00981FF7"/>
    <w:rsid w:val="0098381C"/>
    <w:rsid w:val="00984C1E"/>
    <w:rsid w:val="00985B36"/>
    <w:rsid w:val="00990651"/>
    <w:rsid w:val="00992356"/>
    <w:rsid w:val="00997AE4"/>
    <w:rsid w:val="009A0C24"/>
    <w:rsid w:val="009B0A31"/>
    <w:rsid w:val="009B111A"/>
    <w:rsid w:val="009B7109"/>
    <w:rsid w:val="009C6104"/>
    <w:rsid w:val="009E1E0B"/>
    <w:rsid w:val="009E2C77"/>
    <w:rsid w:val="009E4FB4"/>
    <w:rsid w:val="009E651E"/>
    <w:rsid w:val="009E74E8"/>
    <w:rsid w:val="009F0C65"/>
    <w:rsid w:val="009F4F13"/>
    <w:rsid w:val="009F756E"/>
    <w:rsid w:val="00A01913"/>
    <w:rsid w:val="00A05474"/>
    <w:rsid w:val="00A073D7"/>
    <w:rsid w:val="00A074B8"/>
    <w:rsid w:val="00A07854"/>
    <w:rsid w:val="00A12E93"/>
    <w:rsid w:val="00A14E93"/>
    <w:rsid w:val="00A15713"/>
    <w:rsid w:val="00A17E52"/>
    <w:rsid w:val="00A24DAA"/>
    <w:rsid w:val="00A26152"/>
    <w:rsid w:val="00A36088"/>
    <w:rsid w:val="00A37520"/>
    <w:rsid w:val="00A4563F"/>
    <w:rsid w:val="00A520A6"/>
    <w:rsid w:val="00A540E7"/>
    <w:rsid w:val="00A55B8D"/>
    <w:rsid w:val="00A56BCD"/>
    <w:rsid w:val="00A62FFE"/>
    <w:rsid w:val="00A64DE6"/>
    <w:rsid w:val="00A6718D"/>
    <w:rsid w:val="00A6722B"/>
    <w:rsid w:val="00A72E32"/>
    <w:rsid w:val="00A739F4"/>
    <w:rsid w:val="00A75C85"/>
    <w:rsid w:val="00A81DA5"/>
    <w:rsid w:val="00AA3624"/>
    <w:rsid w:val="00AA6A23"/>
    <w:rsid w:val="00AB2B55"/>
    <w:rsid w:val="00AC481E"/>
    <w:rsid w:val="00AE4A5A"/>
    <w:rsid w:val="00AF1573"/>
    <w:rsid w:val="00AF1DFB"/>
    <w:rsid w:val="00AF3373"/>
    <w:rsid w:val="00AF4860"/>
    <w:rsid w:val="00AF5924"/>
    <w:rsid w:val="00AF62CB"/>
    <w:rsid w:val="00B018FC"/>
    <w:rsid w:val="00B06C2B"/>
    <w:rsid w:val="00B07BC7"/>
    <w:rsid w:val="00B12DE4"/>
    <w:rsid w:val="00B14AE0"/>
    <w:rsid w:val="00B21422"/>
    <w:rsid w:val="00B27FFE"/>
    <w:rsid w:val="00B30B83"/>
    <w:rsid w:val="00B329E7"/>
    <w:rsid w:val="00B369B4"/>
    <w:rsid w:val="00B5157B"/>
    <w:rsid w:val="00B54D47"/>
    <w:rsid w:val="00B55B3B"/>
    <w:rsid w:val="00B62F35"/>
    <w:rsid w:val="00B6573D"/>
    <w:rsid w:val="00B66320"/>
    <w:rsid w:val="00B6633D"/>
    <w:rsid w:val="00B775FE"/>
    <w:rsid w:val="00B77B34"/>
    <w:rsid w:val="00B85E86"/>
    <w:rsid w:val="00B86C59"/>
    <w:rsid w:val="00B91A0F"/>
    <w:rsid w:val="00BA254B"/>
    <w:rsid w:val="00BA388B"/>
    <w:rsid w:val="00BA4F9E"/>
    <w:rsid w:val="00BA58B3"/>
    <w:rsid w:val="00BB0097"/>
    <w:rsid w:val="00BC544E"/>
    <w:rsid w:val="00BD2702"/>
    <w:rsid w:val="00BD4326"/>
    <w:rsid w:val="00BD6485"/>
    <w:rsid w:val="00BE10E6"/>
    <w:rsid w:val="00BE2D6C"/>
    <w:rsid w:val="00BE608F"/>
    <w:rsid w:val="00BF2448"/>
    <w:rsid w:val="00BF261C"/>
    <w:rsid w:val="00BF5D61"/>
    <w:rsid w:val="00C032FF"/>
    <w:rsid w:val="00C05B1F"/>
    <w:rsid w:val="00C05C14"/>
    <w:rsid w:val="00C13A92"/>
    <w:rsid w:val="00C13D19"/>
    <w:rsid w:val="00C21F75"/>
    <w:rsid w:val="00C268AE"/>
    <w:rsid w:val="00C319D5"/>
    <w:rsid w:val="00C448FD"/>
    <w:rsid w:val="00C45C73"/>
    <w:rsid w:val="00C47244"/>
    <w:rsid w:val="00C52F23"/>
    <w:rsid w:val="00C561DA"/>
    <w:rsid w:val="00C744A3"/>
    <w:rsid w:val="00C75DF0"/>
    <w:rsid w:val="00C83A0F"/>
    <w:rsid w:val="00C8592A"/>
    <w:rsid w:val="00C86EBC"/>
    <w:rsid w:val="00C90388"/>
    <w:rsid w:val="00CA0E9E"/>
    <w:rsid w:val="00CA3488"/>
    <w:rsid w:val="00CA4453"/>
    <w:rsid w:val="00CA4BCA"/>
    <w:rsid w:val="00CA67DB"/>
    <w:rsid w:val="00CA72BE"/>
    <w:rsid w:val="00CA7BB4"/>
    <w:rsid w:val="00CC0EEE"/>
    <w:rsid w:val="00CD5CF2"/>
    <w:rsid w:val="00CE42F3"/>
    <w:rsid w:val="00CE4DAA"/>
    <w:rsid w:val="00CE6DF9"/>
    <w:rsid w:val="00CE7871"/>
    <w:rsid w:val="00CF396A"/>
    <w:rsid w:val="00CF4E49"/>
    <w:rsid w:val="00CF6870"/>
    <w:rsid w:val="00D074AE"/>
    <w:rsid w:val="00D1143E"/>
    <w:rsid w:val="00D1246C"/>
    <w:rsid w:val="00D202D4"/>
    <w:rsid w:val="00D27C38"/>
    <w:rsid w:val="00D37522"/>
    <w:rsid w:val="00D47D04"/>
    <w:rsid w:val="00D51452"/>
    <w:rsid w:val="00D56F7D"/>
    <w:rsid w:val="00D608C9"/>
    <w:rsid w:val="00D6711A"/>
    <w:rsid w:val="00D718EA"/>
    <w:rsid w:val="00D76A27"/>
    <w:rsid w:val="00D81183"/>
    <w:rsid w:val="00D842F6"/>
    <w:rsid w:val="00D92A97"/>
    <w:rsid w:val="00D93DF9"/>
    <w:rsid w:val="00D95AA5"/>
    <w:rsid w:val="00D96BCB"/>
    <w:rsid w:val="00D96E3C"/>
    <w:rsid w:val="00DA20AA"/>
    <w:rsid w:val="00DA32AE"/>
    <w:rsid w:val="00DA5544"/>
    <w:rsid w:val="00DA6306"/>
    <w:rsid w:val="00DB0C79"/>
    <w:rsid w:val="00DB2160"/>
    <w:rsid w:val="00DD02A8"/>
    <w:rsid w:val="00DD45AA"/>
    <w:rsid w:val="00DD7159"/>
    <w:rsid w:val="00DD78A7"/>
    <w:rsid w:val="00DD7BE6"/>
    <w:rsid w:val="00DE24B4"/>
    <w:rsid w:val="00DE76EF"/>
    <w:rsid w:val="00DE7901"/>
    <w:rsid w:val="00DF19EC"/>
    <w:rsid w:val="00DF4243"/>
    <w:rsid w:val="00E03364"/>
    <w:rsid w:val="00E14214"/>
    <w:rsid w:val="00E17A1F"/>
    <w:rsid w:val="00E23FB3"/>
    <w:rsid w:val="00E265A1"/>
    <w:rsid w:val="00E34F79"/>
    <w:rsid w:val="00E40C0C"/>
    <w:rsid w:val="00E63669"/>
    <w:rsid w:val="00E66EC0"/>
    <w:rsid w:val="00E67A53"/>
    <w:rsid w:val="00E74B93"/>
    <w:rsid w:val="00E74C54"/>
    <w:rsid w:val="00E800F0"/>
    <w:rsid w:val="00E82191"/>
    <w:rsid w:val="00E8589B"/>
    <w:rsid w:val="00E94C7E"/>
    <w:rsid w:val="00EA0C9D"/>
    <w:rsid w:val="00EA173B"/>
    <w:rsid w:val="00EA1C7F"/>
    <w:rsid w:val="00EA2550"/>
    <w:rsid w:val="00EA63F0"/>
    <w:rsid w:val="00EA68E9"/>
    <w:rsid w:val="00EA6DE5"/>
    <w:rsid w:val="00EB5F61"/>
    <w:rsid w:val="00EB7212"/>
    <w:rsid w:val="00EC01DE"/>
    <w:rsid w:val="00EC2519"/>
    <w:rsid w:val="00EC2A1E"/>
    <w:rsid w:val="00EC5070"/>
    <w:rsid w:val="00EC59A1"/>
    <w:rsid w:val="00ED12D1"/>
    <w:rsid w:val="00ED2F2C"/>
    <w:rsid w:val="00EE2B2D"/>
    <w:rsid w:val="00EE4DC8"/>
    <w:rsid w:val="00EE65C6"/>
    <w:rsid w:val="00EE7304"/>
    <w:rsid w:val="00F02480"/>
    <w:rsid w:val="00F03034"/>
    <w:rsid w:val="00F1414E"/>
    <w:rsid w:val="00F14854"/>
    <w:rsid w:val="00F16E01"/>
    <w:rsid w:val="00F17529"/>
    <w:rsid w:val="00F248C2"/>
    <w:rsid w:val="00F32C72"/>
    <w:rsid w:val="00F33EFD"/>
    <w:rsid w:val="00F350CC"/>
    <w:rsid w:val="00F42FAB"/>
    <w:rsid w:val="00F460E9"/>
    <w:rsid w:val="00F53D23"/>
    <w:rsid w:val="00F54419"/>
    <w:rsid w:val="00F64002"/>
    <w:rsid w:val="00F6769A"/>
    <w:rsid w:val="00F77D4B"/>
    <w:rsid w:val="00F8311C"/>
    <w:rsid w:val="00F86BE6"/>
    <w:rsid w:val="00F91DDB"/>
    <w:rsid w:val="00F951F2"/>
    <w:rsid w:val="00FA62E3"/>
    <w:rsid w:val="00FB3F3B"/>
    <w:rsid w:val="00FB691C"/>
    <w:rsid w:val="00FC0C03"/>
    <w:rsid w:val="00FC69DD"/>
    <w:rsid w:val="00FD011C"/>
    <w:rsid w:val="00FE4E0E"/>
    <w:rsid w:val="00FF48D8"/>
    <w:rsid w:val="0342A5AB"/>
    <w:rsid w:val="0362D860"/>
    <w:rsid w:val="037D823A"/>
    <w:rsid w:val="094B6D03"/>
    <w:rsid w:val="098F2530"/>
    <w:rsid w:val="09B0EE4B"/>
    <w:rsid w:val="0B3B5603"/>
    <w:rsid w:val="0B6E29C9"/>
    <w:rsid w:val="0CC9707A"/>
    <w:rsid w:val="0D4EE7E4"/>
    <w:rsid w:val="0E826830"/>
    <w:rsid w:val="11A40DCC"/>
    <w:rsid w:val="14FF13B9"/>
    <w:rsid w:val="1809E987"/>
    <w:rsid w:val="1B4274B6"/>
    <w:rsid w:val="1C878D48"/>
    <w:rsid w:val="1DADFEC5"/>
    <w:rsid w:val="1ECED03B"/>
    <w:rsid w:val="20028FE6"/>
    <w:rsid w:val="227CBB85"/>
    <w:rsid w:val="25845BC1"/>
    <w:rsid w:val="25B59E22"/>
    <w:rsid w:val="2764D4CF"/>
    <w:rsid w:val="27AA29C7"/>
    <w:rsid w:val="28B0AEBA"/>
    <w:rsid w:val="2939B419"/>
    <w:rsid w:val="2A6E210B"/>
    <w:rsid w:val="2B3FF86B"/>
    <w:rsid w:val="2BF217B6"/>
    <w:rsid w:val="2CA8C5C6"/>
    <w:rsid w:val="2ED0658B"/>
    <w:rsid w:val="30FD40A4"/>
    <w:rsid w:val="31ECE43F"/>
    <w:rsid w:val="31F3934D"/>
    <w:rsid w:val="32CA0AD9"/>
    <w:rsid w:val="32E94E7E"/>
    <w:rsid w:val="331ED01C"/>
    <w:rsid w:val="34F9BF26"/>
    <w:rsid w:val="399F4D9C"/>
    <w:rsid w:val="3E449375"/>
    <w:rsid w:val="3FFDC691"/>
    <w:rsid w:val="408C6511"/>
    <w:rsid w:val="431AF8B4"/>
    <w:rsid w:val="440D3D54"/>
    <w:rsid w:val="45470A1A"/>
    <w:rsid w:val="458878F5"/>
    <w:rsid w:val="45BA33B3"/>
    <w:rsid w:val="47CFA1DA"/>
    <w:rsid w:val="48B1E306"/>
    <w:rsid w:val="49F31204"/>
    <w:rsid w:val="4BA4A966"/>
    <w:rsid w:val="4C00D84C"/>
    <w:rsid w:val="4CEF8336"/>
    <w:rsid w:val="4CF4FB51"/>
    <w:rsid w:val="4DCC0875"/>
    <w:rsid w:val="4E08801D"/>
    <w:rsid w:val="4E124B3D"/>
    <w:rsid w:val="4FF6EFFD"/>
    <w:rsid w:val="50E33DF4"/>
    <w:rsid w:val="51B7EE45"/>
    <w:rsid w:val="5255E3CE"/>
    <w:rsid w:val="52D2AFE7"/>
    <w:rsid w:val="53C147DE"/>
    <w:rsid w:val="573A095B"/>
    <w:rsid w:val="57A79779"/>
    <w:rsid w:val="57EFD27E"/>
    <w:rsid w:val="58277E48"/>
    <w:rsid w:val="58B16740"/>
    <w:rsid w:val="5B25692D"/>
    <w:rsid w:val="5C863A4F"/>
    <w:rsid w:val="5E70A46F"/>
    <w:rsid w:val="60D68F6B"/>
    <w:rsid w:val="614B2770"/>
    <w:rsid w:val="62C39921"/>
    <w:rsid w:val="62E860E6"/>
    <w:rsid w:val="63D56CDA"/>
    <w:rsid w:val="64240165"/>
    <w:rsid w:val="65840FDB"/>
    <w:rsid w:val="66249C5D"/>
    <w:rsid w:val="68F52399"/>
    <w:rsid w:val="6986CC56"/>
    <w:rsid w:val="6990BE27"/>
    <w:rsid w:val="6A6DECC9"/>
    <w:rsid w:val="6B6EB49E"/>
    <w:rsid w:val="6C54EA2F"/>
    <w:rsid w:val="6C6A0EAC"/>
    <w:rsid w:val="6D50C487"/>
    <w:rsid w:val="6DF99FBC"/>
    <w:rsid w:val="6EDA5A8F"/>
    <w:rsid w:val="6F1E4307"/>
    <w:rsid w:val="70CEF7F2"/>
    <w:rsid w:val="70CFBCB4"/>
    <w:rsid w:val="723599DA"/>
    <w:rsid w:val="7313DF1F"/>
    <w:rsid w:val="743AB98A"/>
    <w:rsid w:val="74612528"/>
    <w:rsid w:val="76A39CD6"/>
    <w:rsid w:val="76D44E4D"/>
    <w:rsid w:val="786762D9"/>
    <w:rsid w:val="7895D62E"/>
    <w:rsid w:val="78983FFD"/>
    <w:rsid w:val="79CFEC5D"/>
    <w:rsid w:val="7A2254E5"/>
    <w:rsid w:val="7B1B0CC6"/>
    <w:rsid w:val="7BA0BFB0"/>
    <w:rsid w:val="7C23C8F2"/>
    <w:rsid w:val="7C28779B"/>
    <w:rsid w:val="7C39840A"/>
    <w:rsid w:val="7FCFC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D9844"/>
  <w15:docId w15:val="{18C2ED40-CF79-41E5-A58B-C34D126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76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87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table" w:styleId="Tabel-Gitter">
    <w:name w:val="Table Grid"/>
    <w:basedOn w:val="Tabel-Normal"/>
    <w:rsid w:val="00725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customStyle="1" w:styleId="Gittertabel31">
    <w:name w:val="Gittertabel 31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customStyle="1" w:styleId="Overskrift2Tegn">
    <w:name w:val="Overskrift 2 Tegn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paragraph" w:styleId="Listeafsnit">
    <w:name w:val="List Paragraph"/>
    <w:basedOn w:val="Normal"/>
    <w:uiPriority w:val="34"/>
    <w:qFormat/>
    <w:rsid w:val="00CA3488"/>
    <w:pPr>
      <w:ind w:left="720"/>
      <w:contextualSpacing/>
    </w:pPr>
  </w:style>
  <w:style w:type="paragraph" w:customStyle="1" w:styleId="Normal0">
    <w:name w:val="[Normal]"/>
    <w:rsid w:val="00F77D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587D16"/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character" w:styleId="Pladsholdertekst">
    <w:name w:val="Placeholder Text"/>
    <w:basedOn w:val="Standardskrifttypeiafsnit"/>
    <w:uiPriority w:val="99"/>
    <w:rsid w:val="00587D16"/>
    <w:rPr>
      <w:color w:val="808080"/>
    </w:rPr>
  </w:style>
  <w:style w:type="paragraph" w:styleId="Markeringsbobletekst">
    <w:name w:val="Balloon Text"/>
    <w:basedOn w:val="Normal"/>
    <w:link w:val="MarkeringsbobletekstTegn"/>
    <w:rsid w:val="00587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87D16"/>
    <w:rPr>
      <w:rFonts w:ascii="Tahoma" w:hAnsi="Tahoma" w:cs="Tahoma"/>
      <w:color w:val="000000"/>
      <w:sz w:val="16"/>
      <w:szCs w:val="16"/>
    </w:rPr>
  </w:style>
  <w:style w:type="paragraph" w:styleId="Ingenafstand">
    <w:name w:val="No Spacing"/>
    <w:qFormat/>
    <w:rsid w:val="00E94C7E"/>
    <w:pPr>
      <w:jc w:val="both"/>
    </w:pPr>
    <w:rPr>
      <w:rFonts w:ascii="Verdana" w:hAnsi="Verdana"/>
      <w:color w:val="000000"/>
      <w:sz w:val="18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36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36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3642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3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3642"/>
    <w:rPr>
      <w:rFonts w:ascii="Verdana" w:hAnsi="Verdana"/>
      <w:b/>
      <w:bCs/>
      <w:color w:val="000000"/>
    </w:rPr>
  </w:style>
  <w:style w:type="paragraph" w:styleId="Korrektur">
    <w:name w:val="Revision"/>
    <w:hidden/>
    <w:semiHidden/>
    <w:rsid w:val="0000204B"/>
    <w:rPr>
      <w:rFonts w:ascii="Verdana" w:hAnsi="Verdana"/>
      <w:color w:val="000000"/>
      <w:sz w:val="18"/>
      <w:szCs w:val="24"/>
    </w:rPr>
  </w:style>
  <w:style w:type="paragraph" w:customStyle="1" w:styleId="Default">
    <w:name w:val="Default"/>
    <w:uiPriority w:val="99"/>
    <w:rsid w:val="000A11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772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hovedstaden@kk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6u\Desktop\Afsluttende%20notat,%20Hovedsta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FF65D22AE43379796C1F26228C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1CA7E-A979-495A-B457-36F29B1874EA}"/>
      </w:docPartPr>
      <w:docPartBody>
        <w:p w:rsidR="00ED27AA" w:rsidRDefault="00AF4860" w:rsidP="00AF4860">
          <w:pPr>
            <w:pStyle w:val="7ACFF65D22AE43379796C1F26228C55E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  <w:docPart>
      <w:docPartPr>
        <w:name w:val="E2F0B4405FDD44B3A685C1A0A2BF2E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F629C6-526D-42AA-A1BE-3C01A9A04930}"/>
      </w:docPartPr>
      <w:docPartBody>
        <w:p w:rsidR="0098533E" w:rsidRDefault="00203BCF" w:rsidP="00203BCF">
          <w:pPr>
            <w:pStyle w:val="E2F0B4405FDD44B3A685C1A0A2BF2ED4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  <w:docPart>
      <w:docPartPr>
        <w:name w:val="C62C1FC65A50473A846FA94E40616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0DB00-123D-47CC-9B2C-145DF48BDF90}"/>
      </w:docPartPr>
      <w:docPartBody>
        <w:p w:rsidR="0098533E" w:rsidRDefault="00203BCF" w:rsidP="00203BCF">
          <w:pPr>
            <w:pStyle w:val="C62C1FC65A50473A846FA94E40616F04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  <w:docPart>
      <w:docPartPr>
        <w:name w:val="E08F488B281D4D1C86D7F3A26D8EE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36FC58-9C68-45B7-87AC-C9A9BC9DE820}"/>
      </w:docPartPr>
      <w:docPartBody>
        <w:p w:rsidR="0098533E" w:rsidRDefault="00203BCF" w:rsidP="00203BCF">
          <w:pPr>
            <w:pStyle w:val="E08F488B281D4D1C86D7F3A26D8EE85B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304879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D74"/>
    <w:rsid w:val="000B1811"/>
    <w:rsid w:val="000B350D"/>
    <w:rsid w:val="00181D58"/>
    <w:rsid w:val="00203BCF"/>
    <w:rsid w:val="00250118"/>
    <w:rsid w:val="002B3F00"/>
    <w:rsid w:val="002B5362"/>
    <w:rsid w:val="003968CB"/>
    <w:rsid w:val="00400EDB"/>
    <w:rsid w:val="00404281"/>
    <w:rsid w:val="00436AB6"/>
    <w:rsid w:val="004C1DD5"/>
    <w:rsid w:val="005625DA"/>
    <w:rsid w:val="005811A8"/>
    <w:rsid w:val="00694976"/>
    <w:rsid w:val="007F3FD5"/>
    <w:rsid w:val="00857A04"/>
    <w:rsid w:val="008728F2"/>
    <w:rsid w:val="008B2351"/>
    <w:rsid w:val="008C5E6F"/>
    <w:rsid w:val="00916AF5"/>
    <w:rsid w:val="0098533E"/>
    <w:rsid w:val="009C2CB7"/>
    <w:rsid w:val="00A87B1F"/>
    <w:rsid w:val="00A931F5"/>
    <w:rsid w:val="00AA0270"/>
    <w:rsid w:val="00AF1A5D"/>
    <w:rsid w:val="00AF4860"/>
    <w:rsid w:val="00B01D74"/>
    <w:rsid w:val="00BE7C1F"/>
    <w:rsid w:val="00C818F3"/>
    <w:rsid w:val="00D27303"/>
    <w:rsid w:val="00D32022"/>
    <w:rsid w:val="00D830A5"/>
    <w:rsid w:val="00DA4955"/>
    <w:rsid w:val="00E11E80"/>
    <w:rsid w:val="00E45159"/>
    <w:rsid w:val="00E933F1"/>
    <w:rsid w:val="00EA2550"/>
    <w:rsid w:val="00EA2E47"/>
    <w:rsid w:val="00ED27AA"/>
    <w:rsid w:val="00F54DDC"/>
    <w:rsid w:val="00F64478"/>
    <w:rsid w:val="00F76D1B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98533E"/>
    <w:rPr>
      <w:color w:val="808080"/>
    </w:rPr>
  </w:style>
  <w:style w:type="paragraph" w:customStyle="1" w:styleId="7ACFF65D22AE43379796C1F26228C55E">
    <w:name w:val="7ACFF65D22AE43379796C1F26228C55E"/>
    <w:rsid w:val="00AF4860"/>
    <w:pPr>
      <w:spacing w:after="160" w:line="259" w:lineRule="auto"/>
    </w:pPr>
  </w:style>
  <w:style w:type="paragraph" w:customStyle="1" w:styleId="E2F0B4405FDD44B3A685C1A0A2BF2ED4">
    <w:name w:val="E2F0B4405FDD44B3A685C1A0A2BF2ED4"/>
    <w:rsid w:val="00203BCF"/>
    <w:pPr>
      <w:spacing w:after="160" w:line="259" w:lineRule="auto"/>
    </w:pPr>
  </w:style>
  <w:style w:type="paragraph" w:customStyle="1" w:styleId="C62C1FC65A50473A846FA94E40616F04">
    <w:name w:val="C62C1FC65A50473A846FA94E40616F04"/>
    <w:rsid w:val="00203BCF"/>
    <w:pPr>
      <w:spacing w:after="160" w:line="259" w:lineRule="auto"/>
    </w:pPr>
  </w:style>
  <w:style w:type="paragraph" w:customStyle="1" w:styleId="E08F488B281D4D1C86D7F3A26D8EE85B">
    <w:name w:val="E08F488B281D4D1C86D7F3A26D8EE85B"/>
    <w:rsid w:val="00203B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0" ma:contentTypeDescription="Opret et nyt dokument." ma:contentTypeScope="" ma:versionID="9a0780a61483daa9a6495c9f74ffbfe4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61d260bc89368f45f316af65725a7ccc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1febd6-8fd5-4094-89eb-439f2787c48c">
      <UserInfo>
        <DisplayName>Gitte Lund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6637A7-83F1-4624-A648-ECDCD9AF8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0BBFC-07D0-4631-971C-4FF7AC09E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A077E-D4AF-4610-973F-7074ABD0B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1FC32-FAB6-49EB-AF73-800FF9F70828}">
  <ds:schemaRefs>
    <ds:schemaRef ds:uri="http://schemas.microsoft.com/office/2006/metadata/properties"/>
    <ds:schemaRef ds:uri="http://schemas.microsoft.com/office/infopath/2007/PartnerControls"/>
    <ds:schemaRef ds:uri="a41febd6-8fd5-4094-89eb-439f2787c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Afsluttende notat, Hovedstaden</Template>
  <TotalTime>47</TotalTime>
  <Pages>5</Pages>
  <Words>581</Words>
  <Characters>3946</Characters>
  <Application>Microsoft Office Word</Application>
  <DocSecurity>0</DocSecurity>
  <Lines>358</Lines>
  <Paragraphs>167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TUA</Company>
  <LinksUpToDate>false</LinksUpToDate>
  <CharactersWithSpaces>4360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er4p</dc:creator>
  <cp:keywords/>
  <cp:lastModifiedBy>Christina Mejlholm</cp:lastModifiedBy>
  <cp:revision>3</cp:revision>
  <cp:lastPrinted>2024-04-16T08:42:00Z</cp:lastPrinted>
  <dcterms:created xsi:type="dcterms:W3CDTF">2024-01-05T11:47:00Z</dcterms:created>
  <dcterms:modified xsi:type="dcterms:W3CDTF">2024-04-16T08:58:00Z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0x0101004541674E297B8A48B49B7B322E1D8E22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24;#Gitte Lund</vt:lpwstr>
  </property>
  <property fmtid="{D5CDD505-2E9C-101B-9397-08002B2CF9AE}" pid="6" name="AuthorIds_UIVersion_1024">
    <vt:lpwstr>31</vt:lpwstr>
  </property>
  <property fmtid="{D5CDD505-2E9C-101B-9397-08002B2CF9AE}" pid="7" name="j2c2601e249f4d2993f2fcc4fe83f7c1">
    <vt:lpwstr/>
  </property>
  <property fmtid="{D5CDD505-2E9C-101B-9397-08002B2CF9AE}" pid="8" name="TaxCatchAll">
    <vt:lpwstr/>
  </property>
  <property fmtid="{D5CDD505-2E9C-101B-9397-08002B2CF9AE}" pid="9" name="sipTrackRevision">
    <vt:lpwstr>false</vt:lpwstr>
  </property>
</Properties>
</file>