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1"/>
      </w:tblGrid>
      <w:tr w:rsidR="009F756E" w:rsidRPr="00B775FE" w14:paraId="67D3590E" w14:textId="77777777" w:rsidTr="00F26AA1">
        <w:trPr>
          <w:trHeight w:hRule="exact" w:val="628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4E031898" w14:textId="59BE17EE" w:rsidR="009F756E" w:rsidRPr="009D086F" w:rsidRDefault="00417DE5" w:rsidP="00E34F79">
            <w:pPr>
              <w:pStyle w:val="Overskrift1"/>
              <w:jc w:val="left"/>
              <w:rPr>
                <w:sz w:val="16"/>
                <w:szCs w:val="16"/>
              </w:rPr>
            </w:pPr>
            <w:bookmarkStart w:id="0" w:name="_Hlk35328054"/>
            <w:bookmarkStart w:id="1" w:name="_Hlk35327993"/>
            <w:bookmarkStart w:id="2" w:name="_Hlk32148009"/>
            <w:bookmarkStart w:id="3" w:name="_Hlk160106698"/>
            <w:r>
              <w:rPr>
                <w:sz w:val="24"/>
                <w:szCs w:val="24"/>
              </w:rPr>
              <w:t xml:space="preserve">Henvisning til </w:t>
            </w:r>
            <w:r w:rsidR="00F26AA1">
              <w:rPr>
                <w:sz w:val="24"/>
                <w:szCs w:val="24"/>
              </w:rPr>
              <w:t>specialiseret traumebehandling</w:t>
            </w:r>
          </w:p>
        </w:tc>
      </w:tr>
    </w:tbl>
    <w:p w14:paraId="4BDD17A8" w14:textId="501B8A33" w:rsidR="009F756E" w:rsidRPr="007020EA" w:rsidRDefault="009F756E" w:rsidP="007020EA">
      <w:pPr>
        <w:spacing w:line="240" w:lineRule="auto"/>
        <w:jc w:val="left"/>
        <w:rPr>
          <w:sz w:val="20"/>
          <w:szCs w:val="20"/>
        </w:rPr>
      </w:pPr>
    </w:p>
    <w:bookmarkEnd w:id="0"/>
    <w:p w14:paraId="34A9E4B4" w14:textId="77777777" w:rsidR="00F26AA1" w:rsidRDefault="00F26AA1" w:rsidP="007020EA">
      <w:pPr>
        <w:spacing w:line="240" w:lineRule="auto"/>
        <w:jc w:val="left"/>
        <w:rPr>
          <w:i/>
          <w:iCs/>
          <w:sz w:val="20"/>
          <w:szCs w:val="20"/>
        </w:rPr>
      </w:pPr>
      <w:r w:rsidRPr="00F26AA1">
        <w:rPr>
          <w:i/>
          <w:iCs/>
          <w:sz w:val="20"/>
          <w:szCs w:val="20"/>
        </w:rPr>
        <w:t xml:space="preserve">Henvisningsskemaet sendes til Børnehusets hovedmail på </w:t>
      </w:r>
    </w:p>
    <w:p w14:paraId="77E0AA11" w14:textId="07C93F10" w:rsidR="00417DE5" w:rsidRDefault="00F26AA1" w:rsidP="000817F9">
      <w:pPr>
        <w:spacing w:line="240" w:lineRule="auto"/>
        <w:jc w:val="left"/>
        <w:rPr>
          <w:i/>
          <w:iCs/>
          <w:sz w:val="20"/>
          <w:szCs w:val="20"/>
        </w:rPr>
      </w:pPr>
      <w:r w:rsidRPr="00F26AA1">
        <w:rPr>
          <w:i/>
          <w:iCs/>
          <w:sz w:val="20"/>
          <w:szCs w:val="20"/>
        </w:rPr>
        <w:t>boernehus</w:t>
      </w:r>
      <w:r>
        <w:rPr>
          <w:i/>
          <w:iCs/>
          <w:sz w:val="20"/>
          <w:szCs w:val="20"/>
        </w:rPr>
        <w:t>-</w:t>
      </w:r>
      <w:r w:rsidRPr="00F26AA1">
        <w:rPr>
          <w:i/>
          <w:iCs/>
          <w:sz w:val="20"/>
          <w:szCs w:val="20"/>
        </w:rPr>
        <w:t>hovedstaden@kk.dk og i emnefeltet bedes skrevet teksten ”Relateret ydelse”</w:t>
      </w:r>
      <w:bookmarkEnd w:id="1"/>
      <w:bookmarkEnd w:id="2"/>
    </w:p>
    <w:p w14:paraId="313F8067" w14:textId="77777777" w:rsidR="000817F9" w:rsidRPr="000817F9" w:rsidRDefault="000817F9" w:rsidP="000817F9">
      <w:pPr>
        <w:spacing w:line="240" w:lineRule="auto"/>
        <w:jc w:val="left"/>
        <w:rPr>
          <w:i/>
          <w:iCs/>
          <w:sz w:val="20"/>
          <w:szCs w:val="20"/>
        </w:rPr>
      </w:pP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AD7F4B" w14:paraId="232A8F3A" w14:textId="77777777" w:rsidTr="00D13DC1">
        <w:tc>
          <w:tcPr>
            <w:tcW w:w="7303" w:type="dxa"/>
            <w:shd w:val="clear" w:color="auto" w:fill="F2F2F2" w:themeFill="background1" w:themeFillShade="F2"/>
          </w:tcPr>
          <w:p w14:paraId="54B64698" w14:textId="1D202C40" w:rsidR="00AD7F4B" w:rsidRDefault="00AD7F4B" w:rsidP="00115613">
            <w:pPr>
              <w:rPr>
                <w:b/>
                <w:u w:val="single"/>
              </w:rPr>
            </w:pPr>
            <w:r w:rsidRPr="00F61815">
              <w:rPr>
                <w:b/>
                <w:u w:val="single"/>
              </w:rPr>
              <w:t xml:space="preserve">Barnets navn </w:t>
            </w:r>
            <w:r w:rsidR="00B54DEC">
              <w:rPr>
                <w:b/>
                <w:u w:val="single"/>
              </w:rPr>
              <w:t>og cp</w:t>
            </w:r>
            <w:r w:rsidR="004D392D">
              <w:rPr>
                <w:b/>
                <w:u w:val="single"/>
              </w:rPr>
              <w:t>r.nr</w:t>
            </w:r>
            <w:r w:rsidR="00B54DEC">
              <w:rPr>
                <w:b/>
                <w:u w:val="single"/>
              </w:rPr>
              <w:t>:</w:t>
            </w:r>
          </w:p>
          <w:p w14:paraId="6B9D139E" w14:textId="53DB9BD9" w:rsidR="00503B48" w:rsidRPr="00503B48" w:rsidRDefault="00503B48" w:rsidP="00115613">
            <w:pPr>
              <w:rPr>
                <w:b/>
                <w:szCs w:val="18"/>
                <w:u w:val="single"/>
              </w:rPr>
            </w:pPr>
          </w:p>
          <w:p w14:paraId="12BE21FD" w14:textId="739CEF91" w:rsidR="00AD7F4B" w:rsidRDefault="00AD7F4B" w:rsidP="00115613">
            <w:pPr>
              <w:rPr>
                <w:b/>
                <w:sz w:val="22"/>
                <w:szCs w:val="22"/>
              </w:rPr>
            </w:pPr>
          </w:p>
        </w:tc>
      </w:tr>
    </w:tbl>
    <w:p w14:paraId="525B3AFD" w14:textId="555ADE62" w:rsidR="00F4592D" w:rsidRDefault="00C01B9A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Svendborggade 5, 1. sal </w:t>
      </w:r>
    </w:p>
    <w:p w14:paraId="4998725B" w14:textId="3497BF00" w:rsidR="00C01B9A" w:rsidRDefault="00C01B9A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2100 København Ø</w:t>
      </w:r>
    </w:p>
    <w:p w14:paraId="2B3E7564" w14:textId="77777777" w:rsidR="00C01B9A" w:rsidRDefault="00C01B9A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31A7E064" w14:textId="77777777" w:rsidR="000D7FCD" w:rsidRDefault="000D7FCD" w:rsidP="000D7FC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Henrik Pontoppidans Vej 8, </w:t>
      </w:r>
    </w:p>
    <w:p w14:paraId="10F2E1BE" w14:textId="3DE03ADC" w:rsidR="00F4592D" w:rsidRDefault="000D7FC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2200 København N</w:t>
      </w:r>
    </w:p>
    <w:p w14:paraId="50CAE3BB" w14:textId="77777777" w:rsidR="00F4592D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128F4F22" w14:textId="77777777" w:rsidR="00F4592D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Milnersvej 35B</w:t>
      </w:r>
    </w:p>
    <w:p w14:paraId="1EDB88CC" w14:textId="77777777" w:rsidR="00F4592D" w:rsidRPr="003D59F2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3400 Hillerød </w:t>
      </w:r>
    </w:p>
    <w:p w14:paraId="671BAB7C" w14:textId="77777777" w:rsidR="00F4592D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2B8EA8C9" w14:textId="77777777" w:rsidR="00F4592D" w:rsidRPr="003D59F2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4564AE16" w14:textId="77777777" w:rsidR="00FC38CA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Telefon </w:t>
      </w:r>
    </w:p>
    <w:p w14:paraId="519946B5" w14:textId="0728DAF5" w:rsidR="00C01B9A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+45 3317 </w:t>
      </w:r>
      <w:r w:rsidR="00C01B9A">
        <w:rPr>
          <w:sz w:val="15"/>
        </w:rPr>
        <w:t>4500</w:t>
      </w:r>
    </w:p>
    <w:p w14:paraId="7AC26CC0" w14:textId="6954A9F7" w:rsidR="00FC38CA" w:rsidRPr="003D59F2" w:rsidRDefault="00FC38CA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+45 3317 3030</w:t>
      </w:r>
    </w:p>
    <w:p w14:paraId="379E09DA" w14:textId="0259D9D2" w:rsidR="00F4592D" w:rsidRDefault="00000000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hyperlink r:id="rId11" w:history="1">
        <w:r w:rsidR="00C01B9A" w:rsidRPr="00AB14E4">
          <w:rPr>
            <w:rStyle w:val="Hyperlink"/>
            <w:sz w:val="15"/>
          </w:rPr>
          <w:t>boernehushovedstaden@kk.dk</w:t>
        </w:r>
      </w:hyperlink>
    </w:p>
    <w:p w14:paraId="48678EC8" w14:textId="77777777" w:rsidR="00AB78A6" w:rsidRDefault="00AB78A6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44ECD1D4" w14:textId="1FBD9E1D" w:rsidR="00F4592D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www.boernehus-hovedstaden.dk</w:t>
      </w:r>
    </w:p>
    <w:p w14:paraId="4C3A7F7E" w14:textId="77777777" w:rsidR="00F4592D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7B39D791" w14:textId="77777777" w:rsidR="00F4592D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  <w:szCs w:val="15"/>
        </w:rPr>
      </w:pPr>
    </w:p>
    <w:p w14:paraId="750FCADC" w14:textId="77777777" w:rsidR="00F4592D" w:rsidRPr="005A33E9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  <w:szCs w:val="15"/>
        </w:rPr>
      </w:pPr>
      <w:r w:rsidRPr="005A33E9">
        <w:rPr>
          <w:sz w:val="15"/>
          <w:szCs w:val="15"/>
        </w:rPr>
        <w:t xml:space="preserve">Den </w:t>
      </w:r>
      <w:sdt>
        <w:sdtPr>
          <w:rPr>
            <w:sz w:val="15"/>
            <w:szCs w:val="15"/>
          </w:rPr>
          <w:alias w:val="Vælg dato"/>
          <w:tag w:val="Vælg dato"/>
          <w:id w:val="400094539"/>
          <w:placeholder>
            <w:docPart w:val="7ACFF65D22AE43379796C1F26228C55E"/>
          </w:placeholder>
          <w:showingPlcHdr/>
          <w:date w:fullDate="2022-08-05T00:00:00Z">
            <w:dateFormat w:val="d. MMMM yyyy"/>
            <w:lid w:val="da-DK"/>
            <w:storeMappedDataAs w:val="dateTime"/>
            <w:calendar w:val="gregorian"/>
          </w:date>
        </w:sdtPr>
        <w:sdtContent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sdtContent>
      </w:sdt>
      <w:r w:rsidRPr="005A33E9" w:rsidDel="001D707A">
        <w:rPr>
          <w:sz w:val="15"/>
          <w:szCs w:val="15"/>
        </w:rPr>
        <w:t xml:space="preserve"> </w:t>
      </w:r>
    </w:p>
    <w:p w14:paraId="79E65D6B" w14:textId="77777777" w:rsidR="00F4592D" w:rsidRPr="005142D2" w:rsidRDefault="00F4592D" w:rsidP="00F4592D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159AC9AF" w14:textId="77777777" w:rsidR="00F4592D" w:rsidRPr="00B775FE" w:rsidRDefault="00F4592D" w:rsidP="00F4592D">
      <w:pPr>
        <w:framePr w:w="2631" w:h="3969" w:hRule="exact" w:hSpace="181" w:wrap="around" w:vAnchor="page" w:hAnchor="page" w:x="8910" w:y="5446"/>
        <w:spacing w:line="260" w:lineRule="exact"/>
        <w:jc w:val="left"/>
        <w:rPr>
          <w:szCs w:val="18"/>
        </w:rPr>
      </w:pP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AD7F4B" w14:paraId="66066789" w14:textId="77777777" w:rsidTr="003C2AD2">
        <w:tc>
          <w:tcPr>
            <w:tcW w:w="7303" w:type="dxa"/>
            <w:shd w:val="clear" w:color="auto" w:fill="F2F2F2" w:themeFill="background1" w:themeFillShade="F2"/>
          </w:tcPr>
          <w:p w14:paraId="1329BC2A" w14:textId="0667373A" w:rsidR="00AD7F4B" w:rsidRPr="006903D0" w:rsidRDefault="00AD7F4B" w:rsidP="00115613">
            <w:pPr>
              <w:rPr>
                <w:b/>
                <w:bCs/>
              </w:rPr>
            </w:pPr>
            <w:r w:rsidRPr="006903D0">
              <w:rPr>
                <w:b/>
                <w:bCs/>
              </w:rPr>
              <w:t xml:space="preserve">Barnets </w:t>
            </w:r>
            <w:r w:rsidR="00B54DEC" w:rsidRPr="006903D0">
              <w:rPr>
                <w:b/>
                <w:bCs/>
              </w:rPr>
              <w:t>adresse</w:t>
            </w:r>
            <w:r w:rsidR="004D392D">
              <w:rPr>
                <w:b/>
                <w:bCs/>
              </w:rPr>
              <w:t xml:space="preserve"> og kontaktoplysninger</w:t>
            </w:r>
            <w:r w:rsidR="00B54DEC" w:rsidRPr="006903D0">
              <w:rPr>
                <w:b/>
                <w:bCs/>
              </w:rPr>
              <w:t>:</w:t>
            </w:r>
          </w:p>
          <w:p w14:paraId="1941C8F3" w14:textId="77777777" w:rsidR="00B54DEC" w:rsidRDefault="00B54DEC" w:rsidP="00115613"/>
          <w:p w14:paraId="57DD760B" w14:textId="6729CDF8" w:rsidR="00AD7F4B" w:rsidRDefault="00AD7F4B" w:rsidP="00115613">
            <w:pPr>
              <w:rPr>
                <w:b/>
                <w:sz w:val="22"/>
                <w:szCs w:val="22"/>
              </w:rPr>
            </w:pPr>
          </w:p>
        </w:tc>
      </w:tr>
      <w:tr w:rsidR="00AD7F4B" w:rsidRPr="00AD7F4B" w14:paraId="3EA94031" w14:textId="77777777" w:rsidTr="000D42F7">
        <w:tc>
          <w:tcPr>
            <w:tcW w:w="7303" w:type="dxa"/>
            <w:shd w:val="clear" w:color="auto" w:fill="F2F2F2" w:themeFill="background1" w:themeFillShade="F2"/>
          </w:tcPr>
          <w:p w14:paraId="32D91B2B" w14:textId="18D58155" w:rsidR="00AD7F4B" w:rsidRPr="006903D0" w:rsidRDefault="00AD7F4B" w:rsidP="00115613">
            <w:pPr>
              <w:spacing w:after="200" w:line="276" w:lineRule="auto"/>
              <w:rPr>
                <w:b/>
                <w:bCs/>
              </w:rPr>
            </w:pPr>
            <w:r w:rsidRPr="006903D0">
              <w:rPr>
                <w:b/>
                <w:bCs/>
              </w:rPr>
              <w:t>Navne og telefonnummer</w:t>
            </w:r>
            <w:r w:rsidR="00B54DEC" w:rsidRPr="006903D0">
              <w:rPr>
                <w:b/>
                <w:bCs/>
              </w:rPr>
              <w:t xml:space="preserve"> på forældre</w:t>
            </w:r>
          </w:p>
          <w:p w14:paraId="5BBF837B" w14:textId="61911A16" w:rsidR="00B54DEC" w:rsidRDefault="00AD7F4B" w:rsidP="000817F9">
            <w:pPr>
              <w:spacing w:after="200" w:line="276" w:lineRule="auto"/>
            </w:pPr>
            <w:r w:rsidRPr="00AD7F4B">
              <w:t>Forældremyndighedsindehaver</w:t>
            </w:r>
            <w:r w:rsidR="000817F9">
              <w:t>(e)</w:t>
            </w:r>
            <w:r w:rsidRPr="00AD7F4B">
              <w:t xml:space="preserve">: </w:t>
            </w:r>
          </w:p>
          <w:p w14:paraId="04060F0B" w14:textId="77777777" w:rsidR="00C01B9A" w:rsidRDefault="00C01B9A" w:rsidP="00115613"/>
          <w:p w14:paraId="230518B0" w14:textId="4AEE205C" w:rsidR="00AD7F4B" w:rsidRDefault="00C01B9A" w:rsidP="00115613">
            <w:r>
              <w:t xml:space="preserve">Søskendes navn og alder: </w:t>
            </w:r>
          </w:p>
          <w:p w14:paraId="72258D28" w14:textId="77777777" w:rsidR="00C01B9A" w:rsidRDefault="00C01B9A" w:rsidP="00115613"/>
          <w:p w14:paraId="4D0B1ECB" w14:textId="1F760537" w:rsidR="00C01B9A" w:rsidRPr="00C01B9A" w:rsidRDefault="00C01B9A" w:rsidP="00115613"/>
        </w:tc>
      </w:tr>
      <w:tr w:rsidR="00417DE5" w14:paraId="33A853A8" w14:textId="77777777" w:rsidTr="00115613">
        <w:tc>
          <w:tcPr>
            <w:tcW w:w="7303" w:type="dxa"/>
            <w:shd w:val="clear" w:color="auto" w:fill="F2F2F2" w:themeFill="background1" w:themeFillShade="F2"/>
          </w:tcPr>
          <w:p w14:paraId="458198A2" w14:textId="77777777" w:rsidR="00417DE5" w:rsidRDefault="00417DE5" w:rsidP="00115613"/>
          <w:p w14:paraId="17C95625" w14:textId="77777777" w:rsidR="00417DE5" w:rsidRDefault="00417DE5" w:rsidP="00115613">
            <w:pPr>
              <w:rPr>
                <w:sz w:val="40"/>
                <w:szCs w:val="40"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Hjemmeboende</w:t>
            </w:r>
            <w:r>
              <w:rPr>
                <w:sz w:val="40"/>
                <w:szCs w:val="40"/>
              </w:rPr>
              <w:t xml:space="preserve"> </w:t>
            </w:r>
          </w:p>
          <w:p w14:paraId="21FA945F" w14:textId="77777777" w:rsidR="00417DE5" w:rsidRDefault="00417DE5" w:rsidP="00115613">
            <w:pPr>
              <w:rPr>
                <w:sz w:val="40"/>
                <w:szCs w:val="40"/>
              </w:rPr>
            </w:pPr>
          </w:p>
          <w:p w14:paraId="251ACC91" w14:textId="77777777" w:rsidR="00417DE5" w:rsidRDefault="00417DE5" w:rsidP="00115613">
            <w:pPr>
              <w:rPr>
                <w:szCs w:val="18"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t xml:space="preserve">Anbragt </w:t>
            </w:r>
            <w:r>
              <w:rPr>
                <w:szCs w:val="18"/>
              </w:rPr>
              <w:t>(</w:t>
            </w:r>
            <w:r w:rsidRPr="00A46641">
              <w:rPr>
                <w:sz w:val="36"/>
                <w:szCs w:val="36"/>
              </w:rPr>
              <w:t>□</w:t>
            </w:r>
            <w:r>
              <w:rPr>
                <w:szCs w:val="18"/>
              </w:rPr>
              <w:t xml:space="preserve">med samtykke / </w:t>
            </w:r>
            <w:r w:rsidRPr="00A46641">
              <w:rPr>
                <w:sz w:val="36"/>
                <w:szCs w:val="36"/>
              </w:rPr>
              <w:t>□</w:t>
            </w:r>
            <w:r w:rsidRPr="00134F70">
              <w:rPr>
                <w:szCs w:val="18"/>
              </w:rPr>
              <w:t>uden samtykke</w:t>
            </w:r>
            <w:r>
              <w:rPr>
                <w:szCs w:val="18"/>
              </w:rPr>
              <w:t>)</w:t>
            </w:r>
          </w:p>
          <w:p w14:paraId="563F3183" w14:textId="77777777" w:rsidR="002515FF" w:rsidRDefault="002515FF" w:rsidP="00115613">
            <w:pPr>
              <w:rPr>
                <w:szCs w:val="18"/>
              </w:rPr>
            </w:pPr>
          </w:p>
          <w:p w14:paraId="35D3F730" w14:textId="1BC49BDF" w:rsidR="002515FF" w:rsidRPr="00FE3030" w:rsidRDefault="002515FF" w:rsidP="00115613">
            <w:pPr>
              <w:rPr>
                <w:szCs w:val="18"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2515FF">
              <w:rPr>
                <w:szCs w:val="18"/>
              </w:rPr>
              <w:t>Efterværn</w:t>
            </w:r>
          </w:p>
          <w:p w14:paraId="1026982B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</w:tc>
      </w:tr>
      <w:tr w:rsidR="00AD7F4B" w14:paraId="4EB35E9D" w14:textId="77777777" w:rsidTr="009C5CA2">
        <w:tc>
          <w:tcPr>
            <w:tcW w:w="7303" w:type="dxa"/>
            <w:shd w:val="clear" w:color="auto" w:fill="F2F2F2" w:themeFill="background1" w:themeFillShade="F2"/>
          </w:tcPr>
          <w:p w14:paraId="62EA057E" w14:textId="77777777" w:rsidR="00AD7F4B" w:rsidRDefault="00AD7F4B" w:rsidP="00AD7F4B">
            <w:pPr>
              <w:spacing w:after="200" w:line="276" w:lineRule="auto"/>
              <w:jc w:val="left"/>
            </w:pPr>
            <w:r w:rsidRPr="006903D0">
              <w:rPr>
                <w:b/>
                <w:bCs/>
              </w:rPr>
              <w:t>Oplysninger på ansvarlig myndighedsrådsgiver:</w:t>
            </w:r>
            <w:r>
              <w:t xml:space="preserve"> </w:t>
            </w:r>
            <w:r w:rsidR="00B54DEC">
              <w:br/>
            </w:r>
            <w:r>
              <w:t xml:space="preserve">(Kommune, telefonnummer, mailadresse, </w:t>
            </w:r>
            <w:proofErr w:type="spellStart"/>
            <w:r>
              <w:t>EANnr</w:t>
            </w:r>
            <w:proofErr w:type="spellEnd"/>
            <w:r>
              <w:t xml:space="preserve">) </w:t>
            </w:r>
          </w:p>
          <w:p w14:paraId="293E1B8B" w14:textId="2C54E520" w:rsidR="00B54DEC" w:rsidRDefault="00B54DEC" w:rsidP="00AD7F4B">
            <w:pPr>
              <w:spacing w:after="200"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01B9A" w14:paraId="373801DD" w14:textId="77777777" w:rsidTr="009C5CA2">
        <w:tc>
          <w:tcPr>
            <w:tcW w:w="7303" w:type="dxa"/>
            <w:shd w:val="clear" w:color="auto" w:fill="F2F2F2" w:themeFill="background1" w:themeFillShade="F2"/>
          </w:tcPr>
          <w:p w14:paraId="6C00E937" w14:textId="77777777" w:rsidR="00C01B9A" w:rsidRPr="006903D0" w:rsidRDefault="00C01B9A" w:rsidP="00AD7F4B">
            <w:pPr>
              <w:spacing w:after="200" w:line="276" w:lineRule="auto"/>
              <w:jc w:val="left"/>
              <w:rPr>
                <w:b/>
                <w:bCs/>
              </w:rPr>
            </w:pPr>
            <w:r w:rsidRPr="006903D0">
              <w:rPr>
                <w:b/>
                <w:bCs/>
              </w:rPr>
              <w:t xml:space="preserve">Sagen henvises efter: </w:t>
            </w:r>
          </w:p>
          <w:p w14:paraId="6F700335" w14:textId="7EDAB1A8" w:rsidR="00C01B9A" w:rsidRPr="000817F9" w:rsidRDefault="00C01B9A" w:rsidP="000817F9">
            <w:pPr>
              <w:spacing w:after="200" w:line="240" w:lineRule="auto"/>
              <w:jc w:val="left"/>
              <w:rPr>
                <w:bCs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</w:rPr>
              <w:t xml:space="preserve">§30 </w:t>
            </w:r>
            <w:r w:rsidRPr="009A6FFF">
              <w:rPr>
                <w:bCs/>
              </w:rPr>
              <w:t>(Rådgivning</w:t>
            </w:r>
            <w:r w:rsidR="00FC7295">
              <w:rPr>
                <w:bCs/>
              </w:rPr>
              <w:t xml:space="preserve"> og</w:t>
            </w:r>
            <w:r w:rsidRPr="009A6FFF">
              <w:rPr>
                <w:bCs/>
              </w:rPr>
              <w:t xml:space="preserve"> vejledning</w:t>
            </w:r>
            <w:r>
              <w:rPr>
                <w:bCs/>
              </w:rPr>
              <w:t>)</w:t>
            </w:r>
            <w:r w:rsidR="000817F9">
              <w:rPr>
                <w:bCs/>
              </w:rPr>
              <w:br/>
            </w:r>
            <w:r w:rsidRPr="00A4664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7660AD">
              <w:rPr>
                <w:b/>
              </w:rPr>
              <w:t>§</w:t>
            </w:r>
            <w:r>
              <w:rPr>
                <w:b/>
              </w:rPr>
              <w:t>22</w:t>
            </w:r>
            <w:r w:rsidRPr="007660AD">
              <w:rPr>
                <w:b/>
              </w:rPr>
              <w:t xml:space="preserve"> </w:t>
            </w:r>
            <w:r w:rsidRPr="007660AD">
              <w:rPr>
                <w:bCs/>
              </w:rPr>
              <w:t>(</w:t>
            </w:r>
            <w:r>
              <w:rPr>
                <w:bCs/>
              </w:rPr>
              <w:t xml:space="preserve">psykologisk </w:t>
            </w:r>
            <w:r w:rsidRPr="007660AD">
              <w:rPr>
                <w:bCs/>
              </w:rPr>
              <w:t>udredning ifm. børnefaglig undersøgelse)</w:t>
            </w:r>
            <w:r w:rsidR="000817F9">
              <w:rPr>
                <w:bCs/>
              </w:rPr>
              <w:br/>
            </w: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7660AD">
              <w:rPr>
                <w:b/>
              </w:rPr>
              <w:t>§</w:t>
            </w:r>
            <w:r>
              <w:rPr>
                <w:b/>
              </w:rPr>
              <w:t xml:space="preserve">32 </w:t>
            </w:r>
            <w:r w:rsidRPr="00C52DA2">
              <w:rPr>
                <w:bCs/>
              </w:rPr>
              <w:t>(familiebehandling)</w:t>
            </w:r>
          </w:p>
        </w:tc>
      </w:tr>
    </w:tbl>
    <w:p w14:paraId="1C3EFDFC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417DE5" w14:paraId="4F25E21F" w14:textId="77777777" w:rsidTr="00115613">
        <w:tc>
          <w:tcPr>
            <w:tcW w:w="7303" w:type="dxa"/>
          </w:tcPr>
          <w:p w14:paraId="61120332" w14:textId="5D303FA3" w:rsidR="00C01B9A" w:rsidRPr="008B68E8" w:rsidRDefault="00417DE5" w:rsidP="000817F9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Kort beskrivelse af baggrund for henvisning:</w:t>
            </w:r>
            <w:r w:rsidR="00C01B9A">
              <w:rPr>
                <w:b/>
                <w:u w:val="single"/>
              </w:rPr>
              <w:br/>
            </w:r>
          </w:p>
          <w:p w14:paraId="6C3C0CFC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3E8437E9" w14:textId="77777777" w:rsidR="000817F9" w:rsidRDefault="000817F9" w:rsidP="00115613">
            <w:pPr>
              <w:rPr>
                <w:b/>
                <w:sz w:val="22"/>
                <w:szCs w:val="22"/>
              </w:rPr>
            </w:pPr>
          </w:p>
          <w:p w14:paraId="2110A877" w14:textId="73EAE514" w:rsidR="00417DE5" w:rsidRDefault="00C01B9A" w:rsidP="00115613">
            <w:pPr>
              <w:rPr>
                <w:b/>
                <w:szCs w:val="18"/>
                <w:u w:val="single"/>
              </w:rPr>
            </w:pPr>
            <w:r w:rsidRPr="00C01B9A">
              <w:rPr>
                <w:b/>
                <w:szCs w:val="18"/>
                <w:u w:val="single"/>
              </w:rPr>
              <w:t>Hvad ønskes der hjælp til:</w:t>
            </w:r>
          </w:p>
          <w:p w14:paraId="580F648B" w14:textId="77777777" w:rsidR="000817F9" w:rsidRDefault="000817F9" w:rsidP="00115613">
            <w:pPr>
              <w:rPr>
                <w:b/>
                <w:sz w:val="22"/>
                <w:szCs w:val="22"/>
              </w:rPr>
            </w:pPr>
          </w:p>
          <w:p w14:paraId="4ABFEEF7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26A97CCF" w14:textId="77777777" w:rsidR="000817F9" w:rsidRDefault="000817F9" w:rsidP="00115613">
            <w:pPr>
              <w:rPr>
                <w:b/>
                <w:sz w:val="22"/>
                <w:szCs w:val="22"/>
              </w:rPr>
            </w:pPr>
          </w:p>
        </w:tc>
      </w:tr>
    </w:tbl>
    <w:p w14:paraId="7B609FB1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2"/>
      </w:tblGrid>
      <w:tr w:rsidR="00417DE5" w14:paraId="506628A3" w14:textId="77777777" w:rsidTr="00115613">
        <w:trPr>
          <w:trHeight w:val="438"/>
        </w:trPr>
        <w:tc>
          <w:tcPr>
            <w:tcW w:w="7302" w:type="dxa"/>
          </w:tcPr>
          <w:p w14:paraId="633CB67F" w14:textId="77777777" w:rsidR="00F26AA1" w:rsidRPr="00DC3169" w:rsidRDefault="00F26AA1" w:rsidP="00F26AA1">
            <w:pPr>
              <w:rPr>
                <w:b/>
                <w:u w:val="single"/>
              </w:rPr>
            </w:pPr>
            <w:r w:rsidRPr="00DC3169">
              <w:rPr>
                <w:b/>
                <w:u w:val="single"/>
              </w:rPr>
              <w:t>Ydelsens omfang og varighed:</w:t>
            </w:r>
          </w:p>
          <w:p w14:paraId="2B3218DB" w14:textId="77777777" w:rsidR="00F26AA1" w:rsidRDefault="00F26AA1" w:rsidP="00F26AA1">
            <w:pPr>
              <w:rPr>
                <w:szCs w:val="18"/>
              </w:rPr>
            </w:pPr>
          </w:p>
          <w:p w14:paraId="07BDEEBF" w14:textId="48E55288" w:rsidR="002515FF" w:rsidRDefault="002515FF" w:rsidP="00F26AA1">
            <w:pPr>
              <w:rPr>
                <w:szCs w:val="18"/>
              </w:rPr>
            </w:pPr>
            <w:r>
              <w:rPr>
                <w:szCs w:val="18"/>
              </w:rPr>
              <w:t>Der gives 15 individuelle sessioner til barnet/den unge fordelt på 3-4 mdr.</w:t>
            </w:r>
          </w:p>
          <w:p w14:paraId="61793ECE" w14:textId="77777777" w:rsidR="00F26AA1" w:rsidRDefault="002515FF" w:rsidP="002515FF">
            <w:pPr>
              <w:rPr>
                <w:szCs w:val="18"/>
              </w:rPr>
            </w:pPr>
            <w:r>
              <w:rPr>
                <w:szCs w:val="18"/>
              </w:rPr>
              <w:t>Barnet/den unges primære omsorgspersoner inddrages løbende for at understøtte behandlingen. Der afholdes et opstartsmøde og et afsluttende møde og udarbejdes et kort skriv ved afslutning af forløbet.</w:t>
            </w:r>
          </w:p>
          <w:p w14:paraId="627C2A0D" w14:textId="66A6902E" w:rsidR="002515FF" w:rsidRPr="007124DA" w:rsidRDefault="002515FF" w:rsidP="002515FF">
            <w:pPr>
              <w:rPr>
                <w:szCs w:val="18"/>
              </w:rPr>
            </w:pPr>
          </w:p>
        </w:tc>
      </w:tr>
    </w:tbl>
    <w:p w14:paraId="7A31CEFA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417DE5" w14:paraId="6F887B6D" w14:textId="77777777" w:rsidTr="00115613">
        <w:tc>
          <w:tcPr>
            <w:tcW w:w="7303" w:type="dxa"/>
          </w:tcPr>
          <w:p w14:paraId="63DE3DE3" w14:textId="77777777" w:rsidR="00417DE5" w:rsidRPr="009A5383" w:rsidRDefault="00417DE5" w:rsidP="00115613">
            <w:pPr>
              <w:rPr>
                <w:b/>
                <w:u w:val="single"/>
              </w:rPr>
            </w:pPr>
            <w:r w:rsidRPr="009A5383">
              <w:rPr>
                <w:b/>
                <w:u w:val="single"/>
              </w:rPr>
              <w:t>Eventuelt ønske til, hvor ydelsen leveres:</w:t>
            </w:r>
          </w:p>
          <w:p w14:paraId="5FF90B0C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7029C68A" w14:textId="03046FBC" w:rsidR="00417DE5" w:rsidRDefault="00417DE5" w:rsidP="00115613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>København</w:t>
            </w:r>
          </w:p>
          <w:p w14:paraId="0DB28DA7" w14:textId="3340E8F3" w:rsidR="00417DE5" w:rsidRDefault="00417DE5" w:rsidP="00115613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>Hillerød</w:t>
            </w:r>
          </w:p>
          <w:p w14:paraId="58C097B2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</w:tc>
      </w:tr>
    </w:tbl>
    <w:p w14:paraId="674F7654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417DE5" w14:paraId="00A8F542" w14:textId="77777777" w:rsidTr="00115613">
        <w:tc>
          <w:tcPr>
            <w:tcW w:w="7303" w:type="dxa"/>
            <w:tcBorders>
              <w:bottom w:val="single" w:sz="4" w:space="0" w:color="auto"/>
            </w:tcBorders>
          </w:tcPr>
          <w:p w14:paraId="750F9253" w14:textId="5B1FF517" w:rsidR="00C01B9A" w:rsidRPr="00C01B9A" w:rsidRDefault="00C01B9A" w:rsidP="00C01B9A">
            <w:pPr>
              <w:rPr>
                <w:b/>
                <w:bCs/>
                <w:szCs w:val="18"/>
                <w:u w:val="single"/>
              </w:rPr>
            </w:pPr>
            <w:r w:rsidRPr="00C01B9A">
              <w:rPr>
                <w:b/>
                <w:bCs/>
                <w:szCs w:val="18"/>
                <w:u w:val="single"/>
              </w:rPr>
              <w:t>Sæt X</w:t>
            </w:r>
          </w:p>
          <w:p w14:paraId="1071A16E" w14:textId="77777777" w:rsidR="00C01B9A" w:rsidRDefault="00C01B9A" w:rsidP="00C01B9A">
            <w:pPr>
              <w:rPr>
                <w:szCs w:val="18"/>
              </w:rPr>
            </w:pPr>
          </w:p>
          <w:p w14:paraId="325B4E16" w14:textId="4A7F9CFE" w:rsidR="00C01B9A" w:rsidRDefault="00C01B9A" w:rsidP="00C01B9A">
            <w:r w:rsidRPr="00C01B9A">
              <w:rPr>
                <w:sz w:val="36"/>
                <w:szCs w:val="36"/>
              </w:rPr>
              <w:t>□</w:t>
            </w:r>
            <w:r w:rsidRPr="00C01B9A">
              <w:rPr>
                <w:szCs w:val="18"/>
              </w:rPr>
              <w:t xml:space="preserve"> </w:t>
            </w:r>
            <w:r w:rsidRPr="00C01B9A">
              <w:t>Har Børnehus Hovedstaden været involveret i sagen?</w:t>
            </w:r>
          </w:p>
          <w:p w14:paraId="25E88E58" w14:textId="77777777" w:rsidR="00C01B9A" w:rsidRPr="00C01B9A" w:rsidRDefault="00C01B9A" w:rsidP="00C01B9A"/>
          <w:p w14:paraId="77F4EC6E" w14:textId="4061167A" w:rsidR="00C01B9A" w:rsidRPr="00C01B9A" w:rsidRDefault="00C01B9A" w:rsidP="00C01B9A">
            <w:r w:rsidRPr="00C01B9A">
              <w:rPr>
                <w:sz w:val="36"/>
                <w:szCs w:val="36"/>
              </w:rPr>
              <w:t>□</w:t>
            </w:r>
            <w:r w:rsidRPr="00C01B9A">
              <w:rPr>
                <w:szCs w:val="18"/>
              </w:rPr>
              <w:t xml:space="preserve"> </w:t>
            </w:r>
            <w:r w:rsidRPr="00C01B9A">
              <w:t>Er sagen politianmeldt?</w:t>
            </w:r>
          </w:p>
          <w:p w14:paraId="4DB12BBE" w14:textId="77777777" w:rsidR="00417DE5" w:rsidRDefault="00417DE5" w:rsidP="00115613">
            <w:pPr>
              <w:rPr>
                <w:b/>
                <w:u w:val="single"/>
              </w:rPr>
            </w:pPr>
          </w:p>
          <w:p w14:paraId="20E808DE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</w:tc>
      </w:tr>
      <w:tr w:rsidR="00C723D5" w14:paraId="75EE63AF" w14:textId="77777777" w:rsidTr="00C723D5">
        <w:tc>
          <w:tcPr>
            <w:tcW w:w="7303" w:type="dxa"/>
          </w:tcPr>
          <w:p w14:paraId="2488B9F4" w14:textId="52D0D39E" w:rsidR="00C723D5" w:rsidRDefault="00000732" w:rsidP="00895C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Er barnet den unge udredt i psykiatrien?</w:t>
            </w:r>
          </w:p>
          <w:p w14:paraId="035AFDBD" w14:textId="60502396" w:rsidR="00000732" w:rsidRPr="00000732" w:rsidRDefault="00000732" w:rsidP="00895CCA">
            <w:pPr>
              <w:rPr>
                <w:bCs/>
              </w:rPr>
            </w:pPr>
            <w:r w:rsidRPr="00000732">
              <w:rPr>
                <w:bCs/>
              </w:rPr>
              <w:t>(</w:t>
            </w:r>
            <w:r w:rsidR="00B57447">
              <w:rPr>
                <w:bCs/>
              </w:rPr>
              <w:t>H</w:t>
            </w:r>
            <w:r w:rsidRPr="00000732">
              <w:rPr>
                <w:bCs/>
              </w:rPr>
              <w:t>vis ja, hvilke diagnoser og anbefalinger er givet?</w:t>
            </w:r>
            <w:r>
              <w:rPr>
                <w:bCs/>
              </w:rPr>
              <w:t>)</w:t>
            </w:r>
          </w:p>
          <w:p w14:paraId="2539B39A" w14:textId="77777777" w:rsidR="00000732" w:rsidRDefault="00000732" w:rsidP="00895CCA">
            <w:pPr>
              <w:rPr>
                <w:b/>
                <w:u w:val="single"/>
              </w:rPr>
            </w:pPr>
          </w:p>
          <w:p w14:paraId="2C6A79BD" w14:textId="77777777" w:rsidR="00000732" w:rsidRDefault="00000732" w:rsidP="00895CCA">
            <w:pPr>
              <w:rPr>
                <w:b/>
                <w:sz w:val="36"/>
                <w:szCs w:val="36"/>
              </w:rPr>
            </w:pPr>
          </w:p>
          <w:p w14:paraId="2C528CC0" w14:textId="77777777" w:rsidR="00C723D5" w:rsidRDefault="00C723D5" w:rsidP="00895CCA">
            <w:pPr>
              <w:rPr>
                <w:b/>
                <w:sz w:val="22"/>
                <w:szCs w:val="22"/>
              </w:rPr>
            </w:pPr>
          </w:p>
        </w:tc>
      </w:tr>
    </w:tbl>
    <w:p w14:paraId="40CBA7AA" w14:textId="77777777" w:rsidR="00C723D5" w:rsidRDefault="00C723D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417DE5" w14:paraId="164BF446" w14:textId="77777777" w:rsidTr="00115613">
        <w:tc>
          <w:tcPr>
            <w:tcW w:w="7303" w:type="dxa"/>
          </w:tcPr>
          <w:p w14:paraId="25030105" w14:textId="77777777" w:rsidR="00417DE5" w:rsidRDefault="00417DE5" w:rsidP="00115613">
            <w:pPr>
              <w:rPr>
                <w:b/>
                <w:u w:val="single"/>
              </w:rPr>
            </w:pPr>
            <w:bookmarkStart w:id="4" w:name="_Hlk2159616"/>
            <w:r>
              <w:rPr>
                <w:b/>
                <w:u w:val="single"/>
              </w:rPr>
              <w:t>Oplysninger om</w:t>
            </w:r>
            <w:r w:rsidRPr="009D2641">
              <w:rPr>
                <w:b/>
                <w:u w:val="single"/>
              </w:rPr>
              <w:t xml:space="preserve"> igangværende foranstaltninger</w:t>
            </w:r>
            <w:r>
              <w:rPr>
                <w:b/>
                <w:u w:val="single"/>
              </w:rPr>
              <w:t>:</w:t>
            </w:r>
          </w:p>
          <w:p w14:paraId="7F4AF2D5" w14:textId="77777777" w:rsidR="00417DE5" w:rsidRDefault="00417DE5" w:rsidP="00115613">
            <w:r w:rsidRPr="00DC3169">
              <w:t>(Herunder indsatsernes omfang og varighed)</w:t>
            </w:r>
          </w:p>
          <w:p w14:paraId="651C7C1D" w14:textId="23A13A5F" w:rsidR="00C723D5" w:rsidRPr="00DC3169" w:rsidRDefault="00C723D5" w:rsidP="00115613"/>
          <w:p w14:paraId="771B266E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3B03A7DF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</w:tc>
      </w:tr>
      <w:bookmarkEnd w:id="4"/>
    </w:tbl>
    <w:p w14:paraId="7454FB2E" w14:textId="77777777" w:rsidR="00F26AA1" w:rsidRDefault="00F26AA1" w:rsidP="00524651">
      <w:pPr>
        <w:spacing w:line="240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F26AA1" w14:paraId="5318BB0D" w14:textId="77777777" w:rsidTr="003A7535">
        <w:tc>
          <w:tcPr>
            <w:tcW w:w="7303" w:type="dxa"/>
          </w:tcPr>
          <w:p w14:paraId="324119CA" w14:textId="77777777" w:rsidR="00F26AA1" w:rsidRDefault="00F26AA1" w:rsidP="003A7535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Relevante sagsakter</w:t>
            </w:r>
            <w:r>
              <w:rPr>
                <w:b/>
                <w:u w:val="single"/>
              </w:rPr>
              <w:t xml:space="preserve"> vedlagt</w:t>
            </w:r>
            <w:r w:rsidRPr="008B68E8">
              <w:rPr>
                <w:b/>
                <w:u w:val="single"/>
              </w:rPr>
              <w:t>:</w:t>
            </w:r>
          </w:p>
          <w:p w14:paraId="0C7DD9C9" w14:textId="6D3E864C" w:rsidR="00F26AA1" w:rsidRPr="00CB3CA4" w:rsidRDefault="00F26AA1" w:rsidP="007D1D13">
            <w:pPr>
              <w:spacing w:after="200" w:line="240" w:lineRule="auto"/>
              <w:jc w:val="left"/>
            </w:pPr>
            <w:r>
              <w:rPr>
                <w:sz w:val="40"/>
                <w:szCs w:val="40"/>
              </w:rPr>
              <w:t>□ </w:t>
            </w:r>
            <w:r>
              <w:t>Afsluttende notat fra Børnehus Hovedstaden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Børnefaglig undersøgelse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Handleplan</w:t>
            </w:r>
            <w:r w:rsidR="007D1D13">
              <w:br/>
            </w:r>
            <w:r w:rsidR="007D1D13" w:rsidRPr="00CB3CA4">
              <w:rPr>
                <w:sz w:val="40"/>
                <w:szCs w:val="40"/>
              </w:rPr>
              <w:t>□</w:t>
            </w:r>
            <w:r w:rsidR="007D1D13">
              <w:rPr>
                <w:sz w:val="40"/>
                <w:szCs w:val="40"/>
              </w:rPr>
              <w:t xml:space="preserve"> </w:t>
            </w:r>
            <w:r w:rsidR="007D1D13" w:rsidRPr="007D1D13">
              <w:rPr>
                <w:szCs w:val="18"/>
              </w:rPr>
              <w:t>Udtalelser og/eller underretning</w:t>
            </w:r>
            <w:r w:rsidR="007D1D13">
              <w:t>er</w:t>
            </w:r>
            <w:r w:rsidR="007D1D13">
              <w:br/>
            </w:r>
            <w:r w:rsidR="007D1D13" w:rsidRPr="007D1D13">
              <w:rPr>
                <w:sz w:val="40"/>
                <w:szCs w:val="40"/>
              </w:rPr>
              <w:t xml:space="preserve">□ </w:t>
            </w:r>
            <w:r w:rsidR="007D1D13" w:rsidRPr="007D1D13">
              <w:rPr>
                <w:szCs w:val="18"/>
              </w:rPr>
              <w:t>PPV</w:t>
            </w:r>
            <w:r w:rsidR="00AD7D5B">
              <w:rPr>
                <w:szCs w:val="18"/>
              </w:rPr>
              <w:t>/</w:t>
            </w:r>
            <w:r w:rsidR="007D1D13" w:rsidRPr="007D1D13">
              <w:rPr>
                <w:szCs w:val="18"/>
              </w:rPr>
              <w:t>psykologisk undersøgelse</w:t>
            </w:r>
            <w:r w:rsidR="00AD7D5B">
              <w:rPr>
                <w:szCs w:val="18"/>
              </w:rPr>
              <w:t>/psykiatrisk udredning</w:t>
            </w:r>
            <w:r w:rsidR="007D1D13">
              <w:rPr>
                <w:sz w:val="40"/>
                <w:szCs w:val="40"/>
              </w:rPr>
              <w:t xml:space="preserve"> 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Andre relevante sagsakter </w:t>
            </w:r>
            <w:r w:rsidR="00AD7F4B">
              <w:br/>
            </w:r>
            <w:r>
              <w:t>Angiv hvilke:______________________________</w:t>
            </w:r>
          </w:p>
        </w:tc>
      </w:tr>
      <w:bookmarkEnd w:id="3"/>
    </w:tbl>
    <w:p w14:paraId="188794E9" w14:textId="73EC36CF" w:rsidR="00D43C80" w:rsidRPr="00D43C80" w:rsidRDefault="00D43C80" w:rsidP="00AF1593">
      <w:pPr>
        <w:spacing w:after="200" w:line="276" w:lineRule="auto"/>
        <w:rPr>
          <w:sz w:val="20"/>
          <w:szCs w:val="20"/>
        </w:rPr>
      </w:pPr>
    </w:p>
    <w:sectPr w:rsidR="00D43C80" w:rsidRPr="00D43C80" w:rsidSect="0075151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3686" w:bottom="1559" w:left="907" w:header="709" w:footer="1673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D87F" w14:textId="77777777" w:rsidR="0075151C" w:rsidRDefault="0075151C">
      <w:pPr>
        <w:spacing w:line="240" w:lineRule="auto"/>
      </w:pPr>
      <w:r>
        <w:separator/>
      </w:r>
    </w:p>
  </w:endnote>
  <w:endnote w:type="continuationSeparator" w:id="0">
    <w:p w14:paraId="33908F15" w14:textId="77777777" w:rsidR="0075151C" w:rsidRDefault="0075151C">
      <w:pPr>
        <w:spacing w:line="240" w:lineRule="auto"/>
      </w:pPr>
      <w:r>
        <w:continuationSeparator/>
      </w:r>
    </w:p>
  </w:endnote>
  <w:endnote w:type="continuationNotice" w:id="1">
    <w:p w14:paraId="37A7CE16" w14:textId="77777777" w:rsidR="0075151C" w:rsidRDefault="007515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830A" w14:textId="1749A914" w:rsidR="00675E39" w:rsidRDefault="002176C5" w:rsidP="009F75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75E39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A388B">
      <w:rPr>
        <w:rStyle w:val="Sidetal"/>
        <w:noProof/>
      </w:rPr>
      <w:t>2</w:t>
    </w:r>
    <w:r>
      <w:rPr>
        <w:rStyle w:val="Sidetal"/>
      </w:rPr>
      <w:fldChar w:fldCharType="end"/>
    </w:r>
  </w:p>
  <w:p w14:paraId="6BA8F3EB" w14:textId="77777777" w:rsidR="00675E39" w:rsidRDefault="00675E39" w:rsidP="009F756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B7D9" w14:textId="77777777" w:rsidR="00675E39" w:rsidRDefault="00675E39" w:rsidP="009F756E">
    <w:pPr>
      <w:pStyle w:val="Sidefod"/>
      <w:ind w:right="36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26960BE" wp14:editId="4FB14B5D">
          <wp:simplePos x="0" y="0"/>
          <wp:positionH relativeFrom="column">
            <wp:posOffset>4831080</wp:posOffset>
          </wp:positionH>
          <wp:positionV relativeFrom="paragraph">
            <wp:posOffset>-896620</wp:posOffset>
          </wp:positionV>
          <wp:extent cx="1989455" cy="2084705"/>
          <wp:effectExtent l="19050" t="0" r="0" b="0"/>
          <wp:wrapNone/>
          <wp:docPr id="49" name="Billede 49" descr="Logo København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 Københavns Kom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752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50FD1" wp14:editId="5A5CA761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C5B2A" w14:textId="77777777" w:rsidR="00675E39" w:rsidRPr="00603CBD" w:rsidRDefault="002176C5" w:rsidP="009F756E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="00675E39"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 w:rsidR="00D92A97"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50F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6.9pt;margin-top:797.5pt;width:47.9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6B4C5B2A" w14:textId="77777777" w:rsidR="00675E39" w:rsidRPr="00603CBD" w:rsidRDefault="002176C5" w:rsidP="009F756E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="00675E39"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 w:rsidR="00D92A97"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7967" w14:textId="2CC80994" w:rsidR="00675E39" w:rsidRDefault="00675E39">
    <w:pPr>
      <w:pStyle w:val="Sidefod"/>
      <w:jc w:val="right"/>
    </w:pPr>
  </w:p>
  <w:p w14:paraId="188826BB" w14:textId="77777777" w:rsidR="00675E39" w:rsidRDefault="00675E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CA59" w14:textId="77777777" w:rsidR="0075151C" w:rsidRDefault="0075151C">
      <w:pPr>
        <w:spacing w:line="240" w:lineRule="auto"/>
      </w:pPr>
      <w:r>
        <w:separator/>
      </w:r>
    </w:p>
  </w:footnote>
  <w:footnote w:type="continuationSeparator" w:id="0">
    <w:p w14:paraId="531A58A4" w14:textId="77777777" w:rsidR="0075151C" w:rsidRDefault="0075151C">
      <w:pPr>
        <w:spacing w:line="240" w:lineRule="auto"/>
      </w:pPr>
      <w:r>
        <w:continuationSeparator/>
      </w:r>
    </w:p>
  </w:footnote>
  <w:footnote w:type="continuationNotice" w:id="1">
    <w:p w14:paraId="64A0DC77" w14:textId="77777777" w:rsidR="0075151C" w:rsidRDefault="007515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23AF" w14:textId="56C0D71E" w:rsidR="00675E39" w:rsidRDefault="00F4592D">
    <w:pPr>
      <w:pStyle w:val="Sidehoved"/>
    </w:pPr>
    <w:r>
      <w:rPr>
        <w:noProof/>
      </w:rPr>
      <w:drawing>
        <wp:anchor distT="0" distB="0" distL="114300" distR="114300" simplePos="0" relativeHeight="251661315" behindDoc="1" locked="0" layoutInCell="1" allowOverlap="1" wp14:anchorId="3F0971A4" wp14:editId="262EC5A0">
          <wp:simplePos x="0" y="0"/>
          <wp:positionH relativeFrom="column">
            <wp:posOffset>5034280</wp:posOffset>
          </wp:positionH>
          <wp:positionV relativeFrom="paragraph">
            <wp:posOffset>1902460</wp:posOffset>
          </wp:positionV>
          <wp:extent cx="1876425" cy="876300"/>
          <wp:effectExtent l="0" t="0" r="9525" b="0"/>
          <wp:wrapTight wrapText="bothSides">
            <wp:wrapPolygon edited="0">
              <wp:start x="16666" y="0"/>
              <wp:lineTo x="439" y="6104"/>
              <wp:lineTo x="219" y="20191"/>
              <wp:lineTo x="658" y="21130"/>
              <wp:lineTo x="3509" y="21130"/>
              <wp:lineTo x="5044" y="21130"/>
              <wp:lineTo x="17543" y="21130"/>
              <wp:lineTo x="18640" y="20661"/>
              <wp:lineTo x="17543" y="15026"/>
              <wp:lineTo x="18420" y="15026"/>
              <wp:lineTo x="21052" y="9391"/>
              <wp:lineTo x="21490" y="7043"/>
              <wp:lineTo x="21052" y="5635"/>
              <wp:lineTo x="19736" y="0"/>
              <wp:lineTo x="16666" y="0"/>
            </wp:wrapPolygon>
          </wp:wrapTight>
          <wp:docPr id="1035202074" name="Billede 2" descr="Et billede, der indeholder Grafik, grafisk design, Font/skrifttyp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408358" name="Billede 2" descr="Et billede, der indeholder Grafik, grafisk design, Font/skrifttype, logo&#10;&#10;Automatisk genereret beskrivel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5E39">
      <w:rPr>
        <w:noProof/>
      </w:rPr>
      <w:drawing>
        <wp:anchor distT="0" distB="0" distL="114300" distR="114300" simplePos="0" relativeHeight="251658241" behindDoc="1" locked="0" layoutInCell="1" allowOverlap="1" wp14:anchorId="37A5248C" wp14:editId="5577DD15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48" name="Billede 48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635F" w14:textId="56D4D62A" w:rsidR="00675E39" w:rsidRDefault="00F4592D">
    <w:pPr>
      <w:pStyle w:val="Sidehoved"/>
    </w:pPr>
    <w:r>
      <w:rPr>
        <w:noProof/>
      </w:rPr>
      <w:drawing>
        <wp:anchor distT="0" distB="0" distL="114300" distR="114300" simplePos="0" relativeHeight="251659267" behindDoc="1" locked="0" layoutInCell="1" allowOverlap="1" wp14:anchorId="3E28FC7F" wp14:editId="7714ADC2">
          <wp:simplePos x="0" y="0"/>
          <wp:positionH relativeFrom="column">
            <wp:posOffset>5053330</wp:posOffset>
          </wp:positionH>
          <wp:positionV relativeFrom="paragraph">
            <wp:posOffset>1873885</wp:posOffset>
          </wp:positionV>
          <wp:extent cx="1876425" cy="876300"/>
          <wp:effectExtent l="0" t="0" r="9525" b="0"/>
          <wp:wrapTight wrapText="bothSides">
            <wp:wrapPolygon edited="0">
              <wp:start x="16666" y="0"/>
              <wp:lineTo x="439" y="6104"/>
              <wp:lineTo x="219" y="20191"/>
              <wp:lineTo x="658" y="21130"/>
              <wp:lineTo x="3509" y="21130"/>
              <wp:lineTo x="5044" y="21130"/>
              <wp:lineTo x="17543" y="21130"/>
              <wp:lineTo x="18640" y="20661"/>
              <wp:lineTo x="17543" y="15026"/>
              <wp:lineTo x="18420" y="15026"/>
              <wp:lineTo x="21052" y="9391"/>
              <wp:lineTo x="21490" y="7043"/>
              <wp:lineTo x="21052" y="5635"/>
              <wp:lineTo x="19736" y="0"/>
              <wp:lineTo x="16666" y="0"/>
            </wp:wrapPolygon>
          </wp:wrapTight>
          <wp:docPr id="1406408358" name="Billede 2" descr="Et billede, der indeholder Grafik, grafisk design, Font/skrifttyp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408358" name="Billede 2" descr="Et billede, der indeholder Grafik, grafisk design, Font/skrifttype, logo&#10;&#10;Automatisk genereret beskrivel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5E39">
      <w:rPr>
        <w:noProof/>
      </w:rPr>
      <w:drawing>
        <wp:anchor distT="0" distB="0" distL="114300" distR="114300" simplePos="0" relativeHeight="251658243" behindDoc="1" locked="0" layoutInCell="1" allowOverlap="1" wp14:anchorId="2F8E2801" wp14:editId="7BA17A30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50" name="Billede 50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DE6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54F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6B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E727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0AD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34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DAE4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6A6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76B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1DA2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A42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D17ECB"/>
    <w:multiLevelType w:val="hybridMultilevel"/>
    <w:tmpl w:val="6F1E5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202F5A7F"/>
    <w:multiLevelType w:val="hybridMultilevel"/>
    <w:tmpl w:val="FD7E9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63E27"/>
    <w:multiLevelType w:val="hybridMultilevel"/>
    <w:tmpl w:val="466A9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4E36"/>
    <w:multiLevelType w:val="hybridMultilevel"/>
    <w:tmpl w:val="671CF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25AD6"/>
    <w:multiLevelType w:val="hybridMultilevel"/>
    <w:tmpl w:val="1C2AB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82DA5"/>
    <w:multiLevelType w:val="hybridMultilevel"/>
    <w:tmpl w:val="9E84975C"/>
    <w:lvl w:ilvl="0" w:tplc="040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8" w15:restartNumberingAfterBreak="0">
    <w:nsid w:val="593F012D"/>
    <w:multiLevelType w:val="hybridMultilevel"/>
    <w:tmpl w:val="96E08112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9" w15:restartNumberingAfterBreak="0">
    <w:nsid w:val="641836A5"/>
    <w:multiLevelType w:val="hybridMultilevel"/>
    <w:tmpl w:val="54D83874"/>
    <w:lvl w:ilvl="0" w:tplc="2F88BC9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E0CA9"/>
    <w:multiLevelType w:val="hybridMultilevel"/>
    <w:tmpl w:val="3A3A468A"/>
    <w:lvl w:ilvl="0" w:tplc="0E80CAA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553F4"/>
    <w:multiLevelType w:val="hybridMultilevel"/>
    <w:tmpl w:val="E07A68D2"/>
    <w:lvl w:ilvl="0" w:tplc="2710DD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99031">
    <w:abstractNumId w:val="10"/>
  </w:num>
  <w:num w:numId="2" w16cid:durableId="1798374896">
    <w:abstractNumId w:val="8"/>
  </w:num>
  <w:num w:numId="3" w16cid:durableId="409741413">
    <w:abstractNumId w:val="7"/>
  </w:num>
  <w:num w:numId="4" w16cid:durableId="448429151">
    <w:abstractNumId w:val="6"/>
  </w:num>
  <w:num w:numId="5" w16cid:durableId="1425490503">
    <w:abstractNumId w:val="5"/>
  </w:num>
  <w:num w:numId="6" w16cid:durableId="1327005362">
    <w:abstractNumId w:val="9"/>
  </w:num>
  <w:num w:numId="7" w16cid:durableId="861237513">
    <w:abstractNumId w:val="4"/>
  </w:num>
  <w:num w:numId="8" w16cid:durableId="1138373193">
    <w:abstractNumId w:val="3"/>
  </w:num>
  <w:num w:numId="9" w16cid:durableId="883366167">
    <w:abstractNumId w:val="2"/>
  </w:num>
  <w:num w:numId="10" w16cid:durableId="105463121">
    <w:abstractNumId w:val="1"/>
  </w:num>
  <w:num w:numId="11" w16cid:durableId="1777827423">
    <w:abstractNumId w:val="0"/>
  </w:num>
  <w:num w:numId="12" w16cid:durableId="1009870429">
    <w:abstractNumId w:val="17"/>
  </w:num>
  <w:num w:numId="13" w16cid:durableId="1440179726">
    <w:abstractNumId w:val="14"/>
  </w:num>
  <w:num w:numId="14" w16cid:durableId="308049552">
    <w:abstractNumId w:val="11"/>
  </w:num>
  <w:num w:numId="15" w16cid:durableId="261304292">
    <w:abstractNumId w:val="15"/>
  </w:num>
  <w:num w:numId="16" w16cid:durableId="1848867535">
    <w:abstractNumId w:val="13"/>
  </w:num>
  <w:num w:numId="17" w16cid:durableId="67267076">
    <w:abstractNumId w:val="12"/>
  </w:num>
  <w:num w:numId="18" w16cid:durableId="242763496">
    <w:abstractNumId w:val="18"/>
  </w:num>
  <w:num w:numId="19" w16cid:durableId="1572229749">
    <w:abstractNumId w:val="16"/>
  </w:num>
  <w:num w:numId="20" w16cid:durableId="409427821">
    <w:abstractNumId w:val="20"/>
  </w:num>
  <w:num w:numId="21" w16cid:durableId="258224267">
    <w:abstractNumId w:val="21"/>
  </w:num>
  <w:num w:numId="22" w16cid:durableId="16339042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F8"/>
    <w:rsid w:val="00000732"/>
    <w:rsid w:val="0000204B"/>
    <w:rsid w:val="0001179B"/>
    <w:rsid w:val="00011CF2"/>
    <w:rsid w:val="000122E2"/>
    <w:rsid w:val="00012D07"/>
    <w:rsid w:val="000134A4"/>
    <w:rsid w:val="00014D71"/>
    <w:rsid w:val="00014F35"/>
    <w:rsid w:val="00022658"/>
    <w:rsid w:val="000432FA"/>
    <w:rsid w:val="00044FD1"/>
    <w:rsid w:val="000456AF"/>
    <w:rsid w:val="000527FF"/>
    <w:rsid w:val="00052F42"/>
    <w:rsid w:val="00056E4E"/>
    <w:rsid w:val="00063642"/>
    <w:rsid w:val="000659C7"/>
    <w:rsid w:val="000670C4"/>
    <w:rsid w:val="000676F6"/>
    <w:rsid w:val="000817F9"/>
    <w:rsid w:val="00084B03"/>
    <w:rsid w:val="0008596F"/>
    <w:rsid w:val="000870FD"/>
    <w:rsid w:val="00093642"/>
    <w:rsid w:val="000960B5"/>
    <w:rsid w:val="000A1148"/>
    <w:rsid w:val="000B23CB"/>
    <w:rsid w:val="000B71B6"/>
    <w:rsid w:val="000C52DD"/>
    <w:rsid w:val="000C7CBF"/>
    <w:rsid w:val="000D52F8"/>
    <w:rsid w:val="000D68C6"/>
    <w:rsid w:val="000D7FCD"/>
    <w:rsid w:val="000E019C"/>
    <w:rsid w:val="000E0428"/>
    <w:rsid w:val="000E1573"/>
    <w:rsid w:val="000E6201"/>
    <w:rsid w:val="000F0DAC"/>
    <w:rsid w:val="00105E47"/>
    <w:rsid w:val="00105EFA"/>
    <w:rsid w:val="00106E14"/>
    <w:rsid w:val="00107A17"/>
    <w:rsid w:val="001122C4"/>
    <w:rsid w:val="00112352"/>
    <w:rsid w:val="00117298"/>
    <w:rsid w:val="00120326"/>
    <w:rsid w:val="00122F85"/>
    <w:rsid w:val="00125A86"/>
    <w:rsid w:val="00127786"/>
    <w:rsid w:val="00132812"/>
    <w:rsid w:val="00140287"/>
    <w:rsid w:val="001409B0"/>
    <w:rsid w:val="00143C07"/>
    <w:rsid w:val="001501DA"/>
    <w:rsid w:val="001575B6"/>
    <w:rsid w:val="00160179"/>
    <w:rsid w:val="00160FE3"/>
    <w:rsid w:val="0016247C"/>
    <w:rsid w:val="00164976"/>
    <w:rsid w:val="00166C79"/>
    <w:rsid w:val="0017359B"/>
    <w:rsid w:val="0018088F"/>
    <w:rsid w:val="001812DD"/>
    <w:rsid w:val="001823CE"/>
    <w:rsid w:val="00191AB3"/>
    <w:rsid w:val="00192147"/>
    <w:rsid w:val="001A1BB9"/>
    <w:rsid w:val="001A7410"/>
    <w:rsid w:val="001B095F"/>
    <w:rsid w:val="001C19AA"/>
    <w:rsid w:val="001C56BD"/>
    <w:rsid w:val="001D707A"/>
    <w:rsid w:val="001D754E"/>
    <w:rsid w:val="001E2FE0"/>
    <w:rsid w:val="001E6D9C"/>
    <w:rsid w:val="001F285E"/>
    <w:rsid w:val="001F2C15"/>
    <w:rsid w:val="001F41E6"/>
    <w:rsid w:val="00200981"/>
    <w:rsid w:val="00201C52"/>
    <w:rsid w:val="00202979"/>
    <w:rsid w:val="00204B3A"/>
    <w:rsid w:val="00211237"/>
    <w:rsid w:val="00212E65"/>
    <w:rsid w:val="00213434"/>
    <w:rsid w:val="00216BFC"/>
    <w:rsid w:val="002176C5"/>
    <w:rsid w:val="00225207"/>
    <w:rsid w:val="00227C22"/>
    <w:rsid w:val="0023255A"/>
    <w:rsid w:val="002335A5"/>
    <w:rsid w:val="00235913"/>
    <w:rsid w:val="00237006"/>
    <w:rsid w:val="00241B7A"/>
    <w:rsid w:val="00241D12"/>
    <w:rsid w:val="00243717"/>
    <w:rsid w:val="00245672"/>
    <w:rsid w:val="00245834"/>
    <w:rsid w:val="00246773"/>
    <w:rsid w:val="00247E17"/>
    <w:rsid w:val="002515FF"/>
    <w:rsid w:val="00254C45"/>
    <w:rsid w:val="00256F23"/>
    <w:rsid w:val="00257367"/>
    <w:rsid w:val="00261779"/>
    <w:rsid w:val="00262A22"/>
    <w:rsid w:val="00265581"/>
    <w:rsid w:val="002663B0"/>
    <w:rsid w:val="002816A5"/>
    <w:rsid w:val="00287C27"/>
    <w:rsid w:val="0029157F"/>
    <w:rsid w:val="0029645D"/>
    <w:rsid w:val="00297190"/>
    <w:rsid w:val="002A0B32"/>
    <w:rsid w:val="002A280C"/>
    <w:rsid w:val="002B12BE"/>
    <w:rsid w:val="002B3B21"/>
    <w:rsid w:val="002C6E2A"/>
    <w:rsid w:val="002D0DA4"/>
    <w:rsid w:val="002D3FFE"/>
    <w:rsid w:val="002D4027"/>
    <w:rsid w:val="002D4035"/>
    <w:rsid w:val="002D77BA"/>
    <w:rsid w:val="002E4643"/>
    <w:rsid w:val="002F1119"/>
    <w:rsid w:val="002F28CA"/>
    <w:rsid w:val="0030428E"/>
    <w:rsid w:val="00306CC6"/>
    <w:rsid w:val="003209AB"/>
    <w:rsid w:val="003312BF"/>
    <w:rsid w:val="0034011D"/>
    <w:rsid w:val="003421A2"/>
    <w:rsid w:val="003448AD"/>
    <w:rsid w:val="003458AF"/>
    <w:rsid w:val="0035082C"/>
    <w:rsid w:val="00355863"/>
    <w:rsid w:val="00366CF7"/>
    <w:rsid w:val="00371F81"/>
    <w:rsid w:val="00372B02"/>
    <w:rsid w:val="0037474F"/>
    <w:rsid w:val="00376331"/>
    <w:rsid w:val="003772CD"/>
    <w:rsid w:val="00387FDC"/>
    <w:rsid w:val="00392C27"/>
    <w:rsid w:val="00395D0F"/>
    <w:rsid w:val="00396372"/>
    <w:rsid w:val="003A7E6B"/>
    <w:rsid w:val="003B669A"/>
    <w:rsid w:val="003C3CB7"/>
    <w:rsid w:val="003D1AE5"/>
    <w:rsid w:val="003D2012"/>
    <w:rsid w:val="003D6A68"/>
    <w:rsid w:val="003E3389"/>
    <w:rsid w:val="003E6E1C"/>
    <w:rsid w:val="003E74DA"/>
    <w:rsid w:val="003F174A"/>
    <w:rsid w:val="003F43BC"/>
    <w:rsid w:val="00405B8F"/>
    <w:rsid w:val="00406B12"/>
    <w:rsid w:val="0040740E"/>
    <w:rsid w:val="004143A0"/>
    <w:rsid w:val="00414812"/>
    <w:rsid w:val="004157AD"/>
    <w:rsid w:val="00416DB7"/>
    <w:rsid w:val="00417DE5"/>
    <w:rsid w:val="0042028E"/>
    <w:rsid w:val="00422C14"/>
    <w:rsid w:val="00434FCE"/>
    <w:rsid w:val="00442FC9"/>
    <w:rsid w:val="00443BCD"/>
    <w:rsid w:val="0044603D"/>
    <w:rsid w:val="00452669"/>
    <w:rsid w:val="00452A55"/>
    <w:rsid w:val="0045489A"/>
    <w:rsid w:val="00454F7F"/>
    <w:rsid w:val="004551DF"/>
    <w:rsid w:val="004837DA"/>
    <w:rsid w:val="0049304F"/>
    <w:rsid w:val="00493977"/>
    <w:rsid w:val="004973E7"/>
    <w:rsid w:val="004A0368"/>
    <w:rsid w:val="004A0E88"/>
    <w:rsid w:val="004A7F9F"/>
    <w:rsid w:val="004B233E"/>
    <w:rsid w:val="004B316F"/>
    <w:rsid w:val="004B336E"/>
    <w:rsid w:val="004C23BB"/>
    <w:rsid w:val="004C3029"/>
    <w:rsid w:val="004D392D"/>
    <w:rsid w:val="004D5A3B"/>
    <w:rsid w:val="004D5E06"/>
    <w:rsid w:val="004E63A5"/>
    <w:rsid w:val="004F0409"/>
    <w:rsid w:val="004F0A3D"/>
    <w:rsid w:val="004F284A"/>
    <w:rsid w:val="00503B48"/>
    <w:rsid w:val="00511BCA"/>
    <w:rsid w:val="00511C3F"/>
    <w:rsid w:val="005171BF"/>
    <w:rsid w:val="00520902"/>
    <w:rsid w:val="00522881"/>
    <w:rsid w:val="00524651"/>
    <w:rsid w:val="00527C53"/>
    <w:rsid w:val="00530F9B"/>
    <w:rsid w:val="005366EF"/>
    <w:rsid w:val="00547587"/>
    <w:rsid w:val="005502B6"/>
    <w:rsid w:val="00552DDA"/>
    <w:rsid w:val="005571BA"/>
    <w:rsid w:val="005579D8"/>
    <w:rsid w:val="005638B9"/>
    <w:rsid w:val="005643E1"/>
    <w:rsid w:val="005662E7"/>
    <w:rsid w:val="00571A9A"/>
    <w:rsid w:val="00572032"/>
    <w:rsid w:val="00577FBE"/>
    <w:rsid w:val="00583199"/>
    <w:rsid w:val="00587D16"/>
    <w:rsid w:val="00592F41"/>
    <w:rsid w:val="00593839"/>
    <w:rsid w:val="005A1076"/>
    <w:rsid w:val="005A33E9"/>
    <w:rsid w:val="005A45F2"/>
    <w:rsid w:val="005A5AD3"/>
    <w:rsid w:val="005B3016"/>
    <w:rsid w:val="005B6F18"/>
    <w:rsid w:val="005C1CD3"/>
    <w:rsid w:val="005C33A0"/>
    <w:rsid w:val="005C3B50"/>
    <w:rsid w:val="005C3F19"/>
    <w:rsid w:val="005C692A"/>
    <w:rsid w:val="005D2768"/>
    <w:rsid w:val="005D4FE2"/>
    <w:rsid w:val="005E32E0"/>
    <w:rsid w:val="005F0999"/>
    <w:rsid w:val="005F278F"/>
    <w:rsid w:val="005F3A65"/>
    <w:rsid w:val="00606C6C"/>
    <w:rsid w:val="00607330"/>
    <w:rsid w:val="00612BAC"/>
    <w:rsid w:val="006131DF"/>
    <w:rsid w:val="00613930"/>
    <w:rsid w:val="006151F5"/>
    <w:rsid w:val="00620E6C"/>
    <w:rsid w:val="00630EFD"/>
    <w:rsid w:val="00635AC5"/>
    <w:rsid w:val="00635C8F"/>
    <w:rsid w:val="00646B41"/>
    <w:rsid w:val="00646FB3"/>
    <w:rsid w:val="006478FC"/>
    <w:rsid w:val="006559EB"/>
    <w:rsid w:val="00661C3E"/>
    <w:rsid w:val="0066204A"/>
    <w:rsid w:val="00675E39"/>
    <w:rsid w:val="00680D76"/>
    <w:rsid w:val="006846FD"/>
    <w:rsid w:val="00686434"/>
    <w:rsid w:val="006903D0"/>
    <w:rsid w:val="00694E68"/>
    <w:rsid w:val="00695C65"/>
    <w:rsid w:val="006A3550"/>
    <w:rsid w:val="006A3681"/>
    <w:rsid w:val="006A40C4"/>
    <w:rsid w:val="006A5583"/>
    <w:rsid w:val="006A62CF"/>
    <w:rsid w:val="006A6951"/>
    <w:rsid w:val="006A722F"/>
    <w:rsid w:val="006A7CC3"/>
    <w:rsid w:val="006A7DC4"/>
    <w:rsid w:val="006B3FC8"/>
    <w:rsid w:val="006B5F49"/>
    <w:rsid w:val="006C4379"/>
    <w:rsid w:val="006C5E30"/>
    <w:rsid w:val="006C6EA9"/>
    <w:rsid w:val="006D13D2"/>
    <w:rsid w:val="006D6828"/>
    <w:rsid w:val="006E2373"/>
    <w:rsid w:val="006E4E6C"/>
    <w:rsid w:val="006E4EFB"/>
    <w:rsid w:val="006F0153"/>
    <w:rsid w:val="006F50AC"/>
    <w:rsid w:val="007020EA"/>
    <w:rsid w:val="00703051"/>
    <w:rsid w:val="00706750"/>
    <w:rsid w:val="00707612"/>
    <w:rsid w:val="00711FF9"/>
    <w:rsid w:val="00727916"/>
    <w:rsid w:val="0073534E"/>
    <w:rsid w:val="00743D91"/>
    <w:rsid w:val="00750D7A"/>
    <w:rsid w:val="0075151C"/>
    <w:rsid w:val="0076198C"/>
    <w:rsid w:val="00761C00"/>
    <w:rsid w:val="00764EC8"/>
    <w:rsid w:val="00765C1B"/>
    <w:rsid w:val="00770157"/>
    <w:rsid w:val="00770898"/>
    <w:rsid w:val="00775B1E"/>
    <w:rsid w:val="00776811"/>
    <w:rsid w:val="00777EA6"/>
    <w:rsid w:val="00782ECD"/>
    <w:rsid w:val="00791432"/>
    <w:rsid w:val="007926B9"/>
    <w:rsid w:val="0079321A"/>
    <w:rsid w:val="0079488D"/>
    <w:rsid w:val="00795AF2"/>
    <w:rsid w:val="00796038"/>
    <w:rsid w:val="00796C6D"/>
    <w:rsid w:val="007A6899"/>
    <w:rsid w:val="007B197D"/>
    <w:rsid w:val="007C38A5"/>
    <w:rsid w:val="007C3B5A"/>
    <w:rsid w:val="007C3C62"/>
    <w:rsid w:val="007C58D7"/>
    <w:rsid w:val="007D02DC"/>
    <w:rsid w:val="007D133A"/>
    <w:rsid w:val="007D1D13"/>
    <w:rsid w:val="007D31F2"/>
    <w:rsid w:val="007D53DD"/>
    <w:rsid w:val="007E2AD4"/>
    <w:rsid w:val="007E317D"/>
    <w:rsid w:val="007E7A56"/>
    <w:rsid w:val="007F221A"/>
    <w:rsid w:val="007F3263"/>
    <w:rsid w:val="007F3904"/>
    <w:rsid w:val="007F3FD5"/>
    <w:rsid w:val="007F704C"/>
    <w:rsid w:val="00800457"/>
    <w:rsid w:val="00802D51"/>
    <w:rsid w:val="008035A9"/>
    <w:rsid w:val="00823B26"/>
    <w:rsid w:val="0083024A"/>
    <w:rsid w:val="00833D7A"/>
    <w:rsid w:val="0083478E"/>
    <w:rsid w:val="00834BB0"/>
    <w:rsid w:val="00836C34"/>
    <w:rsid w:val="00836EF4"/>
    <w:rsid w:val="00840A33"/>
    <w:rsid w:val="00845664"/>
    <w:rsid w:val="008500BD"/>
    <w:rsid w:val="008545C7"/>
    <w:rsid w:val="00855E72"/>
    <w:rsid w:val="0085684A"/>
    <w:rsid w:val="00856F5B"/>
    <w:rsid w:val="008578EF"/>
    <w:rsid w:val="00866312"/>
    <w:rsid w:val="00866F03"/>
    <w:rsid w:val="0087246A"/>
    <w:rsid w:val="00877D9B"/>
    <w:rsid w:val="00882BE1"/>
    <w:rsid w:val="00883515"/>
    <w:rsid w:val="0088441C"/>
    <w:rsid w:val="0088754E"/>
    <w:rsid w:val="0089140D"/>
    <w:rsid w:val="008B2918"/>
    <w:rsid w:val="008B2E6F"/>
    <w:rsid w:val="008C272C"/>
    <w:rsid w:val="008C6F32"/>
    <w:rsid w:val="008D0828"/>
    <w:rsid w:val="008D1BCA"/>
    <w:rsid w:val="008D4881"/>
    <w:rsid w:val="008D6CEB"/>
    <w:rsid w:val="008F013E"/>
    <w:rsid w:val="008F1B8C"/>
    <w:rsid w:val="008F48C3"/>
    <w:rsid w:val="008F518C"/>
    <w:rsid w:val="009003FA"/>
    <w:rsid w:val="00901FC3"/>
    <w:rsid w:val="009050E3"/>
    <w:rsid w:val="00906695"/>
    <w:rsid w:val="009107D7"/>
    <w:rsid w:val="00911EDB"/>
    <w:rsid w:val="00913DE9"/>
    <w:rsid w:val="00914C1F"/>
    <w:rsid w:val="00915243"/>
    <w:rsid w:val="009167DC"/>
    <w:rsid w:val="00916AAA"/>
    <w:rsid w:val="00922AEF"/>
    <w:rsid w:val="00923E09"/>
    <w:rsid w:val="00925878"/>
    <w:rsid w:val="0093292E"/>
    <w:rsid w:val="00937F18"/>
    <w:rsid w:val="00944B6D"/>
    <w:rsid w:val="00953AE8"/>
    <w:rsid w:val="0095736F"/>
    <w:rsid w:val="00957C46"/>
    <w:rsid w:val="009600C0"/>
    <w:rsid w:val="009604B0"/>
    <w:rsid w:val="009649A6"/>
    <w:rsid w:val="00964BB0"/>
    <w:rsid w:val="00973324"/>
    <w:rsid w:val="009761B2"/>
    <w:rsid w:val="009805DE"/>
    <w:rsid w:val="00980ADB"/>
    <w:rsid w:val="00980C9F"/>
    <w:rsid w:val="009817F7"/>
    <w:rsid w:val="00981FF7"/>
    <w:rsid w:val="0098381C"/>
    <w:rsid w:val="00984C1E"/>
    <w:rsid w:val="00985B36"/>
    <w:rsid w:val="00990651"/>
    <w:rsid w:val="00992356"/>
    <w:rsid w:val="00997AE4"/>
    <w:rsid w:val="009A0C24"/>
    <w:rsid w:val="009B0A31"/>
    <w:rsid w:val="009B111A"/>
    <w:rsid w:val="009B7109"/>
    <w:rsid w:val="009C6104"/>
    <w:rsid w:val="009D05DC"/>
    <w:rsid w:val="009D086F"/>
    <w:rsid w:val="009E1E0B"/>
    <w:rsid w:val="009E2C77"/>
    <w:rsid w:val="009E2E74"/>
    <w:rsid w:val="009E4FB4"/>
    <w:rsid w:val="009E651E"/>
    <w:rsid w:val="009E74E8"/>
    <w:rsid w:val="009F4F13"/>
    <w:rsid w:val="009F756E"/>
    <w:rsid w:val="00A01913"/>
    <w:rsid w:val="00A05474"/>
    <w:rsid w:val="00A073D7"/>
    <w:rsid w:val="00A074B8"/>
    <w:rsid w:val="00A07854"/>
    <w:rsid w:val="00A12E93"/>
    <w:rsid w:val="00A14E93"/>
    <w:rsid w:val="00A15713"/>
    <w:rsid w:val="00A17E52"/>
    <w:rsid w:val="00A24DAA"/>
    <w:rsid w:val="00A26152"/>
    <w:rsid w:val="00A27C5A"/>
    <w:rsid w:val="00A36088"/>
    <w:rsid w:val="00A37520"/>
    <w:rsid w:val="00A4563F"/>
    <w:rsid w:val="00A520A6"/>
    <w:rsid w:val="00A540E7"/>
    <w:rsid w:val="00A55B8D"/>
    <w:rsid w:val="00A56BCD"/>
    <w:rsid w:val="00A57FB4"/>
    <w:rsid w:val="00A62FFE"/>
    <w:rsid w:val="00A64DE6"/>
    <w:rsid w:val="00A6718D"/>
    <w:rsid w:val="00A6722B"/>
    <w:rsid w:val="00A72E32"/>
    <w:rsid w:val="00A739F4"/>
    <w:rsid w:val="00A75C85"/>
    <w:rsid w:val="00A81DA5"/>
    <w:rsid w:val="00AA3624"/>
    <w:rsid w:val="00AA6A23"/>
    <w:rsid w:val="00AB2B55"/>
    <w:rsid w:val="00AB78A6"/>
    <w:rsid w:val="00AC481E"/>
    <w:rsid w:val="00AD7D5B"/>
    <w:rsid w:val="00AD7F4B"/>
    <w:rsid w:val="00AE4A5A"/>
    <w:rsid w:val="00AF1573"/>
    <w:rsid w:val="00AF1593"/>
    <w:rsid w:val="00AF1DFB"/>
    <w:rsid w:val="00AF3373"/>
    <w:rsid w:val="00AF4860"/>
    <w:rsid w:val="00AF5924"/>
    <w:rsid w:val="00B018FC"/>
    <w:rsid w:val="00B06C2B"/>
    <w:rsid w:val="00B07BC7"/>
    <w:rsid w:val="00B12DE4"/>
    <w:rsid w:val="00B14AE0"/>
    <w:rsid w:val="00B21422"/>
    <w:rsid w:val="00B27057"/>
    <w:rsid w:val="00B27FFE"/>
    <w:rsid w:val="00B30B83"/>
    <w:rsid w:val="00B329E7"/>
    <w:rsid w:val="00B369B4"/>
    <w:rsid w:val="00B44B2A"/>
    <w:rsid w:val="00B5157B"/>
    <w:rsid w:val="00B54D47"/>
    <w:rsid w:val="00B54DEC"/>
    <w:rsid w:val="00B55B3B"/>
    <w:rsid w:val="00B57447"/>
    <w:rsid w:val="00B62F35"/>
    <w:rsid w:val="00B6573D"/>
    <w:rsid w:val="00B66320"/>
    <w:rsid w:val="00B775FE"/>
    <w:rsid w:val="00B77B34"/>
    <w:rsid w:val="00B82E31"/>
    <w:rsid w:val="00B85E86"/>
    <w:rsid w:val="00B86C59"/>
    <w:rsid w:val="00B91A0F"/>
    <w:rsid w:val="00BA254B"/>
    <w:rsid w:val="00BA388B"/>
    <w:rsid w:val="00BA4F9E"/>
    <w:rsid w:val="00BA58B3"/>
    <w:rsid w:val="00BB0097"/>
    <w:rsid w:val="00BC544E"/>
    <w:rsid w:val="00BC703A"/>
    <w:rsid w:val="00BD4326"/>
    <w:rsid w:val="00BD6485"/>
    <w:rsid w:val="00BD6EB7"/>
    <w:rsid w:val="00BE10E6"/>
    <w:rsid w:val="00BE2D6C"/>
    <w:rsid w:val="00BE608F"/>
    <w:rsid w:val="00BF2448"/>
    <w:rsid w:val="00BF261C"/>
    <w:rsid w:val="00BF5057"/>
    <w:rsid w:val="00BF5D61"/>
    <w:rsid w:val="00C01B9A"/>
    <w:rsid w:val="00C032FF"/>
    <w:rsid w:val="00C05B1F"/>
    <w:rsid w:val="00C13A92"/>
    <w:rsid w:val="00C13D19"/>
    <w:rsid w:val="00C21F75"/>
    <w:rsid w:val="00C268AE"/>
    <w:rsid w:val="00C448FD"/>
    <w:rsid w:val="00C45C73"/>
    <w:rsid w:val="00C47244"/>
    <w:rsid w:val="00C52F23"/>
    <w:rsid w:val="00C561DA"/>
    <w:rsid w:val="00C723D5"/>
    <w:rsid w:val="00C744A3"/>
    <w:rsid w:val="00C8592A"/>
    <w:rsid w:val="00C86EBC"/>
    <w:rsid w:val="00C90388"/>
    <w:rsid w:val="00CA0E9E"/>
    <w:rsid w:val="00CA3488"/>
    <w:rsid w:val="00CA4453"/>
    <w:rsid w:val="00CA4BCA"/>
    <w:rsid w:val="00CA67DB"/>
    <w:rsid w:val="00CA72BE"/>
    <w:rsid w:val="00CA7BB4"/>
    <w:rsid w:val="00CC0EEE"/>
    <w:rsid w:val="00CD5CF2"/>
    <w:rsid w:val="00CE42F3"/>
    <w:rsid w:val="00CE4DAA"/>
    <w:rsid w:val="00CE7871"/>
    <w:rsid w:val="00CF396A"/>
    <w:rsid w:val="00CF6870"/>
    <w:rsid w:val="00D074AE"/>
    <w:rsid w:val="00D1143E"/>
    <w:rsid w:val="00D1246C"/>
    <w:rsid w:val="00D202D4"/>
    <w:rsid w:val="00D27C38"/>
    <w:rsid w:val="00D37522"/>
    <w:rsid w:val="00D43C80"/>
    <w:rsid w:val="00D47D04"/>
    <w:rsid w:val="00D51452"/>
    <w:rsid w:val="00D56F7D"/>
    <w:rsid w:val="00D608C9"/>
    <w:rsid w:val="00D6711A"/>
    <w:rsid w:val="00D718EA"/>
    <w:rsid w:val="00D76A27"/>
    <w:rsid w:val="00D81183"/>
    <w:rsid w:val="00D842F6"/>
    <w:rsid w:val="00D92A97"/>
    <w:rsid w:val="00D93DF9"/>
    <w:rsid w:val="00D95AA5"/>
    <w:rsid w:val="00D96BCB"/>
    <w:rsid w:val="00D96E3C"/>
    <w:rsid w:val="00DA20AA"/>
    <w:rsid w:val="00DA5544"/>
    <w:rsid w:val="00DA6306"/>
    <w:rsid w:val="00DB0C79"/>
    <w:rsid w:val="00DD02A8"/>
    <w:rsid w:val="00DD45AA"/>
    <w:rsid w:val="00DD7159"/>
    <w:rsid w:val="00DD78A7"/>
    <w:rsid w:val="00DD7BE6"/>
    <w:rsid w:val="00DE24B4"/>
    <w:rsid w:val="00DE76EF"/>
    <w:rsid w:val="00DE7901"/>
    <w:rsid w:val="00DF19EC"/>
    <w:rsid w:val="00DF4243"/>
    <w:rsid w:val="00E03364"/>
    <w:rsid w:val="00E0772F"/>
    <w:rsid w:val="00E126EE"/>
    <w:rsid w:val="00E13BFF"/>
    <w:rsid w:val="00E14214"/>
    <w:rsid w:val="00E17A1F"/>
    <w:rsid w:val="00E23FB3"/>
    <w:rsid w:val="00E265A1"/>
    <w:rsid w:val="00E34F79"/>
    <w:rsid w:val="00E40C0C"/>
    <w:rsid w:val="00E44041"/>
    <w:rsid w:val="00E54386"/>
    <w:rsid w:val="00E63669"/>
    <w:rsid w:val="00E66EC0"/>
    <w:rsid w:val="00E67A53"/>
    <w:rsid w:val="00E74B93"/>
    <w:rsid w:val="00E74C54"/>
    <w:rsid w:val="00E800F0"/>
    <w:rsid w:val="00E82191"/>
    <w:rsid w:val="00E8589B"/>
    <w:rsid w:val="00E94C7E"/>
    <w:rsid w:val="00EA0C9D"/>
    <w:rsid w:val="00EA173B"/>
    <w:rsid w:val="00EA1C7F"/>
    <w:rsid w:val="00EA2550"/>
    <w:rsid w:val="00EA63F0"/>
    <w:rsid w:val="00EA68E9"/>
    <w:rsid w:val="00EA6DE5"/>
    <w:rsid w:val="00EB7212"/>
    <w:rsid w:val="00EC2519"/>
    <w:rsid w:val="00EC2A1E"/>
    <w:rsid w:val="00EC5070"/>
    <w:rsid w:val="00EC59A1"/>
    <w:rsid w:val="00ED12D1"/>
    <w:rsid w:val="00ED2F2C"/>
    <w:rsid w:val="00EE2B2D"/>
    <w:rsid w:val="00EE4DC8"/>
    <w:rsid w:val="00EE65C6"/>
    <w:rsid w:val="00EE7304"/>
    <w:rsid w:val="00EF7B6A"/>
    <w:rsid w:val="00F02480"/>
    <w:rsid w:val="00F03034"/>
    <w:rsid w:val="00F1199A"/>
    <w:rsid w:val="00F1414E"/>
    <w:rsid w:val="00F14854"/>
    <w:rsid w:val="00F16E01"/>
    <w:rsid w:val="00F17529"/>
    <w:rsid w:val="00F26AA1"/>
    <w:rsid w:val="00F32C72"/>
    <w:rsid w:val="00F33EFD"/>
    <w:rsid w:val="00F350CC"/>
    <w:rsid w:val="00F4592D"/>
    <w:rsid w:val="00F460E9"/>
    <w:rsid w:val="00F53D23"/>
    <w:rsid w:val="00F54419"/>
    <w:rsid w:val="00F64002"/>
    <w:rsid w:val="00F6769A"/>
    <w:rsid w:val="00F77D4B"/>
    <w:rsid w:val="00F8311C"/>
    <w:rsid w:val="00F836FE"/>
    <w:rsid w:val="00F86BE6"/>
    <w:rsid w:val="00F951F2"/>
    <w:rsid w:val="00FA62E3"/>
    <w:rsid w:val="00FB3F3B"/>
    <w:rsid w:val="00FB691C"/>
    <w:rsid w:val="00FC0C03"/>
    <w:rsid w:val="00FC38CA"/>
    <w:rsid w:val="00FC69DD"/>
    <w:rsid w:val="00FC7295"/>
    <w:rsid w:val="00FD5B63"/>
    <w:rsid w:val="00FD7F7D"/>
    <w:rsid w:val="00FF48D8"/>
    <w:rsid w:val="0342A5AB"/>
    <w:rsid w:val="0362D860"/>
    <w:rsid w:val="037D823A"/>
    <w:rsid w:val="094B6D03"/>
    <w:rsid w:val="098F2530"/>
    <w:rsid w:val="09B0EE4B"/>
    <w:rsid w:val="0B3B5603"/>
    <w:rsid w:val="0B6E29C9"/>
    <w:rsid w:val="0CC9707A"/>
    <w:rsid w:val="0D4EE7E4"/>
    <w:rsid w:val="0E826830"/>
    <w:rsid w:val="11A40DCC"/>
    <w:rsid w:val="14FF13B9"/>
    <w:rsid w:val="1809E987"/>
    <w:rsid w:val="1B4274B6"/>
    <w:rsid w:val="1C878D48"/>
    <w:rsid w:val="1DADFEC5"/>
    <w:rsid w:val="1ECED03B"/>
    <w:rsid w:val="20028FE6"/>
    <w:rsid w:val="227CBB85"/>
    <w:rsid w:val="25845BC1"/>
    <w:rsid w:val="25B59E22"/>
    <w:rsid w:val="2764D4CF"/>
    <w:rsid w:val="27AA29C7"/>
    <w:rsid w:val="28B0AEBA"/>
    <w:rsid w:val="2939B419"/>
    <w:rsid w:val="2A6E210B"/>
    <w:rsid w:val="2B3FF86B"/>
    <w:rsid w:val="2BF217B6"/>
    <w:rsid w:val="2CA8C5C6"/>
    <w:rsid w:val="2ED0658B"/>
    <w:rsid w:val="30FD40A4"/>
    <w:rsid w:val="31ECE43F"/>
    <w:rsid w:val="31F3934D"/>
    <w:rsid w:val="32CA0AD9"/>
    <w:rsid w:val="32E94E7E"/>
    <w:rsid w:val="331ED01C"/>
    <w:rsid w:val="34F9BF26"/>
    <w:rsid w:val="399F4D9C"/>
    <w:rsid w:val="3E449375"/>
    <w:rsid w:val="3FFDC691"/>
    <w:rsid w:val="408C6511"/>
    <w:rsid w:val="431AF8B4"/>
    <w:rsid w:val="440D3D54"/>
    <w:rsid w:val="45470A1A"/>
    <w:rsid w:val="458878F5"/>
    <w:rsid w:val="45BA33B3"/>
    <w:rsid w:val="47CFA1DA"/>
    <w:rsid w:val="48B1E306"/>
    <w:rsid w:val="49F31204"/>
    <w:rsid w:val="4BA4A966"/>
    <w:rsid w:val="4C00D84C"/>
    <w:rsid w:val="4CEF8336"/>
    <w:rsid w:val="4CF4FB51"/>
    <w:rsid w:val="4DCC0875"/>
    <w:rsid w:val="4E08801D"/>
    <w:rsid w:val="4E124B3D"/>
    <w:rsid w:val="4FF6EFFD"/>
    <w:rsid w:val="50E33DF4"/>
    <w:rsid w:val="51B7EE45"/>
    <w:rsid w:val="5255E3CE"/>
    <w:rsid w:val="52D2AFE7"/>
    <w:rsid w:val="53C147DE"/>
    <w:rsid w:val="573A095B"/>
    <w:rsid w:val="57A79779"/>
    <w:rsid w:val="57EFD27E"/>
    <w:rsid w:val="58277E48"/>
    <w:rsid w:val="58B16740"/>
    <w:rsid w:val="5B25692D"/>
    <w:rsid w:val="5C863A4F"/>
    <w:rsid w:val="5E70A46F"/>
    <w:rsid w:val="60D68F6B"/>
    <w:rsid w:val="614B2770"/>
    <w:rsid w:val="62C39921"/>
    <w:rsid w:val="62E860E6"/>
    <w:rsid w:val="63D56CDA"/>
    <w:rsid w:val="64240165"/>
    <w:rsid w:val="65840FDB"/>
    <w:rsid w:val="66249C5D"/>
    <w:rsid w:val="68F52399"/>
    <w:rsid w:val="6986CC56"/>
    <w:rsid w:val="6990BE27"/>
    <w:rsid w:val="6A6DECC9"/>
    <w:rsid w:val="6B6EB49E"/>
    <w:rsid w:val="6C54EA2F"/>
    <w:rsid w:val="6C6A0EAC"/>
    <w:rsid w:val="6D50C487"/>
    <w:rsid w:val="6DF99FBC"/>
    <w:rsid w:val="6EDA5A8F"/>
    <w:rsid w:val="6F1E4307"/>
    <w:rsid w:val="70CEF7F2"/>
    <w:rsid w:val="70CFBCB4"/>
    <w:rsid w:val="723599DA"/>
    <w:rsid w:val="7313DF1F"/>
    <w:rsid w:val="743AB98A"/>
    <w:rsid w:val="74612528"/>
    <w:rsid w:val="76A39CD6"/>
    <w:rsid w:val="76D44E4D"/>
    <w:rsid w:val="786762D9"/>
    <w:rsid w:val="7895D62E"/>
    <w:rsid w:val="78983FFD"/>
    <w:rsid w:val="79CFEC5D"/>
    <w:rsid w:val="7A2254E5"/>
    <w:rsid w:val="7B1B0CC6"/>
    <w:rsid w:val="7BA0BFB0"/>
    <w:rsid w:val="7C23C8F2"/>
    <w:rsid w:val="7C28779B"/>
    <w:rsid w:val="7C39840A"/>
    <w:rsid w:val="7FCFC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D9844"/>
  <w15:docId w15:val="{18C2ED40-CF79-41E5-A58B-C34D126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876"/>
    <w:pPr>
      <w:spacing w:line="220" w:lineRule="exact"/>
      <w:jc w:val="both"/>
    </w:pPr>
    <w:rPr>
      <w:rFonts w:ascii="Verdana" w:hAnsi="Verdana"/>
      <w:color w:val="000000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252E6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B0A35"/>
    <w:pPr>
      <w:keepNext/>
      <w:spacing w:line="260" w:lineRule="exact"/>
      <w:outlineLvl w:val="1"/>
    </w:pPr>
    <w:rPr>
      <w:bCs/>
      <w:iCs/>
      <w:color w:val="808080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87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paragraph" w:styleId="Afsenderadresse">
    <w:name w:val="envelope return"/>
    <w:basedOn w:val="Normal"/>
    <w:uiPriority w:val="99"/>
    <w:unhideWhenUsed/>
    <w:rsid w:val="009F3565"/>
    <w:rPr>
      <w:szCs w:val="20"/>
    </w:rPr>
  </w:style>
  <w:style w:type="character" w:customStyle="1" w:styleId="SidehovedTegn">
    <w:name w:val="Sidehoved Tegn"/>
    <w:link w:val="Sidehoved"/>
    <w:uiPriority w:val="99"/>
    <w:rsid w:val="004926EE"/>
    <w:rPr>
      <w:rFonts w:ascii="Arial" w:hAnsi="Arial"/>
      <w:color w:val="00000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fodTegn">
    <w:name w:val="Sidefod Tegn"/>
    <w:link w:val="Sidefod"/>
    <w:uiPriority w:val="99"/>
    <w:rsid w:val="004926EE"/>
    <w:rPr>
      <w:rFonts w:ascii="Arial" w:hAnsi="Arial"/>
      <w:color w:val="000000"/>
      <w:szCs w:val="24"/>
    </w:rPr>
  </w:style>
  <w:style w:type="character" w:styleId="Sidetal">
    <w:name w:val="page number"/>
    <w:basedOn w:val="Standardskrifttypeiafsnit"/>
    <w:rsid w:val="00603CBD"/>
  </w:style>
  <w:style w:type="table" w:styleId="Tabel-Gitter">
    <w:name w:val="Table Grid"/>
    <w:basedOn w:val="Tabel-Normal"/>
    <w:rsid w:val="00725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link w:val="Overskrift1"/>
    <w:rsid w:val="007252E6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</w:rPr>
  </w:style>
  <w:style w:type="paragraph" w:customStyle="1" w:styleId="Gittertabel31">
    <w:name w:val="Gittertabel 31"/>
    <w:basedOn w:val="Overskrift1"/>
    <w:next w:val="Normal"/>
    <w:rsid w:val="007252E6"/>
    <w:pPr>
      <w:keepNext w:val="0"/>
      <w:outlineLvl w:val="9"/>
    </w:pPr>
    <w:rPr>
      <w:b w:val="0"/>
      <w:bCs w:val="0"/>
      <w:kern w:val="0"/>
      <w:sz w:val="18"/>
      <w:szCs w:val="24"/>
    </w:rPr>
  </w:style>
  <w:style w:type="character" w:customStyle="1" w:styleId="Overskrift2Tegn">
    <w:name w:val="Overskrift 2 Tegn"/>
    <w:link w:val="Overskrift2"/>
    <w:rsid w:val="006B0A35"/>
    <w:rPr>
      <w:rFonts w:ascii="Verdana" w:eastAsia="Times New Roman" w:hAnsi="Verdana" w:cs="Times New Roman"/>
      <w:bCs/>
      <w:iCs/>
      <w:color w:val="808080"/>
      <w:sz w:val="18"/>
      <w:szCs w:val="28"/>
    </w:rPr>
  </w:style>
  <w:style w:type="paragraph" w:styleId="Listeafsnit">
    <w:name w:val="List Paragraph"/>
    <w:basedOn w:val="Normal"/>
    <w:uiPriority w:val="34"/>
    <w:qFormat/>
    <w:rsid w:val="00CA3488"/>
    <w:pPr>
      <w:ind w:left="720"/>
      <w:contextualSpacing/>
    </w:pPr>
  </w:style>
  <w:style w:type="paragraph" w:customStyle="1" w:styleId="Normal0">
    <w:name w:val="[Normal]"/>
    <w:rsid w:val="00F77D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587D16"/>
    <w:rPr>
      <w:rFonts w:asciiTheme="majorHAnsi" w:eastAsiaTheme="majorEastAsia" w:hAnsiTheme="majorHAnsi" w:cstheme="majorBidi"/>
      <w:b/>
      <w:bCs/>
      <w:color w:val="5B9BD5" w:themeColor="accent1"/>
      <w:sz w:val="18"/>
      <w:szCs w:val="24"/>
    </w:rPr>
  </w:style>
  <w:style w:type="character" w:styleId="Pladsholdertekst">
    <w:name w:val="Placeholder Text"/>
    <w:basedOn w:val="Standardskrifttypeiafsnit"/>
    <w:uiPriority w:val="99"/>
    <w:rsid w:val="00587D16"/>
    <w:rPr>
      <w:color w:val="808080"/>
    </w:rPr>
  </w:style>
  <w:style w:type="paragraph" w:styleId="Markeringsbobletekst">
    <w:name w:val="Balloon Text"/>
    <w:basedOn w:val="Normal"/>
    <w:link w:val="MarkeringsbobletekstTegn"/>
    <w:rsid w:val="00587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87D16"/>
    <w:rPr>
      <w:rFonts w:ascii="Tahoma" w:hAnsi="Tahoma" w:cs="Tahoma"/>
      <w:color w:val="000000"/>
      <w:sz w:val="16"/>
      <w:szCs w:val="16"/>
    </w:rPr>
  </w:style>
  <w:style w:type="paragraph" w:styleId="Ingenafstand">
    <w:name w:val="No Spacing"/>
    <w:qFormat/>
    <w:rsid w:val="00E94C7E"/>
    <w:pPr>
      <w:jc w:val="both"/>
    </w:pPr>
    <w:rPr>
      <w:rFonts w:ascii="Verdana" w:hAnsi="Verdana"/>
      <w:color w:val="000000"/>
      <w:sz w:val="18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364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36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3642"/>
    <w:rPr>
      <w:rFonts w:ascii="Verdana" w:hAnsi="Verdana"/>
      <w:color w:val="00000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36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3642"/>
    <w:rPr>
      <w:rFonts w:ascii="Verdana" w:hAnsi="Verdana"/>
      <w:b/>
      <w:bCs/>
      <w:color w:val="000000"/>
    </w:rPr>
  </w:style>
  <w:style w:type="paragraph" w:styleId="Korrektur">
    <w:name w:val="Revision"/>
    <w:hidden/>
    <w:semiHidden/>
    <w:rsid w:val="0000204B"/>
    <w:rPr>
      <w:rFonts w:ascii="Verdana" w:hAnsi="Verdana"/>
      <w:color w:val="000000"/>
      <w:sz w:val="18"/>
      <w:szCs w:val="24"/>
    </w:rPr>
  </w:style>
  <w:style w:type="paragraph" w:customStyle="1" w:styleId="Default">
    <w:name w:val="Default"/>
    <w:uiPriority w:val="99"/>
    <w:rsid w:val="000A11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3772C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ernehushovedstaden@kk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6u\Desktop\Afsluttende%20notat,%20Hovedstad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CFF65D22AE43379796C1F26228C5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91CA7E-A979-495A-B457-36F29B1874EA}"/>
      </w:docPartPr>
      <w:docPartBody>
        <w:p w:rsidR="00ED27AA" w:rsidRDefault="00AF4860" w:rsidP="00AF4860">
          <w:pPr>
            <w:pStyle w:val="7ACFF65D22AE43379796C1F26228C55E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60288115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D74"/>
    <w:rsid w:val="00044B2D"/>
    <w:rsid w:val="0004519F"/>
    <w:rsid w:val="000A6500"/>
    <w:rsid w:val="000B1811"/>
    <w:rsid w:val="000B350D"/>
    <w:rsid w:val="00181D58"/>
    <w:rsid w:val="001851B3"/>
    <w:rsid w:val="00207B48"/>
    <w:rsid w:val="00250118"/>
    <w:rsid w:val="002719AA"/>
    <w:rsid w:val="002B3F00"/>
    <w:rsid w:val="002B5362"/>
    <w:rsid w:val="003968CB"/>
    <w:rsid w:val="00400EDB"/>
    <w:rsid w:val="00436AB6"/>
    <w:rsid w:val="004C1DD5"/>
    <w:rsid w:val="005625DA"/>
    <w:rsid w:val="00567FB5"/>
    <w:rsid w:val="00694976"/>
    <w:rsid w:val="0070185B"/>
    <w:rsid w:val="00767DEC"/>
    <w:rsid w:val="00782F64"/>
    <w:rsid w:val="007F3FD5"/>
    <w:rsid w:val="00857A04"/>
    <w:rsid w:val="008728F2"/>
    <w:rsid w:val="008B2351"/>
    <w:rsid w:val="008C5E6F"/>
    <w:rsid w:val="009112A7"/>
    <w:rsid w:val="00916AF5"/>
    <w:rsid w:val="009B19D2"/>
    <w:rsid w:val="009C2CB7"/>
    <w:rsid w:val="00A87B1F"/>
    <w:rsid w:val="00A931F5"/>
    <w:rsid w:val="00AA0270"/>
    <w:rsid w:val="00AB6F61"/>
    <w:rsid w:val="00AF1A5D"/>
    <w:rsid w:val="00AF4860"/>
    <w:rsid w:val="00B01D74"/>
    <w:rsid w:val="00B32F90"/>
    <w:rsid w:val="00B422E7"/>
    <w:rsid w:val="00BF57F8"/>
    <w:rsid w:val="00C818F3"/>
    <w:rsid w:val="00D27303"/>
    <w:rsid w:val="00D32022"/>
    <w:rsid w:val="00D830A5"/>
    <w:rsid w:val="00DA4955"/>
    <w:rsid w:val="00DC297B"/>
    <w:rsid w:val="00E11E80"/>
    <w:rsid w:val="00E15347"/>
    <w:rsid w:val="00E223D9"/>
    <w:rsid w:val="00E44CF3"/>
    <w:rsid w:val="00E45159"/>
    <w:rsid w:val="00E933F1"/>
    <w:rsid w:val="00EA2550"/>
    <w:rsid w:val="00EA290C"/>
    <w:rsid w:val="00EA2E47"/>
    <w:rsid w:val="00ED27AA"/>
    <w:rsid w:val="00F64478"/>
    <w:rsid w:val="00F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7F3FD5"/>
    <w:rPr>
      <w:color w:val="808080"/>
    </w:rPr>
  </w:style>
  <w:style w:type="paragraph" w:customStyle="1" w:styleId="7ACFF65D22AE43379796C1F26228C55E">
    <w:name w:val="7ACFF65D22AE43379796C1F26228C55E"/>
    <w:rsid w:val="00AF48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674E297B8A48B49B7B322E1D8E22" ma:contentTypeVersion="10" ma:contentTypeDescription="Opret et nyt dokument." ma:contentTypeScope="" ma:versionID="9a0780a61483daa9a6495c9f74ffbfe4">
  <xsd:schema xmlns:xsd="http://www.w3.org/2001/XMLSchema" xmlns:xs="http://www.w3.org/2001/XMLSchema" xmlns:p="http://schemas.microsoft.com/office/2006/metadata/properties" xmlns:ns2="8def7f87-b503-4b5e-8e20-ae44634d214d" xmlns:ns3="a41febd6-8fd5-4094-89eb-439f2787c48c" targetNamespace="http://schemas.microsoft.com/office/2006/metadata/properties" ma:root="true" ma:fieldsID="61d260bc89368f45f316af65725a7ccc" ns2:_="" ns3:_="">
    <xsd:import namespace="8def7f87-b503-4b5e-8e20-ae44634d214d"/>
    <xsd:import namespace="a41febd6-8fd5-4094-89eb-439f2787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7f87-b503-4b5e-8e20-ae44634d2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ebd6-8fd5-4094-89eb-439f2787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1febd6-8fd5-4094-89eb-439f2787c48c">
      <UserInfo>
        <DisplayName>Gitte Lund</DisplayName>
        <AccountId>24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A077E-D4AF-4610-973F-7074ABD0B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7f87-b503-4b5e-8e20-ae44634d214d"/>
    <ds:schemaRef ds:uri="a41febd6-8fd5-4094-89eb-439f2787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1FC32-FAB6-49EB-AF73-800FF9F70828}">
  <ds:schemaRefs>
    <ds:schemaRef ds:uri="http://schemas.microsoft.com/office/2006/metadata/properties"/>
    <ds:schemaRef ds:uri="http://schemas.microsoft.com/office/infopath/2007/PartnerControls"/>
    <ds:schemaRef ds:uri="a41febd6-8fd5-4094-89eb-439f2787c48c"/>
  </ds:schemaRefs>
</ds:datastoreItem>
</file>

<file path=customXml/itemProps3.xml><?xml version="1.0" encoding="utf-8"?>
<ds:datastoreItem xmlns:ds="http://schemas.openxmlformats.org/officeDocument/2006/customXml" ds:itemID="{E06637A7-83F1-4624-A648-ECDCD9AF8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E0BBFC-07D0-4631-971C-4FF7AC09E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Afsluttende notat, Hovedstaden</Template>
  <TotalTime>1</TotalTime>
  <Pages>2</Pages>
  <Words>278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TUA</Company>
  <LinksUpToDate>false</LinksUpToDate>
  <CharactersWithSpaces>1972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er4p</dc:creator>
  <cp:keywords/>
  <cp:lastModifiedBy>Mette Dunker</cp:lastModifiedBy>
  <cp:revision>2</cp:revision>
  <cp:lastPrinted>2022-08-02T12:39:00Z</cp:lastPrinted>
  <dcterms:created xsi:type="dcterms:W3CDTF">2024-03-07T12:28:00Z</dcterms:created>
  <dcterms:modified xsi:type="dcterms:W3CDTF">2024-03-07T12:28:00Z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0x0101004541674E297B8A48B49B7B322E1D8E22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SharedWithUsers">
    <vt:lpwstr>24;#Gitte Lund</vt:lpwstr>
  </property>
  <property fmtid="{D5CDD505-2E9C-101B-9397-08002B2CF9AE}" pid="6" name="AuthorIds_UIVersion_1024">
    <vt:lpwstr>31</vt:lpwstr>
  </property>
  <property fmtid="{D5CDD505-2E9C-101B-9397-08002B2CF9AE}" pid="7" name="j2c2601e249f4d2993f2fcc4fe83f7c1">
    <vt:lpwstr/>
  </property>
  <property fmtid="{D5CDD505-2E9C-101B-9397-08002B2CF9AE}" pid="8" name="TaxCatchAll">
    <vt:lpwstr/>
  </property>
</Properties>
</file>