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8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81"/>
      </w:tblGrid>
      <w:tr w:rsidR="009F756E" w:rsidRPr="00B775FE" w14:paraId="67D3590E" w14:textId="77777777" w:rsidTr="00F26AA1">
        <w:trPr>
          <w:trHeight w:hRule="exact" w:val="628"/>
        </w:trPr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shd w:val="solid" w:color="D53B09" w:fill="auto"/>
            <w:tcMar>
              <w:left w:w="284" w:type="dxa"/>
            </w:tcMar>
            <w:vAlign w:val="center"/>
          </w:tcPr>
          <w:p w14:paraId="4E031898" w14:textId="6B63ECF9" w:rsidR="009F756E" w:rsidRPr="009D086F" w:rsidRDefault="00417DE5" w:rsidP="00E34F79">
            <w:pPr>
              <w:pStyle w:val="Overskrift1"/>
              <w:jc w:val="left"/>
              <w:rPr>
                <w:sz w:val="16"/>
                <w:szCs w:val="16"/>
              </w:rPr>
            </w:pPr>
            <w:bookmarkStart w:id="0" w:name="_Hlk35328054"/>
            <w:bookmarkStart w:id="1" w:name="_Hlk35327993"/>
            <w:bookmarkStart w:id="2" w:name="_Hlk32148009"/>
            <w:r>
              <w:rPr>
                <w:sz w:val="24"/>
                <w:szCs w:val="24"/>
              </w:rPr>
              <w:t xml:space="preserve">Henvisning til </w:t>
            </w:r>
            <w:r w:rsidR="00F26AA1">
              <w:rPr>
                <w:sz w:val="24"/>
                <w:szCs w:val="24"/>
              </w:rPr>
              <w:t xml:space="preserve">specialiseret </w:t>
            </w:r>
            <w:r w:rsidR="00336783">
              <w:rPr>
                <w:sz w:val="24"/>
                <w:szCs w:val="24"/>
              </w:rPr>
              <w:t>supervision</w:t>
            </w:r>
          </w:p>
        </w:tc>
      </w:tr>
    </w:tbl>
    <w:p w14:paraId="4BDD17A8" w14:textId="501B8A33" w:rsidR="009F756E" w:rsidRPr="007020EA" w:rsidRDefault="009F756E" w:rsidP="007020EA">
      <w:pPr>
        <w:spacing w:line="240" w:lineRule="auto"/>
        <w:jc w:val="left"/>
        <w:rPr>
          <w:sz w:val="20"/>
          <w:szCs w:val="20"/>
        </w:rPr>
      </w:pPr>
    </w:p>
    <w:bookmarkEnd w:id="0"/>
    <w:p w14:paraId="34A9E4B4" w14:textId="77777777" w:rsidR="00F26AA1" w:rsidRDefault="00F26AA1" w:rsidP="007020EA">
      <w:pPr>
        <w:spacing w:line="240" w:lineRule="auto"/>
        <w:jc w:val="left"/>
        <w:rPr>
          <w:i/>
          <w:iCs/>
          <w:sz w:val="20"/>
          <w:szCs w:val="20"/>
        </w:rPr>
      </w:pPr>
      <w:r w:rsidRPr="00F26AA1">
        <w:rPr>
          <w:i/>
          <w:iCs/>
          <w:sz w:val="20"/>
          <w:szCs w:val="20"/>
        </w:rPr>
        <w:t xml:space="preserve">Henvisningsskemaet sendes til Børnehusets hovedmail på </w:t>
      </w:r>
    </w:p>
    <w:p w14:paraId="4B919F9E" w14:textId="5509DB90" w:rsidR="007020EA" w:rsidRPr="00F26AA1" w:rsidRDefault="00F26AA1" w:rsidP="007020EA">
      <w:pPr>
        <w:spacing w:line="240" w:lineRule="auto"/>
        <w:jc w:val="left"/>
        <w:rPr>
          <w:i/>
          <w:iCs/>
          <w:sz w:val="20"/>
          <w:szCs w:val="20"/>
        </w:rPr>
      </w:pPr>
      <w:r w:rsidRPr="00F26AA1">
        <w:rPr>
          <w:i/>
          <w:iCs/>
          <w:sz w:val="20"/>
          <w:szCs w:val="20"/>
        </w:rPr>
        <w:t>boernehus</w:t>
      </w:r>
      <w:r>
        <w:rPr>
          <w:i/>
          <w:iCs/>
          <w:sz w:val="20"/>
          <w:szCs w:val="20"/>
        </w:rPr>
        <w:t>-</w:t>
      </w:r>
      <w:r w:rsidRPr="00F26AA1">
        <w:rPr>
          <w:i/>
          <w:iCs/>
          <w:sz w:val="20"/>
          <w:szCs w:val="20"/>
        </w:rPr>
        <w:t>hovedstaden@kk.dk og i emnefeltet bedes skrevet teksten ”Relateret ydelse”</w:t>
      </w:r>
    </w:p>
    <w:bookmarkEnd w:id="1"/>
    <w:bookmarkEnd w:id="2"/>
    <w:p w14:paraId="77E0AA11" w14:textId="77777777" w:rsidR="00417DE5" w:rsidRDefault="00417DE5" w:rsidP="00417DE5">
      <w:pPr>
        <w:spacing w:after="200" w:line="276" w:lineRule="auto"/>
      </w:pPr>
    </w:p>
    <w:p w14:paraId="5C4B1DE8" w14:textId="77777777" w:rsidR="001C0808" w:rsidRPr="00CE6BE1" w:rsidRDefault="001C0808" w:rsidP="001C0808">
      <w:pPr>
        <w:spacing w:after="200" w:line="276" w:lineRule="auto"/>
        <w:rPr>
          <w:b/>
          <w:bCs/>
          <w:u w:val="single"/>
        </w:rPr>
      </w:pPr>
      <w:r w:rsidRPr="00CE6BE1">
        <w:rPr>
          <w:b/>
          <w:bCs/>
          <w:u w:val="single"/>
        </w:rPr>
        <w:t>Supervisionen retter sig mod personale i:</w:t>
      </w:r>
    </w:p>
    <w:p w14:paraId="6542C109" w14:textId="1A99D1FB" w:rsidR="0033347F" w:rsidRDefault="00CE6BE1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  <w:r>
        <w:rPr>
          <w:sz w:val="15"/>
        </w:rPr>
        <w:t xml:space="preserve">Svendborggade 5, 1. sal, </w:t>
      </w:r>
    </w:p>
    <w:p w14:paraId="58AC680B" w14:textId="35E9ECE0" w:rsidR="00CE6BE1" w:rsidRDefault="00CE6BE1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  <w:r>
        <w:rPr>
          <w:sz w:val="15"/>
        </w:rPr>
        <w:t>2100 København Ø</w:t>
      </w:r>
    </w:p>
    <w:p w14:paraId="4CF469E2" w14:textId="77777777" w:rsidR="0033347F" w:rsidRDefault="0033347F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578EE75B" w14:textId="3F04924A" w:rsidR="0033347F" w:rsidRDefault="00757DDE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  <w:r>
        <w:rPr>
          <w:sz w:val="15"/>
        </w:rPr>
        <w:t xml:space="preserve">Henrik Pontoppidans Vej 8, </w:t>
      </w:r>
    </w:p>
    <w:p w14:paraId="46B375B6" w14:textId="59BD6B07" w:rsidR="00757DDE" w:rsidRDefault="00757DDE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  <w:r>
        <w:rPr>
          <w:sz w:val="15"/>
        </w:rPr>
        <w:t>2200 København N</w:t>
      </w:r>
    </w:p>
    <w:p w14:paraId="204E6940" w14:textId="77777777" w:rsidR="0033347F" w:rsidRDefault="0033347F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7B2871E5" w14:textId="77777777" w:rsidR="0033347F" w:rsidRDefault="0033347F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  <w:r>
        <w:rPr>
          <w:sz w:val="15"/>
        </w:rPr>
        <w:t>Milnersvej 35B</w:t>
      </w:r>
    </w:p>
    <w:p w14:paraId="59A6607E" w14:textId="77777777" w:rsidR="0033347F" w:rsidRPr="003D59F2" w:rsidRDefault="0033347F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  <w:r>
        <w:rPr>
          <w:sz w:val="15"/>
        </w:rPr>
        <w:t xml:space="preserve">3400 Hillerød </w:t>
      </w:r>
    </w:p>
    <w:p w14:paraId="5ED096D1" w14:textId="77777777" w:rsidR="0033347F" w:rsidRDefault="0033347F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0336AFFD" w14:textId="77777777" w:rsidR="0033347F" w:rsidRPr="003D59F2" w:rsidRDefault="0033347F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640A2B24" w14:textId="780DC130" w:rsidR="0033347F" w:rsidRDefault="0033347F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  <w:r>
        <w:rPr>
          <w:sz w:val="15"/>
        </w:rPr>
        <w:t xml:space="preserve">Telefon </w:t>
      </w:r>
      <w:r w:rsidR="00D907B5">
        <w:rPr>
          <w:sz w:val="15"/>
        </w:rPr>
        <w:br/>
      </w:r>
      <w:r>
        <w:rPr>
          <w:sz w:val="15"/>
        </w:rPr>
        <w:t xml:space="preserve">+45 3317 </w:t>
      </w:r>
      <w:r w:rsidR="00CE6BE1">
        <w:rPr>
          <w:sz w:val="15"/>
        </w:rPr>
        <w:t>4500</w:t>
      </w:r>
      <w:r w:rsidR="00D907B5">
        <w:rPr>
          <w:sz w:val="15"/>
        </w:rPr>
        <w:br/>
        <w:t>+45 3317 3030</w:t>
      </w:r>
    </w:p>
    <w:p w14:paraId="56CC00C6" w14:textId="77777777" w:rsidR="00D907B5" w:rsidRPr="003D59F2" w:rsidRDefault="00D907B5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7525E0B0" w14:textId="5EC00074" w:rsidR="0033347F" w:rsidRDefault="00000000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  <w:hyperlink r:id="rId11" w:history="1">
        <w:r w:rsidR="00D907B5" w:rsidRPr="00C621F4">
          <w:rPr>
            <w:rStyle w:val="Hyperlink"/>
            <w:sz w:val="15"/>
          </w:rPr>
          <w:t>boernehushovedstaden@kk.dk</w:t>
        </w:r>
      </w:hyperlink>
    </w:p>
    <w:p w14:paraId="0DCE2DFD" w14:textId="77777777" w:rsidR="00D907B5" w:rsidRPr="003D59F2" w:rsidRDefault="00D907B5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4929C443" w14:textId="77777777" w:rsidR="0033347F" w:rsidRDefault="0033347F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  <w:r>
        <w:rPr>
          <w:sz w:val="15"/>
        </w:rPr>
        <w:t>www.boernehus-hovedstaden.dk</w:t>
      </w:r>
    </w:p>
    <w:p w14:paraId="625B0FC9" w14:textId="77777777" w:rsidR="0033347F" w:rsidRDefault="0033347F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5A797CDE" w14:textId="77777777" w:rsidR="0033347F" w:rsidRDefault="0033347F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  <w:szCs w:val="15"/>
        </w:rPr>
      </w:pPr>
    </w:p>
    <w:p w14:paraId="01B82B3E" w14:textId="77777777" w:rsidR="0033347F" w:rsidRPr="005A33E9" w:rsidRDefault="0033347F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  <w:szCs w:val="15"/>
        </w:rPr>
      </w:pPr>
      <w:r w:rsidRPr="005A33E9">
        <w:rPr>
          <w:sz w:val="15"/>
          <w:szCs w:val="15"/>
        </w:rPr>
        <w:t xml:space="preserve">Den </w:t>
      </w:r>
      <w:sdt>
        <w:sdtPr>
          <w:rPr>
            <w:sz w:val="15"/>
            <w:szCs w:val="15"/>
          </w:rPr>
          <w:alias w:val="Vælg dato"/>
          <w:tag w:val="Vælg dato"/>
          <w:id w:val="400094539"/>
          <w:placeholder>
            <w:docPart w:val="7ACFF65D22AE43379796C1F26228C55E"/>
          </w:placeholder>
          <w:showingPlcHdr/>
          <w:date w:fullDate="2022-08-05T00:00:00Z">
            <w:dateFormat w:val="d. MMMM yyyy"/>
            <w:lid w:val="da-DK"/>
            <w:storeMappedDataAs w:val="dateTime"/>
            <w:calendar w:val="gregorian"/>
          </w:date>
        </w:sdtPr>
        <w:sdtContent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sdtContent>
      </w:sdt>
      <w:r w:rsidRPr="005A33E9" w:rsidDel="001D707A">
        <w:rPr>
          <w:sz w:val="15"/>
          <w:szCs w:val="15"/>
        </w:rPr>
        <w:t xml:space="preserve"> </w:t>
      </w:r>
    </w:p>
    <w:p w14:paraId="115F8DCB" w14:textId="77777777" w:rsidR="0033347F" w:rsidRPr="005142D2" w:rsidRDefault="0033347F" w:rsidP="0033347F">
      <w:pPr>
        <w:framePr w:w="2631" w:h="3969" w:hRule="exact" w:hSpace="181" w:wrap="around" w:vAnchor="page" w:hAnchor="page" w:x="8925" w:y="5476"/>
        <w:spacing w:line="240" w:lineRule="auto"/>
        <w:jc w:val="left"/>
        <w:rPr>
          <w:sz w:val="15"/>
        </w:rPr>
      </w:pPr>
    </w:p>
    <w:p w14:paraId="19CF54EE" w14:textId="77777777" w:rsidR="0033347F" w:rsidRPr="00B775FE" w:rsidRDefault="0033347F" w:rsidP="0033347F">
      <w:pPr>
        <w:framePr w:w="2631" w:h="3969" w:hRule="exact" w:hSpace="181" w:wrap="around" w:vAnchor="page" w:hAnchor="page" w:x="8925" w:y="5476"/>
        <w:spacing w:line="260" w:lineRule="exact"/>
        <w:jc w:val="left"/>
        <w:rPr>
          <w:szCs w:val="18"/>
        </w:rPr>
      </w:pPr>
    </w:p>
    <w:p w14:paraId="1F26BD2D" w14:textId="6DCC02D2" w:rsidR="00CE6BE1" w:rsidRPr="00CE6BE1" w:rsidRDefault="001C0808" w:rsidP="00CE6BE1">
      <w:pPr>
        <w:spacing w:after="200" w:line="240" w:lineRule="auto"/>
        <w:ind w:left="1304"/>
        <w:jc w:val="left"/>
        <w:rPr>
          <w:szCs w:val="18"/>
        </w:rPr>
      </w:pPr>
      <w:r w:rsidRPr="0023201A">
        <w:rPr>
          <w:sz w:val="36"/>
          <w:szCs w:val="36"/>
        </w:rPr>
        <w:t>□</w:t>
      </w:r>
      <w:r w:rsidR="00CE6BE1">
        <w:rPr>
          <w:sz w:val="36"/>
          <w:szCs w:val="36"/>
        </w:rPr>
        <w:t xml:space="preserve"> </w:t>
      </w:r>
      <w:r>
        <w:t xml:space="preserve">Plejefamilie </w:t>
      </w:r>
      <w:r w:rsidR="00CE6BE1">
        <w:br/>
      </w:r>
      <w:r w:rsidRPr="0023201A">
        <w:rPr>
          <w:sz w:val="36"/>
          <w:szCs w:val="36"/>
        </w:rPr>
        <w:t>□</w:t>
      </w:r>
      <w:r w:rsidR="00CE6BE1">
        <w:rPr>
          <w:sz w:val="36"/>
          <w:szCs w:val="36"/>
        </w:rPr>
        <w:t xml:space="preserve"> </w:t>
      </w:r>
      <w:r>
        <w:t>O</w:t>
      </w:r>
      <w:r w:rsidRPr="00931BD3">
        <w:t>pholdsste</w:t>
      </w:r>
      <w:r w:rsidR="00CE6BE1">
        <w:t>d</w:t>
      </w:r>
      <w:r w:rsidR="00CE6BE1">
        <w:br/>
      </w:r>
      <w:r w:rsidRPr="0023201A">
        <w:rPr>
          <w:sz w:val="36"/>
          <w:szCs w:val="36"/>
        </w:rPr>
        <w:t>□</w:t>
      </w:r>
      <w:r w:rsidR="00CE6BE1">
        <w:rPr>
          <w:sz w:val="36"/>
          <w:szCs w:val="36"/>
        </w:rPr>
        <w:t xml:space="preserve"> </w:t>
      </w:r>
      <w:r w:rsidR="00CE6BE1">
        <w:rPr>
          <w:szCs w:val="18"/>
        </w:rPr>
        <w:t>Skole/Institution</w:t>
      </w:r>
      <w:r w:rsidR="00CE6BE1">
        <w:rPr>
          <w:szCs w:val="18"/>
        </w:rPr>
        <w:br/>
      </w:r>
      <w:r w:rsidR="00CE6BE1" w:rsidRPr="0023201A">
        <w:rPr>
          <w:sz w:val="36"/>
          <w:szCs w:val="36"/>
        </w:rPr>
        <w:t>□</w:t>
      </w:r>
      <w:r w:rsidR="00CE6BE1">
        <w:rPr>
          <w:sz w:val="36"/>
          <w:szCs w:val="36"/>
        </w:rPr>
        <w:t xml:space="preserve"> </w:t>
      </w:r>
      <w:r w:rsidR="00CE6BE1" w:rsidRPr="00CE6BE1">
        <w:rPr>
          <w:szCs w:val="18"/>
        </w:rPr>
        <w:t>And</w:t>
      </w:r>
      <w:r w:rsidR="00CE6BE1">
        <w:rPr>
          <w:szCs w:val="18"/>
        </w:rPr>
        <w:t>re</w:t>
      </w:r>
      <w:r w:rsidR="00CE6BE1" w:rsidRPr="00CE6BE1">
        <w:rPr>
          <w:szCs w:val="18"/>
        </w:rPr>
        <w:t>:</w:t>
      </w: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03"/>
      </w:tblGrid>
      <w:tr w:rsidR="007E1C28" w14:paraId="232A8F3A" w14:textId="77777777" w:rsidTr="00D13DC1">
        <w:tc>
          <w:tcPr>
            <w:tcW w:w="7303" w:type="dxa"/>
            <w:shd w:val="clear" w:color="auto" w:fill="F2F2F2" w:themeFill="background1" w:themeFillShade="F2"/>
          </w:tcPr>
          <w:p w14:paraId="11AB228B" w14:textId="77777777" w:rsidR="007E1C28" w:rsidRDefault="007E1C28" w:rsidP="007E1C2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Barnets navn og cpr.nr:  </w:t>
            </w:r>
          </w:p>
          <w:p w14:paraId="12BE21FD" w14:textId="739CEF91" w:rsidR="007E1C28" w:rsidRDefault="007E1C28" w:rsidP="007E1C28">
            <w:pPr>
              <w:rPr>
                <w:b/>
                <w:sz w:val="22"/>
                <w:szCs w:val="22"/>
              </w:rPr>
            </w:pPr>
          </w:p>
        </w:tc>
      </w:tr>
      <w:tr w:rsidR="007E1C28" w14:paraId="66066789" w14:textId="77777777" w:rsidTr="003C2AD2">
        <w:tc>
          <w:tcPr>
            <w:tcW w:w="7303" w:type="dxa"/>
            <w:shd w:val="clear" w:color="auto" w:fill="F2F2F2" w:themeFill="background1" w:themeFillShade="F2"/>
          </w:tcPr>
          <w:p w14:paraId="6D58DC80" w14:textId="77777777" w:rsidR="007E1C28" w:rsidRDefault="007E1C28" w:rsidP="007E1C28">
            <w:pPr>
              <w:rPr>
                <w:b/>
                <w:bCs/>
              </w:rPr>
            </w:pPr>
            <w:r>
              <w:rPr>
                <w:b/>
                <w:bCs/>
              </w:rPr>
              <w:t>Barnets adresse og kontaktoplysninger:</w:t>
            </w:r>
          </w:p>
          <w:p w14:paraId="05100893" w14:textId="77777777" w:rsidR="007E1C28" w:rsidRDefault="007E1C28" w:rsidP="007E1C28"/>
          <w:p w14:paraId="57DD760B" w14:textId="6729CDF8" w:rsidR="007E1C28" w:rsidRDefault="007E1C28" w:rsidP="007E1C28">
            <w:pPr>
              <w:rPr>
                <w:b/>
                <w:sz w:val="22"/>
                <w:szCs w:val="22"/>
              </w:rPr>
            </w:pPr>
          </w:p>
        </w:tc>
      </w:tr>
      <w:tr w:rsidR="007E1C28" w:rsidRPr="00AD7F4B" w14:paraId="3EA94031" w14:textId="77777777" w:rsidTr="000D42F7">
        <w:tc>
          <w:tcPr>
            <w:tcW w:w="7303" w:type="dxa"/>
            <w:shd w:val="clear" w:color="auto" w:fill="F2F2F2" w:themeFill="background1" w:themeFillShade="F2"/>
          </w:tcPr>
          <w:p w14:paraId="53259C6F" w14:textId="77777777" w:rsidR="007E1C28" w:rsidRDefault="007E1C28" w:rsidP="007E1C28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Navne og telefonnummer på forældre</w:t>
            </w:r>
          </w:p>
          <w:p w14:paraId="64EF2E88" w14:textId="77777777" w:rsidR="007E1C28" w:rsidRDefault="007E1C28" w:rsidP="007E1C28">
            <w:pPr>
              <w:spacing w:after="200" w:line="276" w:lineRule="auto"/>
            </w:pPr>
            <w:r>
              <w:t xml:space="preserve">Forældremyndighedsindehaver(e): </w:t>
            </w:r>
          </w:p>
          <w:p w14:paraId="4D0B1ECB" w14:textId="2CA27A4F" w:rsidR="007E1C28" w:rsidRPr="00AD7F4B" w:rsidRDefault="007E1C28" w:rsidP="007E1C28">
            <w:pPr>
              <w:rPr>
                <w:sz w:val="22"/>
                <w:szCs w:val="22"/>
              </w:rPr>
            </w:pPr>
          </w:p>
        </w:tc>
      </w:tr>
      <w:tr w:rsidR="001C0808" w14:paraId="4EB35E9D" w14:textId="77777777" w:rsidTr="009C5CA2">
        <w:tc>
          <w:tcPr>
            <w:tcW w:w="7303" w:type="dxa"/>
            <w:shd w:val="clear" w:color="auto" w:fill="F2F2F2" w:themeFill="background1" w:themeFillShade="F2"/>
          </w:tcPr>
          <w:p w14:paraId="4352BE9D" w14:textId="77777777" w:rsidR="00CE6BE1" w:rsidRDefault="001C0808" w:rsidP="001C0808">
            <w:pPr>
              <w:spacing w:after="200" w:line="276" w:lineRule="auto"/>
              <w:jc w:val="left"/>
            </w:pPr>
            <w:r w:rsidRPr="00CE6BE1">
              <w:rPr>
                <w:b/>
                <w:bCs/>
              </w:rPr>
              <w:t>Oplysninger på ansvarlig myndighedsrådsgiver:</w:t>
            </w:r>
            <w:r>
              <w:t xml:space="preserve"> </w:t>
            </w:r>
            <w:r w:rsidR="00CE6BE1">
              <w:br/>
            </w:r>
            <w:r>
              <w:t xml:space="preserve">(Kommune, telefonnummer, mailadresse, </w:t>
            </w:r>
            <w:proofErr w:type="spellStart"/>
            <w:r>
              <w:t>EANnr</w:t>
            </w:r>
            <w:proofErr w:type="spellEnd"/>
            <w:r>
              <w:t xml:space="preserve">) </w:t>
            </w:r>
          </w:p>
          <w:p w14:paraId="293E1B8B" w14:textId="6E4A23A1" w:rsidR="00CE6BE1" w:rsidRPr="00CE6BE1" w:rsidRDefault="00CE6BE1" w:rsidP="001C0808">
            <w:pPr>
              <w:spacing w:after="200" w:line="276" w:lineRule="auto"/>
              <w:jc w:val="left"/>
            </w:pPr>
          </w:p>
        </w:tc>
      </w:tr>
      <w:tr w:rsidR="001C0808" w14:paraId="60724E9E" w14:textId="77777777" w:rsidTr="008A68DD">
        <w:trPr>
          <w:trHeight w:val="381"/>
        </w:trPr>
        <w:tc>
          <w:tcPr>
            <w:tcW w:w="7303" w:type="dxa"/>
            <w:shd w:val="clear" w:color="auto" w:fill="F2F2F2" w:themeFill="background1" w:themeFillShade="F2"/>
          </w:tcPr>
          <w:p w14:paraId="70A15344" w14:textId="77777777" w:rsidR="001C0808" w:rsidRDefault="001C0808" w:rsidP="001C0808">
            <w:pPr>
              <w:spacing w:after="200" w:line="276" w:lineRule="auto"/>
            </w:pPr>
            <w:r>
              <w:t>Navn, adresse og telefonnummer på kontaktperson for barnet:</w:t>
            </w:r>
          </w:p>
          <w:p w14:paraId="27436B26" w14:textId="5A39A5FA" w:rsidR="001C0808" w:rsidRDefault="001C0808" w:rsidP="001C0808">
            <w:pPr>
              <w:rPr>
                <w:b/>
                <w:sz w:val="22"/>
                <w:szCs w:val="22"/>
              </w:rPr>
            </w:pPr>
          </w:p>
        </w:tc>
      </w:tr>
    </w:tbl>
    <w:p w14:paraId="1C3EFDFC" w14:textId="77777777" w:rsidR="00417DE5" w:rsidRDefault="00417DE5" w:rsidP="00417DE5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417DE5" w14:paraId="4F25E21F" w14:textId="77777777" w:rsidTr="00115613">
        <w:tc>
          <w:tcPr>
            <w:tcW w:w="7303" w:type="dxa"/>
          </w:tcPr>
          <w:p w14:paraId="56CB1E66" w14:textId="1A523974" w:rsidR="00417DE5" w:rsidRPr="00C31873" w:rsidRDefault="001C0808" w:rsidP="00C31873">
            <w:pPr>
              <w:spacing w:after="200" w:line="276" w:lineRule="auto"/>
              <w:rPr>
                <w:bCs/>
                <w:u w:val="single"/>
              </w:rPr>
            </w:pPr>
            <w:r w:rsidRPr="00C31873">
              <w:rPr>
                <w:bCs/>
                <w:u w:val="single"/>
              </w:rPr>
              <w:t>Kort beskrivelse af baggrund</w:t>
            </w:r>
            <w:r w:rsidR="00BB0D6D" w:rsidRPr="00C31873">
              <w:rPr>
                <w:bCs/>
                <w:u w:val="single"/>
              </w:rPr>
              <w:t xml:space="preserve"> og mål</w:t>
            </w:r>
            <w:r w:rsidRPr="00C31873">
              <w:rPr>
                <w:bCs/>
                <w:u w:val="single"/>
              </w:rPr>
              <w:t xml:space="preserve"> for henvisningen til supervision</w:t>
            </w:r>
            <w:r w:rsidR="00C31873" w:rsidRPr="00C31873">
              <w:rPr>
                <w:bCs/>
                <w:u w:val="single"/>
              </w:rPr>
              <w:t>en:</w:t>
            </w:r>
          </w:p>
          <w:p w14:paraId="493B70DE" w14:textId="77777777" w:rsidR="001C0808" w:rsidRPr="00C31873" w:rsidRDefault="001C0808" w:rsidP="00115613">
            <w:pPr>
              <w:rPr>
                <w:bCs/>
                <w:sz w:val="22"/>
                <w:szCs w:val="22"/>
              </w:rPr>
            </w:pPr>
          </w:p>
          <w:p w14:paraId="26A97CCF" w14:textId="77777777" w:rsidR="00417DE5" w:rsidRPr="00C31873" w:rsidRDefault="00417DE5" w:rsidP="00115613">
            <w:pPr>
              <w:rPr>
                <w:bCs/>
                <w:sz w:val="22"/>
                <w:szCs w:val="22"/>
              </w:rPr>
            </w:pPr>
          </w:p>
        </w:tc>
      </w:tr>
    </w:tbl>
    <w:p w14:paraId="7B609FB1" w14:textId="77777777" w:rsidR="00417DE5" w:rsidRDefault="00417DE5" w:rsidP="00417DE5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2"/>
      </w:tblGrid>
      <w:tr w:rsidR="00417DE5" w14:paraId="506628A3" w14:textId="77777777" w:rsidTr="00115613">
        <w:trPr>
          <w:trHeight w:val="438"/>
        </w:trPr>
        <w:tc>
          <w:tcPr>
            <w:tcW w:w="7302" w:type="dxa"/>
          </w:tcPr>
          <w:p w14:paraId="5F7FEE57" w14:textId="77777777" w:rsidR="001C0808" w:rsidRDefault="001C0808" w:rsidP="001C0808">
            <w:pPr>
              <w:rPr>
                <w:b/>
                <w:u w:val="single"/>
              </w:rPr>
            </w:pPr>
            <w:r w:rsidRPr="00931BD3">
              <w:rPr>
                <w:b/>
                <w:u w:val="single"/>
              </w:rPr>
              <w:t>Supervisionens varighed:</w:t>
            </w:r>
          </w:p>
          <w:p w14:paraId="09206D36" w14:textId="77777777" w:rsidR="00CE6BE1" w:rsidRDefault="00CE6BE1" w:rsidP="001C0808">
            <w:pPr>
              <w:rPr>
                <w:b/>
                <w:u w:val="single"/>
              </w:rPr>
            </w:pPr>
          </w:p>
          <w:p w14:paraId="78945D05" w14:textId="26F95268" w:rsidR="00CE6BE1" w:rsidRPr="00CE6BE1" w:rsidRDefault="00CE6BE1" w:rsidP="001C0808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CE6BE1">
              <w:rPr>
                <w:bCs/>
                <w:szCs w:val="18"/>
              </w:rPr>
              <w:t>3 gange af 1</w:t>
            </w:r>
            <w:r w:rsidR="00BB0D6D">
              <w:rPr>
                <w:bCs/>
                <w:szCs w:val="18"/>
              </w:rPr>
              <w:t>-3</w:t>
            </w:r>
            <w:r w:rsidRPr="00CE6BE1">
              <w:rPr>
                <w:bCs/>
                <w:szCs w:val="18"/>
              </w:rPr>
              <w:t xml:space="preserve"> time</w:t>
            </w:r>
            <w:r w:rsidR="00BB0D6D">
              <w:rPr>
                <w:bCs/>
                <w:szCs w:val="18"/>
              </w:rPr>
              <w:t>r</w:t>
            </w:r>
            <w:r w:rsidRPr="00CE6BE1">
              <w:rPr>
                <w:bCs/>
                <w:szCs w:val="18"/>
              </w:rPr>
              <w:t>s varighed</w:t>
            </w:r>
            <w:r>
              <w:rPr>
                <w:bCs/>
                <w:szCs w:val="18"/>
              </w:rPr>
              <w:t xml:space="preserve"> i løbet af 3 mdr. </w:t>
            </w:r>
          </w:p>
          <w:p w14:paraId="4F199126" w14:textId="45DB17FA" w:rsidR="001C0808" w:rsidRPr="00931BD3" w:rsidRDefault="001C0808" w:rsidP="001C0808">
            <w:r w:rsidRPr="009A5383">
              <w:rPr>
                <w:b/>
                <w:sz w:val="36"/>
                <w:szCs w:val="36"/>
              </w:rPr>
              <w:t>□</w:t>
            </w:r>
            <w:r>
              <w:t xml:space="preserve"> </w:t>
            </w:r>
            <w:r w:rsidR="00CE6BE1">
              <w:t xml:space="preserve"> </w:t>
            </w:r>
            <w:r w:rsidRPr="00931BD3">
              <w:t xml:space="preserve">6 gange af </w:t>
            </w:r>
            <w:r w:rsidR="00BB0D6D">
              <w:t>1-3</w:t>
            </w:r>
            <w:r w:rsidRPr="00931BD3">
              <w:t xml:space="preserve"> time</w:t>
            </w:r>
            <w:r w:rsidR="00BB0D6D">
              <w:t>r</w:t>
            </w:r>
            <w:r w:rsidRPr="00931BD3">
              <w:t>s varighed i løbet af 6 m</w:t>
            </w:r>
            <w:r w:rsidR="00CE6BE1">
              <w:t>d</w:t>
            </w:r>
            <w:r w:rsidRPr="00931BD3">
              <w:t>r</w:t>
            </w:r>
            <w:r w:rsidR="00CE6BE1">
              <w:t>.</w:t>
            </w:r>
          </w:p>
          <w:p w14:paraId="22E24515" w14:textId="0133B481" w:rsidR="001C0808" w:rsidRDefault="001C0808" w:rsidP="001C0808">
            <w:pPr>
              <w:rPr>
                <w:b/>
                <w:sz w:val="22"/>
                <w:szCs w:val="22"/>
              </w:rPr>
            </w:pPr>
            <w:r w:rsidRPr="009A5383">
              <w:rPr>
                <w:sz w:val="36"/>
                <w:szCs w:val="36"/>
              </w:rPr>
              <w:t>□</w:t>
            </w:r>
            <w:r w:rsidRPr="00931BD3">
              <w:t xml:space="preserve"> </w:t>
            </w:r>
            <w:r w:rsidR="00CE6BE1">
              <w:t xml:space="preserve"> </w:t>
            </w:r>
            <w:r w:rsidRPr="00931BD3">
              <w:t>8 gange af 1</w:t>
            </w:r>
            <w:r w:rsidR="00BB0D6D">
              <w:t>-3</w:t>
            </w:r>
            <w:r w:rsidRPr="00931BD3">
              <w:t xml:space="preserve"> time</w:t>
            </w:r>
            <w:r w:rsidR="00BB0D6D">
              <w:t>r</w:t>
            </w:r>
            <w:r w:rsidRPr="00931BD3">
              <w:t>s varighed i løbet af 1 år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73F50603" w14:textId="77777777" w:rsidR="00AD7F4B" w:rsidRDefault="00AD7F4B" w:rsidP="00F26AA1">
            <w:pPr>
              <w:rPr>
                <w:szCs w:val="18"/>
              </w:rPr>
            </w:pPr>
          </w:p>
          <w:p w14:paraId="627C2A0D" w14:textId="325C9576" w:rsidR="00F26AA1" w:rsidRPr="007124DA" w:rsidRDefault="00F26AA1" w:rsidP="00F26AA1">
            <w:pPr>
              <w:rPr>
                <w:szCs w:val="18"/>
              </w:rPr>
            </w:pPr>
          </w:p>
        </w:tc>
      </w:tr>
    </w:tbl>
    <w:p w14:paraId="7A31CEFA" w14:textId="77777777" w:rsidR="00417DE5" w:rsidRDefault="00417DE5" w:rsidP="00417DE5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417DE5" w14:paraId="6F887B6D" w14:textId="77777777" w:rsidTr="00115613">
        <w:tc>
          <w:tcPr>
            <w:tcW w:w="7303" w:type="dxa"/>
          </w:tcPr>
          <w:p w14:paraId="63DE3DE3" w14:textId="77777777" w:rsidR="00417DE5" w:rsidRPr="009A5383" w:rsidRDefault="00417DE5" w:rsidP="00115613">
            <w:pPr>
              <w:rPr>
                <w:b/>
                <w:u w:val="single"/>
              </w:rPr>
            </w:pPr>
            <w:r w:rsidRPr="009A5383">
              <w:rPr>
                <w:b/>
                <w:u w:val="single"/>
              </w:rPr>
              <w:t>Eventuelt ønske til, hvor ydelsen leveres:</w:t>
            </w:r>
          </w:p>
          <w:p w14:paraId="5FF90B0C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  <w:p w14:paraId="7029C68A" w14:textId="6AA238D4" w:rsidR="00417DE5" w:rsidRDefault="00417DE5" w:rsidP="00115613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Cs w:val="18"/>
              </w:rPr>
              <w:t>København</w:t>
            </w:r>
          </w:p>
          <w:p w14:paraId="0DB28DA7" w14:textId="6C6B0756" w:rsidR="00417DE5" w:rsidRDefault="00417DE5" w:rsidP="00115613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Cs w:val="18"/>
              </w:rPr>
              <w:t>Hillerød</w:t>
            </w:r>
          </w:p>
          <w:p w14:paraId="58C097B2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</w:tc>
      </w:tr>
    </w:tbl>
    <w:p w14:paraId="6CD598D3" w14:textId="77777777" w:rsidR="00417DE5" w:rsidRDefault="00417DE5" w:rsidP="00417DE5">
      <w:pPr>
        <w:rPr>
          <w:b/>
          <w:sz w:val="22"/>
          <w:szCs w:val="22"/>
        </w:rPr>
      </w:pPr>
    </w:p>
    <w:p w14:paraId="5954CB2A" w14:textId="77777777" w:rsidR="00417DE5" w:rsidRDefault="00417DE5" w:rsidP="00417DE5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417DE5" w14:paraId="164BF446" w14:textId="77777777" w:rsidTr="00115613">
        <w:tc>
          <w:tcPr>
            <w:tcW w:w="7303" w:type="dxa"/>
          </w:tcPr>
          <w:p w14:paraId="25030105" w14:textId="77777777" w:rsidR="00417DE5" w:rsidRDefault="00417DE5" w:rsidP="00115613">
            <w:pPr>
              <w:rPr>
                <w:b/>
                <w:u w:val="single"/>
              </w:rPr>
            </w:pPr>
            <w:bookmarkStart w:id="3" w:name="_Hlk2159616"/>
            <w:r>
              <w:rPr>
                <w:b/>
                <w:u w:val="single"/>
              </w:rPr>
              <w:t>Oplysninger om</w:t>
            </w:r>
            <w:r w:rsidRPr="009D2641">
              <w:rPr>
                <w:b/>
                <w:u w:val="single"/>
              </w:rPr>
              <w:t xml:space="preserve"> igangværende foranstaltninger</w:t>
            </w:r>
            <w:r>
              <w:rPr>
                <w:b/>
                <w:u w:val="single"/>
              </w:rPr>
              <w:t>:</w:t>
            </w:r>
          </w:p>
          <w:p w14:paraId="7F4AF2D5" w14:textId="77777777" w:rsidR="00417DE5" w:rsidRPr="00DC3169" w:rsidRDefault="00417DE5" w:rsidP="00115613">
            <w:r w:rsidRPr="00DC3169">
              <w:t>(Herunder indsatsernes omfang og varighed)</w:t>
            </w:r>
          </w:p>
          <w:p w14:paraId="7952C34C" w14:textId="77777777" w:rsidR="00417DE5" w:rsidRDefault="00417DE5" w:rsidP="00115613">
            <w:pPr>
              <w:rPr>
                <w:b/>
                <w:u w:val="single"/>
              </w:rPr>
            </w:pPr>
          </w:p>
          <w:p w14:paraId="771B266E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  <w:p w14:paraId="3B03A7DF" w14:textId="77777777" w:rsidR="00417DE5" w:rsidRDefault="00417DE5" w:rsidP="00115613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7454FB2E" w14:textId="77777777" w:rsidR="00F26AA1" w:rsidRDefault="00F26AA1" w:rsidP="00524651">
      <w:pPr>
        <w:spacing w:line="240" w:lineRule="auto"/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F26AA1" w14:paraId="5318BB0D" w14:textId="77777777" w:rsidTr="003A7535">
        <w:tc>
          <w:tcPr>
            <w:tcW w:w="7303" w:type="dxa"/>
          </w:tcPr>
          <w:p w14:paraId="324119CA" w14:textId="77777777" w:rsidR="00F26AA1" w:rsidRDefault="00F26AA1" w:rsidP="003A7535">
            <w:pPr>
              <w:spacing w:after="200" w:line="276" w:lineRule="auto"/>
              <w:jc w:val="left"/>
              <w:rPr>
                <w:b/>
                <w:u w:val="single"/>
              </w:rPr>
            </w:pPr>
            <w:r w:rsidRPr="008B68E8">
              <w:rPr>
                <w:b/>
                <w:u w:val="single"/>
              </w:rPr>
              <w:t>Relevante sagsakter</w:t>
            </w:r>
            <w:r>
              <w:rPr>
                <w:b/>
                <w:u w:val="single"/>
              </w:rPr>
              <w:t xml:space="preserve"> vedlagt</w:t>
            </w:r>
            <w:r w:rsidRPr="008B68E8">
              <w:rPr>
                <w:b/>
                <w:u w:val="single"/>
              </w:rPr>
              <w:t>:</w:t>
            </w:r>
          </w:p>
          <w:p w14:paraId="0C7DD9C9" w14:textId="5A101E3B" w:rsidR="00F26AA1" w:rsidRPr="00CB3CA4" w:rsidRDefault="00F26AA1" w:rsidP="00AD7F4B">
            <w:pPr>
              <w:spacing w:after="200" w:line="276" w:lineRule="auto"/>
              <w:jc w:val="left"/>
            </w:pPr>
            <w:r>
              <w:rPr>
                <w:sz w:val="40"/>
                <w:szCs w:val="40"/>
              </w:rPr>
              <w:t>□ </w:t>
            </w:r>
            <w:r>
              <w:t>Afsluttende notat fra Børnehus Hovedstaden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Børnefaglig undersøgelse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Handleplan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Andre relevante sagsakter </w:t>
            </w:r>
            <w:r w:rsidR="00AD7F4B">
              <w:br/>
            </w:r>
            <w:r>
              <w:t>Angiv hvilke:______________________________</w:t>
            </w:r>
          </w:p>
        </w:tc>
      </w:tr>
    </w:tbl>
    <w:p w14:paraId="188794E9" w14:textId="73EC36CF" w:rsidR="00D43C80" w:rsidRPr="00D43C80" w:rsidRDefault="00D43C80" w:rsidP="00AD7F4B">
      <w:pPr>
        <w:spacing w:after="200" w:line="276" w:lineRule="auto"/>
        <w:rPr>
          <w:sz w:val="20"/>
          <w:szCs w:val="20"/>
        </w:rPr>
      </w:pPr>
    </w:p>
    <w:sectPr w:rsidR="00D43C80" w:rsidRPr="00D43C80" w:rsidSect="0092037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3686" w:bottom="1560" w:left="907" w:header="709" w:footer="1670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2F99C" w14:textId="77777777" w:rsidR="00920379" w:rsidRDefault="00920379">
      <w:pPr>
        <w:spacing w:line="240" w:lineRule="auto"/>
      </w:pPr>
      <w:r>
        <w:separator/>
      </w:r>
    </w:p>
  </w:endnote>
  <w:endnote w:type="continuationSeparator" w:id="0">
    <w:p w14:paraId="464B64A3" w14:textId="77777777" w:rsidR="00920379" w:rsidRDefault="00920379">
      <w:pPr>
        <w:spacing w:line="240" w:lineRule="auto"/>
      </w:pPr>
      <w:r>
        <w:continuationSeparator/>
      </w:r>
    </w:p>
  </w:endnote>
  <w:endnote w:type="continuationNotice" w:id="1">
    <w:p w14:paraId="767F75E0" w14:textId="77777777" w:rsidR="00920379" w:rsidRDefault="009203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830A" w14:textId="1749A914" w:rsidR="00675E39" w:rsidRDefault="002176C5" w:rsidP="009F756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675E39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A388B">
      <w:rPr>
        <w:rStyle w:val="Sidetal"/>
        <w:noProof/>
      </w:rPr>
      <w:t>2</w:t>
    </w:r>
    <w:r>
      <w:rPr>
        <w:rStyle w:val="Sidetal"/>
      </w:rPr>
      <w:fldChar w:fldCharType="end"/>
    </w:r>
  </w:p>
  <w:p w14:paraId="6BA8F3EB" w14:textId="77777777" w:rsidR="00675E39" w:rsidRDefault="00675E39" w:rsidP="009F756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B7D9" w14:textId="77777777" w:rsidR="00675E39" w:rsidRDefault="00675E39" w:rsidP="009F756E">
    <w:pPr>
      <w:pStyle w:val="Sidefod"/>
      <w:ind w:right="360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26960BE" wp14:editId="4FB14B5D">
          <wp:simplePos x="0" y="0"/>
          <wp:positionH relativeFrom="column">
            <wp:posOffset>4831080</wp:posOffset>
          </wp:positionH>
          <wp:positionV relativeFrom="paragraph">
            <wp:posOffset>-896620</wp:posOffset>
          </wp:positionV>
          <wp:extent cx="1989455" cy="2084705"/>
          <wp:effectExtent l="19050" t="0" r="0" b="0"/>
          <wp:wrapNone/>
          <wp:docPr id="49" name="Billede 49" descr="Logo Københavns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 Københavns Komm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08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17529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A50FD1" wp14:editId="5A5CA761">
              <wp:simplePos x="0" y="0"/>
              <wp:positionH relativeFrom="page">
                <wp:posOffset>6691630</wp:posOffset>
              </wp:positionH>
              <wp:positionV relativeFrom="page">
                <wp:posOffset>10128250</wp:posOffset>
              </wp:positionV>
              <wp:extent cx="608965" cy="342265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C5B2A" w14:textId="77777777" w:rsidR="00675E39" w:rsidRPr="00603CBD" w:rsidRDefault="002176C5" w:rsidP="009F756E">
                          <w:pPr>
                            <w:pStyle w:val="Sidefod"/>
                            <w:jc w:val="right"/>
                            <w:rPr>
                              <w:color w:val="808080"/>
                            </w:rPr>
                          </w:pP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begin"/>
                          </w:r>
                          <w:r w:rsidR="00675E39" w:rsidRPr="00603CBD">
                            <w:rPr>
                              <w:rStyle w:val="Sidetal"/>
                              <w:color w:val="808080"/>
                            </w:rPr>
                            <w:instrText xml:space="preserve">PAGE  </w:instrTex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separate"/>
                          </w:r>
                          <w:r w:rsidR="00D92A97">
                            <w:rPr>
                              <w:rStyle w:val="Sidetal"/>
                              <w:noProof/>
                              <w:color w:val="808080"/>
                            </w:rPr>
                            <w:t>2</w: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50F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6.9pt;margin-top:797.5pt;width:47.95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" filled="f" stroked="f">
              <v:textbox inset=",7.2pt,,7.2pt">
                <w:txbxContent>
                  <w:p w14:paraId="6B4C5B2A" w14:textId="77777777" w:rsidR="00675E39" w:rsidRPr="00603CBD" w:rsidRDefault="002176C5" w:rsidP="009F756E">
                    <w:pPr>
                      <w:pStyle w:val="Sidefod"/>
                      <w:jc w:val="right"/>
                      <w:rPr>
                        <w:color w:val="808080"/>
                      </w:rPr>
                    </w:pPr>
                    <w:r w:rsidRPr="00603CBD">
                      <w:rPr>
                        <w:rStyle w:val="Sidetal"/>
                        <w:color w:val="808080"/>
                      </w:rPr>
                      <w:fldChar w:fldCharType="begin"/>
                    </w:r>
                    <w:r w:rsidR="00675E39" w:rsidRPr="00603CBD">
                      <w:rPr>
                        <w:rStyle w:val="Sidetal"/>
                        <w:color w:val="808080"/>
                      </w:rPr>
                      <w:instrText xml:space="preserve">PAGE  </w:instrTex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separate"/>
                    </w:r>
                    <w:r w:rsidR="00D92A97">
                      <w:rPr>
                        <w:rStyle w:val="Sidetal"/>
                        <w:noProof/>
                        <w:color w:val="808080"/>
                      </w:rPr>
                      <w:t>2</w: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27967" w14:textId="2CC80994" w:rsidR="00675E39" w:rsidRDefault="00675E39">
    <w:pPr>
      <w:pStyle w:val="Sidefod"/>
      <w:jc w:val="right"/>
    </w:pPr>
  </w:p>
  <w:p w14:paraId="188826BB" w14:textId="77777777" w:rsidR="00675E39" w:rsidRDefault="00675E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EB5F" w14:textId="77777777" w:rsidR="00920379" w:rsidRDefault="00920379">
      <w:pPr>
        <w:spacing w:line="240" w:lineRule="auto"/>
      </w:pPr>
      <w:r>
        <w:separator/>
      </w:r>
    </w:p>
  </w:footnote>
  <w:footnote w:type="continuationSeparator" w:id="0">
    <w:p w14:paraId="0009E126" w14:textId="77777777" w:rsidR="00920379" w:rsidRDefault="00920379">
      <w:pPr>
        <w:spacing w:line="240" w:lineRule="auto"/>
      </w:pPr>
      <w:r>
        <w:continuationSeparator/>
      </w:r>
    </w:p>
  </w:footnote>
  <w:footnote w:type="continuationNotice" w:id="1">
    <w:p w14:paraId="5BFC68D7" w14:textId="77777777" w:rsidR="00920379" w:rsidRDefault="0092037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23AF" w14:textId="31EE9AC6" w:rsidR="00675E39" w:rsidRDefault="0033347F">
    <w:pPr>
      <w:pStyle w:val="Sidehoved"/>
    </w:pPr>
    <w:r>
      <w:rPr>
        <w:noProof/>
      </w:rPr>
      <w:drawing>
        <wp:anchor distT="0" distB="0" distL="114300" distR="114300" simplePos="0" relativeHeight="251660291" behindDoc="1" locked="0" layoutInCell="1" allowOverlap="1" wp14:anchorId="29B475E6" wp14:editId="4B0F388A">
          <wp:simplePos x="0" y="0"/>
          <wp:positionH relativeFrom="column">
            <wp:posOffset>5043805</wp:posOffset>
          </wp:positionH>
          <wp:positionV relativeFrom="paragraph">
            <wp:posOffset>1988185</wp:posOffset>
          </wp:positionV>
          <wp:extent cx="1876687" cy="876422"/>
          <wp:effectExtent l="0" t="0" r="9525" b="0"/>
          <wp:wrapTight wrapText="bothSides">
            <wp:wrapPolygon edited="0">
              <wp:start x="16666" y="0"/>
              <wp:lineTo x="439" y="6104"/>
              <wp:lineTo x="219" y="20191"/>
              <wp:lineTo x="658" y="21130"/>
              <wp:lineTo x="3509" y="21130"/>
              <wp:lineTo x="5044" y="21130"/>
              <wp:lineTo x="17543" y="21130"/>
              <wp:lineTo x="18640" y="20661"/>
              <wp:lineTo x="17543" y="15026"/>
              <wp:lineTo x="18420" y="15026"/>
              <wp:lineTo x="21052" y="9391"/>
              <wp:lineTo x="21490" y="7043"/>
              <wp:lineTo x="21052" y="5635"/>
              <wp:lineTo x="19736" y="0"/>
              <wp:lineTo x="16666" y="0"/>
            </wp:wrapPolygon>
          </wp:wrapTight>
          <wp:docPr id="1406408358" name="Billede 2" descr="Et billede, der indeholder Grafik, grafisk design, Font/skrifttyp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408358" name="Billede 2" descr="Et billede, der indeholder Grafik, grafisk design, Font/skrifttype, logo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687" cy="876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5E39">
      <w:rPr>
        <w:noProof/>
      </w:rPr>
      <w:drawing>
        <wp:anchor distT="0" distB="0" distL="114300" distR="114300" simplePos="0" relativeHeight="251658241" behindDoc="1" locked="0" layoutInCell="1" allowOverlap="1" wp14:anchorId="37A5248C" wp14:editId="5577DD15">
          <wp:simplePos x="0" y="0"/>
          <wp:positionH relativeFrom="column">
            <wp:posOffset>4991100</wp:posOffset>
          </wp:positionH>
          <wp:positionV relativeFrom="paragraph">
            <wp:posOffset>-449580</wp:posOffset>
          </wp:positionV>
          <wp:extent cx="1989455" cy="2216785"/>
          <wp:effectExtent l="19050" t="0" r="0" b="0"/>
          <wp:wrapNone/>
          <wp:docPr id="48" name="Billede 48" descr="Logo Børnehus Hovedsta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Logo Børnehus Hovedstad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2635F" w14:textId="1DD00746" w:rsidR="00675E39" w:rsidRDefault="0033347F">
    <w:pPr>
      <w:pStyle w:val="Sidehoved"/>
    </w:pPr>
    <w:r>
      <w:rPr>
        <w:noProof/>
      </w:rPr>
      <w:drawing>
        <wp:anchor distT="0" distB="0" distL="114300" distR="114300" simplePos="0" relativeHeight="251659267" behindDoc="1" locked="0" layoutInCell="1" allowOverlap="1" wp14:anchorId="50B3C977" wp14:editId="61D2EDA9">
          <wp:simplePos x="0" y="0"/>
          <wp:positionH relativeFrom="page">
            <wp:posOffset>5607685</wp:posOffset>
          </wp:positionH>
          <wp:positionV relativeFrom="paragraph">
            <wp:posOffset>1931035</wp:posOffset>
          </wp:positionV>
          <wp:extent cx="1876687" cy="876422"/>
          <wp:effectExtent l="0" t="0" r="9525" b="0"/>
          <wp:wrapTight wrapText="bothSides">
            <wp:wrapPolygon edited="0">
              <wp:start x="16666" y="0"/>
              <wp:lineTo x="439" y="6104"/>
              <wp:lineTo x="219" y="20191"/>
              <wp:lineTo x="658" y="21130"/>
              <wp:lineTo x="3509" y="21130"/>
              <wp:lineTo x="5044" y="21130"/>
              <wp:lineTo x="17543" y="21130"/>
              <wp:lineTo x="18640" y="20661"/>
              <wp:lineTo x="17543" y="15026"/>
              <wp:lineTo x="18420" y="15026"/>
              <wp:lineTo x="21052" y="9391"/>
              <wp:lineTo x="21490" y="7043"/>
              <wp:lineTo x="21052" y="5635"/>
              <wp:lineTo x="19736" y="0"/>
              <wp:lineTo x="16666" y="0"/>
            </wp:wrapPolygon>
          </wp:wrapTight>
          <wp:docPr id="211011104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111049" name="Billede 21101110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6687" cy="876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5E39">
      <w:rPr>
        <w:noProof/>
      </w:rPr>
      <w:drawing>
        <wp:anchor distT="0" distB="0" distL="114300" distR="114300" simplePos="0" relativeHeight="251658243" behindDoc="1" locked="0" layoutInCell="1" allowOverlap="1" wp14:anchorId="2F8E2801" wp14:editId="346354E5">
          <wp:simplePos x="0" y="0"/>
          <wp:positionH relativeFrom="column">
            <wp:posOffset>4991100</wp:posOffset>
          </wp:positionH>
          <wp:positionV relativeFrom="paragraph">
            <wp:posOffset>-449580</wp:posOffset>
          </wp:positionV>
          <wp:extent cx="1989455" cy="2216785"/>
          <wp:effectExtent l="0" t="0" r="0" b="0"/>
          <wp:wrapNone/>
          <wp:docPr id="50" name="Billede 50" descr="Logo Børnehus Hovedsta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ogo Børnehus Hovedstad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DE66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54F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376B0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E727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30ADB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347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DAE4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6A66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576B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1DA2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DA42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D17ECB"/>
    <w:multiLevelType w:val="hybridMultilevel"/>
    <w:tmpl w:val="6F1E57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D24A6"/>
    <w:multiLevelType w:val="hybridMultilevel"/>
    <w:tmpl w:val="93EA023C"/>
    <w:lvl w:ilvl="0" w:tplc="A2725906">
      <w:numFmt w:val="bullet"/>
      <w:lvlText w:val="-"/>
      <w:lvlJc w:val="left"/>
      <w:pPr>
        <w:ind w:left="297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202F5A7F"/>
    <w:multiLevelType w:val="hybridMultilevel"/>
    <w:tmpl w:val="FD7E9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63E27"/>
    <w:multiLevelType w:val="hybridMultilevel"/>
    <w:tmpl w:val="466A9C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94E36"/>
    <w:multiLevelType w:val="hybridMultilevel"/>
    <w:tmpl w:val="671CF9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25AD6"/>
    <w:multiLevelType w:val="hybridMultilevel"/>
    <w:tmpl w:val="1C2ABD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82DA5"/>
    <w:multiLevelType w:val="hybridMultilevel"/>
    <w:tmpl w:val="9E84975C"/>
    <w:lvl w:ilvl="0" w:tplc="040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18" w15:restartNumberingAfterBreak="0">
    <w:nsid w:val="593F012D"/>
    <w:multiLevelType w:val="hybridMultilevel"/>
    <w:tmpl w:val="96E08112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9" w15:restartNumberingAfterBreak="0">
    <w:nsid w:val="641836A5"/>
    <w:multiLevelType w:val="hybridMultilevel"/>
    <w:tmpl w:val="54D83874"/>
    <w:lvl w:ilvl="0" w:tplc="2F88BC9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E0CA9"/>
    <w:multiLevelType w:val="hybridMultilevel"/>
    <w:tmpl w:val="3A3A468A"/>
    <w:lvl w:ilvl="0" w:tplc="0E80CAA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553F4"/>
    <w:multiLevelType w:val="hybridMultilevel"/>
    <w:tmpl w:val="E07A68D2"/>
    <w:lvl w:ilvl="0" w:tplc="2710DD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99031">
    <w:abstractNumId w:val="10"/>
  </w:num>
  <w:num w:numId="2" w16cid:durableId="1798374896">
    <w:abstractNumId w:val="8"/>
  </w:num>
  <w:num w:numId="3" w16cid:durableId="409741413">
    <w:abstractNumId w:val="7"/>
  </w:num>
  <w:num w:numId="4" w16cid:durableId="448429151">
    <w:abstractNumId w:val="6"/>
  </w:num>
  <w:num w:numId="5" w16cid:durableId="1425490503">
    <w:abstractNumId w:val="5"/>
  </w:num>
  <w:num w:numId="6" w16cid:durableId="1327005362">
    <w:abstractNumId w:val="9"/>
  </w:num>
  <w:num w:numId="7" w16cid:durableId="861237513">
    <w:abstractNumId w:val="4"/>
  </w:num>
  <w:num w:numId="8" w16cid:durableId="1138373193">
    <w:abstractNumId w:val="3"/>
  </w:num>
  <w:num w:numId="9" w16cid:durableId="883366167">
    <w:abstractNumId w:val="2"/>
  </w:num>
  <w:num w:numId="10" w16cid:durableId="105463121">
    <w:abstractNumId w:val="1"/>
  </w:num>
  <w:num w:numId="11" w16cid:durableId="1777827423">
    <w:abstractNumId w:val="0"/>
  </w:num>
  <w:num w:numId="12" w16cid:durableId="1009870429">
    <w:abstractNumId w:val="17"/>
  </w:num>
  <w:num w:numId="13" w16cid:durableId="1440179726">
    <w:abstractNumId w:val="14"/>
  </w:num>
  <w:num w:numId="14" w16cid:durableId="308049552">
    <w:abstractNumId w:val="11"/>
  </w:num>
  <w:num w:numId="15" w16cid:durableId="261304292">
    <w:abstractNumId w:val="15"/>
  </w:num>
  <w:num w:numId="16" w16cid:durableId="1848867535">
    <w:abstractNumId w:val="13"/>
  </w:num>
  <w:num w:numId="17" w16cid:durableId="67267076">
    <w:abstractNumId w:val="12"/>
  </w:num>
  <w:num w:numId="18" w16cid:durableId="242763496">
    <w:abstractNumId w:val="18"/>
  </w:num>
  <w:num w:numId="19" w16cid:durableId="1572229749">
    <w:abstractNumId w:val="16"/>
  </w:num>
  <w:num w:numId="20" w16cid:durableId="409427821">
    <w:abstractNumId w:val="20"/>
  </w:num>
  <w:num w:numId="21" w16cid:durableId="258224267">
    <w:abstractNumId w:val="21"/>
  </w:num>
  <w:num w:numId="22" w16cid:durableId="16339042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F8"/>
    <w:rsid w:val="0000204B"/>
    <w:rsid w:val="0001179B"/>
    <w:rsid w:val="00011CF2"/>
    <w:rsid w:val="000122E2"/>
    <w:rsid w:val="00012D07"/>
    <w:rsid w:val="000134A4"/>
    <w:rsid w:val="00014D71"/>
    <w:rsid w:val="00014F35"/>
    <w:rsid w:val="00022658"/>
    <w:rsid w:val="000432FA"/>
    <w:rsid w:val="00044FD1"/>
    <w:rsid w:val="000456AF"/>
    <w:rsid w:val="000527FF"/>
    <w:rsid w:val="00052F42"/>
    <w:rsid w:val="00056E4E"/>
    <w:rsid w:val="00063642"/>
    <w:rsid w:val="000659C7"/>
    <w:rsid w:val="000670C4"/>
    <w:rsid w:val="000676F6"/>
    <w:rsid w:val="00084B03"/>
    <w:rsid w:val="0008596F"/>
    <w:rsid w:val="000870FD"/>
    <w:rsid w:val="00093642"/>
    <w:rsid w:val="000960B5"/>
    <w:rsid w:val="000A1148"/>
    <w:rsid w:val="000B23CB"/>
    <w:rsid w:val="000B71B6"/>
    <w:rsid w:val="000C52DD"/>
    <w:rsid w:val="000C7CBF"/>
    <w:rsid w:val="000D52F8"/>
    <w:rsid w:val="000D68C6"/>
    <w:rsid w:val="000E019C"/>
    <w:rsid w:val="000E0428"/>
    <w:rsid w:val="000E1573"/>
    <w:rsid w:val="000E6201"/>
    <w:rsid w:val="000F0DAC"/>
    <w:rsid w:val="00105E47"/>
    <w:rsid w:val="00105EFA"/>
    <w:rsid w:val="00106E14"/>
    <w:rsid w:val="00107A17"/>
    <w:rsid w:val="001122C4"/>
    <w:rsid w:val="00112352"/>
    <w:rsid w:val="00117298"/>
    <w:rsid w:val="00120326"/>
    <w:rsid w:val="00122F85"/>
    <w:rsid w:val="00125A86"/>
    <w:rsid w:val="00127786"/>
    <w:rsid w:val="00132812"/>
    <w:rsid w:val="00140287"/>
    <w:rsid w:val="001409B0"/>
    <w:rsid w:val="00143C07"/>
    <w:rsid w:val="001501DA"/>
    <w:rsid w:val="001575B6"/>
    <w:rsid w:val="00160179"/>
    <w:rsid w:val="00160FE3"/>
    <w:rsid w:val="0016247C"/>
    <w:rsid w:val="00164976"/>
    <w:rsid w:val="00166C79"/>
    <w:rsid w:val="0017359B"/>
    <w:rsid w:val="0018088F"/>
    <w:rsid w:val="001812DD"/>
    <w:rsid w:val="001823CE"/>
    <w:rsid w:val="00191AB3"/>
    <w:rsid w:val="00192147"/>
    <w:rsid w:val="001A1BB9"/>
    <w:rsid w:val="001A7410"/>
    <w:rsid w:val="001C0808"/>
    <w:rsid w:val="001C19AA"/>
    <w:rsid w:val="001C56BD"/>
    <w:rsid w:val="001D707A"/>
    <w:rsid w:val="001D754E"/>
    <w:rsid w:val="001E2FE0"/>
    <w:rsid w:val="001E6D9C"/>
    <w:rsid w:val="001F285E"/>
    <w:rsid w:val="001F2C15"/>
    <w:rsid w:val="001F41E6"/>
    <w:rsid w:val="00200981"/>
    <w:rsid w:val="00201C52"/>
    <w:rsid w:val="00202979"/>
    <w:rsid w:val="00203AC0"/>
    <w:rsid w:val="00204B3A"/>
    <w:rsid w:val="00211237"/>
    <w:rsid w:val="00212E65"/>
    <w:rsid w:val="00213434"/>
    <w:rsid w:val="00216BFC"/>
    <w:rsid w:val="002176C5"/>
    <w:rsid w:val="00225207"/>
    <w:rsid w:val="00227C22"/>
    <w:rsid w:val="0023255A"/>
    <w:rsid w:val="002335A5"/>
    <w:rsid w:val="00235913"/>
    <w:rsid w:val="00237006"/>
    <w:rsid w:val="00241B7A"/>
    <w:rsid w:val="00241D12"/>
    <w:rsid w:val="00243717"/>
    <w:rsid w:val="00245672"/>
    <w:rsid w:val="00245834"/>
    <w:rsid w:val="00246773"/>
    <w:rsid w:val="00247E17"/>
    <w:rsid w:val="00254C45"/>
    <w:rsid w:val="00256F23"/>
    <w:rsid w:val="00257367"/>
    <w:rsid w:val="00261779"/>
    <w:rsid w:val="00262A22"/>
    <w:rsid w:val="00265581"/>
    <w:rsid w:val="002663B0"/>
    <w:rsid w:val="002816A5"/>
    <w:rsid w:val="00287C27"/>
    <w:rsid w:val="0029157F"/>
    <w:rsid w:val="0029645D"/>
    <w:rsid w:val="00297190"/>
    <w:rsid w:val="002A0B32"/>
    <w:rsid w:val="002A280C"/>
    <w:rsid w:val="002B12BE"/>
    <w:rsid w:val="002B3B21"/>
    <w:rsid w:val="002C6E2A"/>
    <w:rsid w:val="002D0DA4"/>
    <w:rsid w:val="002D3FFE"/>
    <w:rsid w:val="002D4027"/>
    <w:rsid w:val="002D4035"/>
    <w:rsid w:val="002D77BA"/>
    <w:rsid w:val="002E4643"/>
    <w:rsid w:val="002F1119"/>
    <w:rsid w:val="002F28CA"/>
    <w:rsid w:val="0030428E"/>
    <w:rsid w:val="00306CC6"/>
    <w:rsid w:val="003209AB"/>
    <w:rsid w:val="003312BF"/>
    <w:rsid w:val="0033347F"/>
    <w:rsid w:val="00336783"/>
    <w:rsid w:val="0034011D"/>
    <w:rsid w:val="003421A2"/>
    <w:rsid w:val="003448AD"/>
    <w:rsid w:val="003458AF"/>
    <w:rsid w:val="0035082C"/>
    <w:rsid w:val="00355863"/>
    <w:rsid w:val="00366CF7"/>
    <w:rsid w:val="00371F81"/>
    <w:rsid w:val="00372B02"/>
    <w:rsid w:val="0037474F"/>
    <w:rsid w:val="00376331"/>
    <w:rsid w:val="003772CD"/>
    <w:rsid w:val="00387FDC"/>
    <w:rsid w:val="00392C27"/>
    <w:rsid w:val="00395D0F"/>
    <w:rsid w:val="00396372"/>
    <w:rsid w:val="003A7E6B"/>
    <w:rsid w:val="003B669A"/>
    <w:rsid w:val="003C3CB7"/>
    <w:rsid w:val="003D1AE5"/>
    <w:rsid w:val="003D2012"/>
    <w:rsid w:val="003D6A68"/>
    <w:rsid w:val="003E3389"/>
    <w:rsid w:val="003E6E1C"/>
    <w:rsid w:val="003E74DA"/>
    <w:rsid w:val="003F174A"/>
    <w:rsid w:val="003F43BC"/>
    <w:rsid w:val="00405B8F"/>
    <w:rsid w:val="00406B12"/>
    <w:rsid w:val="0040740E"/>
    <w:rsid w:val="004143A0"/>
    <w:rsid w:val="00414812"/>
    <w:rsid w:val="004157AD"/>
    <w:rsid w:val="00417DE5"/>
    <w:rsid w:val="0042028E"/>
    <w:rsid w:val="00422C14"/>
    <w:rsid w:val="00434FCE"/>
    <w:rsid w:val="00442FC9"/>
    <w:rsid w:val="00443BCD"/>
    <w:rsid w:val="0044603D"/>
    <w:rsid w:val="00452669"/>
    <w:rsid w:val="00452A55"/>
    <w:rsid w:val="0045489A"/>
    <w:rsid w:val="00454F7F"/>
    <w:rsid w:val="004551DF"/>
    <w:rsid w:val="004837DA"/>
    <w:rsid w:val="0049304F"/>
    <w:rsid w:val="00493977"/>
    <w:rsid w:val="004973E7"/>
    <w:rsid w:val="004A0368"/>
    <w:rsid w:val="004A0E88"/>
    <w:rsid w:val="004A7F9F"/>
    <w:rsid w:val="004B233E"/>
    <w:rsid w:val="004B316F"/>
    <w:rsid w:val="004B336E"/>
    <w:rsid w:val="004C23BB"/>
    <w:rsid w:val="004C3029"/>
    <w:rsid w:val="004D5E06"/>
    <w:rsid w:val="004E63A5"/>
    <w:rsid w:val="004F0409"/>
    <w:rsid w:val="004F0A3D"/>
    <w:rsid w:val="004F284A"/>
    <w:rsid w:val="00511BCA"/>
    <w:rsid w:val="00511C3F"/>
    <w:rsid w:val="005171BF"/>
    <w:rsid w:val="00520902"/>
    <w:rsid w:val="00522881"/>
    <w:rsid w:val="00524651"/>
    <w:rsid w:val="00527C53"/>
    <w:rsid w:val="005366EF"/>
    <w:rsid w:val="00547587"/>
    <w:rsid w:val="005502B6"/>
    <w:rsid w:val="00552DDA"/>
    <w:rsid w:val="005571BA"/>
    <w:rsid w:val="005579D8"/>
    <w:rsid w:val="005638B9"/>
    <w:rsid w:val="005643E1"/>
    <w:rsid w:val="00571A9A"/>
    <w:rsid w:val="00572032"/>
    <w:rsid w:val="00577FBE"/>
    <w:rsid w:val="00583199"/>
    <w:rsid w:val="00587D16"/>
    <w:rsid w:val="00592F41"/>
    <w:rsid w:val="00593839"/>
    <w:rsid w:val="005A1076"/>
    <w:rsid w:val="005A33E9"/>
    <w:rsid w:val="005A45F2"/>
    <w:rsid w:val="005A5AD3"/>
    <w:rsid w:val="005B3016"/>
    <w:rsid w:val="005B6F18"/>
    <w:rsid w:val="005C1CD3"/>
    <w:rsid w:val="005C33A0"/>
    <w:rsid w:val="005C3B50"/>
    <w:rsid w:val="005C3F19"/>
    <w:rsid w:val="005C692A"/>
    <w:rsid w:val="005D2768"/>
    <w:rsid w:val="005D4FE2"/>
    <w:rsid w:val="005E32E0"/>
    <w:rsid w:val="005F0999"/>
    <w:rsid w:val="005F278F"/>
    <w:rsid w:val="005F3A65"/>
    <w:rsid w:val="00606C6C"/>
    <w:rsid w:val="00607330"/>
    <w:rsid w:val="00612BAC"/>
    <w:rsid w:val="00613930"/>
    <w:rsid w:val="006151F5"/>
    <w:rsid w:val="00620E6C"/>
    <w:rsid w:val="00630EFD"/>
    <w:rsid w:val="00635AC5"/>
    <w:rsid w:val="00635C8F"/>
    <w:rsid w:val="00646B41"/>
    <w:rsid w:val="00646FB3"/>
    <w:rsid w:val="006478FC"/>
    <w:rsid w:val="006559EB"/>
    <w:rsid w:val="00661C3E"/>
    <w:rsid w:val="0066204A"/>
    <w:rsid w:val="006749A0"/>
    <w:rsid w:val="00675E39"/>
    <w:rsid w:val="00680D76"/>
    <w:rsid w:val="006846FD"/>
    <w:rsid w:val="00686434"/>
    <w:rsid w:val="00694E68"/>
    <w:rsid w:val="00695C65"/>
    <w:rsid w:val="00695FDC"/>
    <w:rsid w:val="006A2D31"/>
    <w:rsid w:val="006A3550"/>
    <w:rsid w:val="006A3681"/>
    <w:rsid w:val="006A40C4"/>
    <w:rsid w:val="006A5583"/>
    <w:rsid w:val="006A62CF"/>
    <w:rsid w:val="006A6951"/>
    <w:rsid w:val="006A722F"/>
    <w:rsid w:val="006A7CC3"/>
    <w:rsid w:val="006A7DC4"/>
    <w:rsid w:val="006B3FC8"/>
    <w:rsid w:val="006B5F49"/>
    <w:rsid w:val="006C4379"/>
    <w:rsid w:val="006C5E30"/>
    <w:rsid w:val="006C6EA9"/>
    <w:rsid w:val="006D13D2"/>
    <w:rsid w:val="006D6828"/>
    <w:rsid w:val="006E0D7E"/>
    <w:rsid w:val="006E2373"/>
    <w:rsid w:val="006E4E6C"/>
    <w:rsid w:val="006E4EFB"/>
    <w:rsid w:val="006F0153"/>
    <w:rsid w:val="006F50AC"/>
    <w:rsid w:val="007020EA"/>
    <w:rsid w:val="00703051"/>
    <w:rsid w:val="00706750"/>
    <w:rsid w:val="00707612"/>
    <w:rsid w:val="00711FF9"/>
    <w:rsid w:val="00727916"/>
    <w:rsid w:val="0073534E"/>
    <w:rsid w:val="00743D91"/>
    <w:rsid w:val="00750D7A"/>
    <w:rsid w:val="00757DDE"/>
    <w:rsid w:val="0076198C"/>
    <w:rsid w:val="00761C00"/>
    <w:rsid w:val="00764EC8"/>
    <w:rsid w:val="00765C1B"/>
    <w:rsid w:val="00770157"/>
    <w:rsid w:val="00770898"/>
    <w:rsid w:val="00775B1E"/>
    <w:rsid w:val="00776811"/>
    <w:rsid w:val="00777EA6"/>
    <w:rsid w:val="00782ECD"/>
    <w:rsid w:val="00791432"/>
    <w:rsid w:val="007926B9"/>
    <w:rsid w:val="0079321A"/>
    <w:rsid w:val="0079488D"/>
    <w:rsid w:val="00795AF2"/>
    <w:rsid w:val="00796038"/>
    <w:rsid w:val="00796C6D"/>
    <w:rsid w:val="007A418D"/>
    <w:rsid w:val="007A6899"/>
    <w:rsid w:val="007B197D"/>
    <w:rsid w:val="007C3B5A"/>
    <w:rsid w:val="007C3C62"/>
    <w:rsid w:val="007C58D7"/>
    <w:rsid w:val="007D02DC"/>
    <w:rsid w:val="007D133A"/>
    <w:rsid w:val="007D31F2"/>
    <w:rsid w:val="007D53DD"/>
    <w:rsid w:val="007E1C28"/>
    <w:rsid w:val="007E2AD4"/>
    <w:rsid w:val="007E317D"/>
    <w:rsid w:val="007E7A56"/>
    <w:rsid w:val="007F221A"/>
    <w:rsid w:val="007F3263"/>
    <w:rsid w:val="007F3904"/>
    <w:rsid w:val="007F3FD5"/>
    <w:rsid w:val="00800457"/>
    <w:rsid w:val="00802D51"/>
    <w:rsid w:val="008035A9"/>
    <w:rsid w:val="00823B26"/>
    <w:rsid w:val="0083024A"/>
    <w:rsid w:val="00833D7A"/>
    <w:rsid w:val="0083478E"/>
    <w:rsid w:val="00834BB0"/>
    <w:rsid w:val="00836C34"/>
    <w:rsid w:val="00836EF4"/>
    <w:rsid w:val="00840A33"/>
    <w:rsid w:val="0084349B"/>
    <w:rsid w:val="00845664"/>
    <w:rsid w:val="008500BD"/>
    <w:rsid w:val="008545C7"/>
    <w:rsid w:val="0085684A"/>
    <w:rsid w:val="00856F5B"/>
    <w:rsid w:val="008578EF"/>
    <w:rsid w:val="00866312"/>
    <w:rsid w:val="00866F03"/>
    <w:rsid w:val="0087246A"/>
    <w:rsid w:val="00877D9B"/>
    <w:rsid w:val="00882BE1"/>
    <w:rsid w:val="00883515"/>
    <w:rsid w:val="0088441C"/>
    <w:rsid w:val="0088754E"/>
    <w:rsid w:val="0089140D"/>
    <w:rsid w:val="008B2918"/>
    <w:rsid w:val="008B2E6F"/>
    <w:rsid w:val="008C272C"/>
    <w:rsid w:val="008C6F32"/>
    <w:rsid w:val="008D0828"/>
    <w:rsid w:val="008D1BCA"/>
    <w:rsid w:val="008D4881"/>
    <w:rsid w:val="008D6CEB"/>
    <w:rsid w:val="008F1B8C"/>
    <w:rsid w:val="008F48C3"/>
    <w:rsid w:val="008F518C"/>
    <w:rsid w:val="009003FA"/>
    <w:rsid w:val="00901FC3"/>
    <w:rsid w:val="009050E3"/>
    <w:rsid w:val="00906695"/>
    <w:rsid w:val="009107D7"/>
    <w:rsid w:val="00911EDB"/>
    <w:rsid w:val="00914C1F"/>
    <w:rsid w:val="00915243"/>
    <w:rsid w:val="009167DC"/>
    <w:rsid w:val="00916AAA"/>
    <w:rsid w:val="00920379"/>
    <w:rsid w:val="00922AEF"/>
    <w:rsid w:val="00923E09"/>
    <w:rsid w:val="00925878"/>
    <w:rsid w:val="00930057"/>
    <w:rsid w:val="0093292E"/>
    <w:rsid w:val="00937F18"/>
    <w:rsid w:val="009443F4"/>
    <w:rsid w:val="00944B6D"/>
    <w:rsid w:val="00953AE8"/>
    <w:rsid w:val="0095736F"/>
    <w:rsid w:val="00957C46"/>
    <w:rsid w:val="009600C0"/>
    <w:rsid w:val="009604B0"/>
    <w:rsid w:val="009649A6"/>
    <w:rsid w:val="00964BB0"/>
    <w:rsid w:val="00973324"/>
    <w:rsid w:val="009761B2"/>
    <w:rsid w:val="009805DE"/>
    <w:rsid w:val="00980ADB"/>
    <w:rsid w:val="00980C9F"/>
    <w:rsid w:val="009817F7"/>
    <w:rsid w:val="00981FF7"/>
    <w:rsid w:val="0098381C"/>
    <w:rsid w:val="00984C1E"/>
    <w:rsid w:val="00985B36"/>
    <w:rsid w:val="00990651"/>
    <w:rsid w:val="00992356"/>
    <w:rsid w:val="00997AE4"/>
    <w:rsid w:val="009A0C24"/>
    <w:rsid w:val="009B0A31"/>
    <w:rsid w:val="009B111A"/>
    <w:rsid w:val="009B7109"/>
    <w:rsid w:val="009C6104"/>
    <w:rsid w:val="009D086F"/>
    <w:rsid w:val="009E1E0B"/>
    <w:rsid w:val="009E2C77"/>
    <w:rsid w:val="009E4FB4"/>
    <w:rsid w:val="009E651E"/>
    <w:rsid w:val="009E74E8"/>
    <w:rsid w:val="009F4F13"/>
    <w:rsid w:val="009F756E"/>
    <w:rsid w:val="00A01913"/>
    <w:rsid w:val="00A05474"/>
    <w:rsid w:val="00A073D7"/>
    <w:rsid w:val="00A074B8"/>
    <w:rsid w:val="00A07854"/>
    <w:rsid w:val="00A12E93"/>
    <w:rsid w:val="00A14E93"/>
    <w:rsid w:val="00A15713"/>
    <w:rsid w:val="00A17E52"/>
    <w:rsid w:val="00A24DAA"/>
    <w:rsid w:val="00A26152"/>
    <w:rsid w:val="00A27C5A"/>
    <w:rsid w:val="00A36088"/>
    <w:rsid w:val="00A37520"/>
    <w:rsid w:val="00A4563F"/>
    <w:rsid w:val="00A46398"/>
    <w:rsid w:val="00A520A6"/>
    <w:rsid w:val="00A540E7"/>
    <w:rsid w:val="00A55B8D"/>
    <w:rsid w:val="00A56BCD"/>
    <w:rsid w:val="00A57FB4"/>
    <w:rsid w:val="00A62FFE"/>
    <w:rsid w:val="00A64DE6"/>
    <w:rsid w:val="00A6718D"/>
    <w:rsid w:val="00A6722B"/>
    <w:rsid w:val="00A72E32"/>
    <w:rsid w:val="00A739F4"/>
    <w:rsid w:val="00A75C85"/>
    <w:rsid w:val="00A81DA5"/>
    <w:rsid w:val="00AA3624"/>
    <w:rsid w:val="00AA6A23"/>
    <w:rsid w:val="00AB2B55"/>
    <w:rsid w:val="00AC481E"/>
    <w:rsid w:val="00AD7F4B"/>
    <w:rsid w:val="00AE4A5A"/>
    <w:rsid w:val="00AF1573"/>
    <w:rsid w:val="00AF1DFB"/>
    <w:rsid w:val="00AF3373"/>
    <w:rsid w:val="00AF4860"/>
    <w:rsid w:val="00AF5924"/>
    <w:rsid w:val="00B018FC"/>
    <w:rsid w:val="00B06C2B"/>
    <w:rsid w:val="00B07BC7"/>
    <w:rsid w:val="00B12DE4"/>
    <w:rsid w:val="00B14AE0"/>
    <w:rsid w:val="00B21422"/>
    <w:rsid w:val="00B27057"/>
    <w:rsid w:val="00B27FFE"/>
    <w:rsid w:val="00B30B83"/>
    <w:rsid w:val="00B329E7"/>
    <w:rsid w:val="00B369B4"/>
    <w:rsid w:val="00B5157B"/>
    <w:rsid w:val="00B54D47"/>
    <w:rsid w:val="00B55B3B"/>
    <w:rsid w:val="00B62F35"/>
    <w:rsid w:val="00B6573D"/>
    <w:rsid w:val="00B66320"/>
    <w:rsid w:val="00B775FE"/>
    <w:rsid w:val="00B77B34"/>
    <w:rsid w:val="00B82E31"/>
    <w:rsid w:val="00B85E86"/>
    <w:rsid w:val="00B86C59"/>
    <w:rsid w:val="00B91A0F"/>
    <w:rsid w:val="00BA254B"/>
    <w:rsid w:val="00BA388B"/>
    <w:rsid w:val="00BA4F9E"/>
    <w:rsid w:val="00BA58B3"/>
    <w:rsid w:val="00BB0097"/>
    <w:rsid w:val="00BB0D6D"/>
    <w:rsid w:val="00BC544E"/>
    <w:rsid w:val="00BC703A"/>
    <w:rsid w:val="00BD4326"/>
    <w:rsid w:val="00BD50F5"/>
    <w:rsid w:val="00BD6485"/>
    <w:rsid w:val="00BD6EB7"/>
    <w:rsid w:val="00BE10E6"/>
    <w:rsid w:val="00BE2D6C"/>
    <w:rsid w:val="00BE608F"/>
    <w:rsid w:val="00BF2448"/>
    <w:rsid w:val="00BF261C"/>
    <w:rsid w:val="00BF5D61"/>
    <w:rsid w:val="00C032FF"/>
    <w:rsid w:val="00C05B1F"/>
    <w:rsid w:val="00C13A92"/>
    <w:rsid w:val="00C13D19"/>
    <w:rsid w:val="00C21F75"/>
    <w:rsid w:val="00C268AE"/>
    <w:rsid w:val="00C31873"/>
    <w:rsid w:val="00C448FD"/>
    <w:rsid w:val="00C45C73"/>
    <w:rsid w:val="00C47244"/>
    <w:rsid w:val="00C52F23"/>
    <w:rsid w:val="00C561DA"/>
    <w:rsid w:val="00C744A3"/>
    <w:rsid w:val="00C8592A"/>
    <w:rsid w:val="00C86EBC"/>
    <w:rsid w:val="00C90388"/>
    <w:rsid w:val="00CA0E9E"/>
    <w:rsid w:val="00CA3488"/>
    <w:rsid w:val="00CA4453"/>
    <w:rsid w:val="00CA4BCA"/>
    <w:rsid w:val="00CA67DB"/>
    <w:rsid w:val="00CA72BE"/>
    <w:rsid w:val="00CA7BB4"/>
    <w:rsid w:val="00CC0EEE"/>
    <w:rsid w:val="00CD5CF2"/>
    <w:rsid w:val="00CE42F3"/>
    <w:rsid w:val="00CE4DAA"/>
    <w:rsid w:val="00CE6BE1"/>
    <w:rsid w:val="00CE7871"/>
    <w:rsid w:val="00CF396A"/>
    <w:rsid w:val="00CF6870"/>
    <w:rsid w:val="00D074AE"/>
    <w:rsid w:val="00D1143E"/>
    <w:rsid w:val="00D1246C"/>
    <w:rsid w:val="00D202D4"/>
    <w:rsid w:val="00D27C38"/>
    <w:rsid w:val="00D37522"/>
    <w:rsid w:val="00D43C80"/>
    <w:rsid w:val="00D47D04"/>
    <w:rsid w:val="00D51452"/>
    <w:rsid w:val="00D56F7D"/>
    <w:rsid w:val="00D608C9"/>
    <w:rsid w:val="00D6711A"/>
    <w:rsid w:val="00D718EA"/>
    <w:rsid w:val="00D76A27"/>
    <w:rsid w:val="00D81183"/>
    <w:rsid w:val="00D842F6"/>
    <w:rsid w:val="00D907B5"/>
    <w:rsid w:val="00D92A97"/>
    <w:rsid w:val="00D93DF9"/>
    <w:rsid w:val="00D95AA5"/>
    <w:rsid w:val="00D96BCB"/>
    <w:rsid w:val="00D96E3C"/>
    <w:rsid w:val="00DA20AA"/>
    <w:rsid w:val="00DA5544"/>
    <w:rsid w:val="00DA6306"/>
    <w:rsid w:val="00DB0C79"/>
    <w:rsid w:val="00DD02A8"/>
    <w:rsid w:val="00DD45AA"/>
    <w:rsid w:val="00DD7159"/>
    <w:rsid w:val="00DD78A7"/>
    <w:rsid w:val="00DD7BE6"/>
    <w:rsid w:val="00DE24B4"/>
    <w:rsid w:val="00DE5A45"/>
    <w:rsid w:val="00DE76EF"/>
    <w:rsid w:val="00DE7901"/>
    <w:rsid w:val="00DF19EC"/>
    <w:rsid w:val="00DF2824"/>
    <w:rsid w:val="00DF4243"/>
    <w:rsid w:val="00E03364"/>
    <w:rsid w:val="00E0772F"/>
    <w:rsid w:val="00E126EE"/>
    <w:rsid w:val="00E13BFF"/>
    <w:rsid w:val="00E14214"/>
    <w:rsid w:val="00E17A1F"/>
    <w:rsid w:val="00E23FB3"/>
    <w:rsid w:val="00E265A1"/>
    <w:rsid w:val="00E34F79"/>
    <w:rsid w:val="00E40C0C"/>
    <w:rsid w:val="00E44041"/>
    <w:rsid w:val="00E54386"/>
    <w:rsid w:val="00E63669"/>
    <w:rsid w:val="00E66EC0"/>
    <w:rsid w:val="00E67A53"/>
    <w:rsid w:val="00E74B93"/>
    <w:rsid w:val="00E74C54"/>
    <w:rsid w:val="00E800F0"/>
    <w:rsid w:val="00E82191"/>
    <w:rsid w:val="00E8589B"/>
    <w:rsid w:val="00E94C7E"/>
    <w:rsid w:val="00EA0C9D"/>
    <w:rsid w:val="00EA173B"/>
    <w:rsid w:val="00EA1C7F"/>
    <w:rsid w:val="00EA2550"/>
    <w:rsid w:val="00EA63F0"/>
    <w:rsid w:val="00EA68E9"/>
    <w:rsid w:val="00EA6DE5"/>
    <w:rsid w:val="00EB7212"/>
    <w:rsid w:val="00EC2519"/>
    <w:rsid w:val="00EC2A1E"/>
    <w:rsid w:val="00EC5070"/>
    <w:rsid w:val="00EC59A1"/>
    <w:rsid w:val="00ED12D1"/>
    <w:rsid w:val="00ED2F2C"/>
    <w:rsid w:val="00EE2B2D"/>
    <w:rsid w:val="00EE4DC8"/>
    <w:rsid w:val="00EE65C6"/>
    <w:rsid w:val="00EE7304"/>
    <w:rsid w:val="00F02480"/>
    <w:rsid w:val="00F03034"/>
    <w:rsid w:val="00F0345B"/>
    <w:rsid w:val="00F1199A"/>
    <w:rsid w:val="00F1414E"/>
    <w:rsid w:val="00F14854"/>
    <w:rsid w:val="00F16E01"/>
    <w:rsid w:val="00F17529"/>
    <w:rsid w:val="00F26AA1"/>
    <w:rsid w:val="00F32C72"/>
    <w:rsid w:val="00F33EFD"/>
    <w:rsid w:val="00F350CC"/>
    <w:rsid w:val="00F43849"/>
    <w:rsid w:val="00F460E9"/>
    <w:rsid w:val="00F53D23"/>
    <w:rsid w:val="00F54419"/>
    <w:rsid w:val="00F64002"/>
    <w:rsid w:val="00F6769A"/>
    <w:rsid w:val="00F77D4B"/>
    <w:rsid w:val="00F8311C"/>
    <w:rsid w:val="00F836FE"/>
    <w:rsid w:val="00F86BE6"/>
    <w:rsid w:val="00F951F2"/>
    <w:rsid w:val="00FA62E3"/>
    <w:rsid w:val="00FB3F3B"/>
    <w:rsid w:val="00FB691C"/>
    <w:rsid w:val="00FC0C03"/>
    <w:rsid w:val="00FC69DD"/>
    <w:rsid w:val="00FD5B63"/>
    <w:rsid w:val="00FF48D8"/>
    <w:rsid w:val="0342A5AB"/>
    <w:rsid w:val="0362D860"/>
    <w:rsid w:val="037D823A"/>
    <w:rsid w:val="094B6D03"/>
    <w:rsid w:val="098F2530"/>
    <w:rsid w:val="09B0EE4B"/>
    <w:rsid w:val="0B3B5603"/>
    <w:rsid w:val="0B6E29C9"/>
    <w:rsid w:val="0CC9707A"/>
    <w:rsid w:val="0D4EE7E4"/>
    <w:rsid w:val="0E826830"/>
    <w:rsid w:val="11A40DCC"/>
    <w:rsid w:val="14FF13B9"/>
    <w:rsid w:val="1809E987"/>
    <w:rsid w:val="1B4274B6"/>
    <w:rsid w:val="1C878D48"/>
    <w:rsid w:val="1DADFEC5"/>
    <w:rsid w:val="1ECED03B"/>
    <w:rsid w:val="20028FE6"/>
    <w:rsid w:val="227CBB85"/>
    <w:rsid w:val="25845BC1"/>
    <w:rsid w:val="25B59E22"/>
    <w:rsid w:val="2764D4CF"/>
    <w:rsid w:val="27AA29C7"/>
    <w:rsid w:val="28B0AEBA"/>
    <w:rsid w:val="2939B419"/>
    <w:rsid w:val="2A6E210B"/>
    <w:rsid w:val="2B3FF86B"/>
    <w:rsid w:val="2BF217B6"/>
    <w:rsid w:val="2CA8C5C6"/>
    <w:rsid w:val="2ED0658B"/>
    <w:rsid w:val="30FD40A4"/>
    <w:rsid w:val="31ECE43F"/>
    <w:rsid w:val="31F3934D"/>
    <w:rsid w:val="32CA0AD9"/>
    <w:rsid w:val="32E94E7E"/>
    <w:rsid w:val="331ED01C"/>
    <w:rsid w:val="34F9BF26"/>
    <w:rsid w:val="399F4D9C"/>
    <w:rsid w:val="3E449375"/>
    <w:rsid w:val="3FFDC691"/>
    <w:rsid w:val="408C6511"/>
    <w:rsid w:val="431AF8B4"/>
    <w:rsid w:val="440D3D54"/>
    <w:rsid w:val="45470A1A"/>
    <w:rsid w:val="458878F5"/>
    <w:rsid w:val="45BA33B3"/>
    <w:rsid w:val="47CFA1DA"/>
    <w:rsid w:val="48B1E306"/>
    <w:rsid w:val="49F31204"/>
    <w:rsid w:val="4BA4A966"/>
    <w:rsid w:val="4C00D84C"/>
    <w:rsid w:val="4CEF8336"/>
    <w:rsid w:val="4CF4FB51"/>
    <w:rsid w:val="4DCC0875"/>
    <w:rsid w:val="4E08801D"/>
    <w:rsid w:val="4E124B3D"/>
    <w:rsid w:val="4FF6EFFD"/>
    <w:rsid w:val="50E33DF4"/>
    <w:rsid w:val="51B7EE45"/>
    <w:rsid w:val="5255E3CE"/>
    <w:rsid w:val="52D2AFE7"/>
    <w:rsid w:val="53C147DE"/>
    <w:rsid w:val="573A095B"/>
    <w:rsid w:val="57A79779"/>
    <w:rsid w:val="57EFD27E"/>
    <w:rsid w:val="58277E48"/>
    <w:rsid w:val="58B16740"/>
    <w:rsid w:val="5B25692D"/>
    <w:rsid w:val="5C863A4F"/>
    <w:rsid w:val="5E70A46F"/>
    <w:rsid w:val="60D68F6B"/>
    <w:rsid w:val="614B2770"/>
    <w:rsid w:val="62C39921"/>
    <w:rsid w:val="62E860E6"/>
    <w:rsid w:val="63D56CDA"/>
    <w:rsid w:val="64240165"/>
    <w:rsid w:val="65840FDB"/>
    <w:rsid w:val="66249C5D"/>
    <w:rsid w:val="68F52399"/>
    <w:rsid w:val="6986CC56"/>
    <w:rsid w:val="6990BE27"/>
    <w:rsid w:val="6A6DECC9"/>
    <w:rsid w:val="6B6EB49E"/>
    <w:rsid w:val="6C54EA2F"/>
    <w:rsid w:val="6C6A0EAC"/>
    <w:rsid w:val="6D50C487"/>
    <w:rsid w:val="6DF99FBC"/>
    <w:rsid w:val="6EDA5A8F"/>
    <w:rsid w:val="6F1E4307"/>
    <w:rsid w:val="70CEF7F2"/>
    <w:rsid w:val="70CFBCB4"/>
    <w:rsid w:val="723599DA"/>
    <w:rsid w:val="7313DF1F"/>
    <w:rsid w:val="743AB98A"/>
    <w:rsid w:val="74612528"/>
    <w:rsid w:val="76A39CD6"/>
    <w:rsid w:val="76D44E4D"/>
    <w:rsid w:val="786762D9"/>
    <w:rsid w:val="7895D62E"/>
    <w:rsid w:val="78983FFD"/>
    <w:rsid w:val="79CFEC5D"/>
    <w:rsid w:val="7A2254E5"/>
    <w:rsid w:val="7B1B0CC6"/>
    <w:rsid w:val="7BA0BFB0"/>
    <w:rsid w:val="7C23C8F2"/>
    <w:rsid w:val="7C28779B"/>
    <w:rsid w:val="7C39840A"/>
    <w:rsid w:val="7FCFCA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8D9844"/>
  <w15:docId w15:val="{18C2ED40-CF79-41E5-A58B-C34D1264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876"/>
    <w:pPr>
      <w:spacing w:line="220" w:lineRule="exact"/>
      <w:jc w:val="both"/>
    </w:pPr>
    <w:rPr>
      <w:rFonts w:ascii="Verdana" w:hAnsi="Verdana"/>
      <w:color w:val="000000"/>
      <w:sz w:val="18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7252E6"/>
    <w:pPr>
      <w:keepNext/>
      <w:spacing w:line="240" w:lineRule="auto"/>
      <w:outlineLvl w:val="0"/>
    </w:pPr>
    <w:rPr>
      <w:b/>
      <w:bCs/>
      <w:caps/>
      <w:color w:val="FFFFFF"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6B0A35"/>
    <w:pPr>
      <w:keepNext/>
      <w:spacing w:line="260" w:lineRule="exact"/>
      <w:outlineLvl w:val="1"/>
    </w:pPr>
    <w:rPr>
      <w:bCs/>
      <w:iCs/>
      <w:color w:val="808080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587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paragraph" w:styleId="Afsenderadresse">
    <w:name w:val="envelope return"/>
    <w:basedOn w:val="Normal"/>
    <w:uiPriority w:val="99"/>
    <w:unhideWhenUsed/>
    <w:rsid w:val="009F3565"/>
    <w:rPr>
      <w:szCs w:val="20"/>
    </w:rPr>
  </w:style>
  <w:style w:type="character" w:customStyle="1" w:styleId="SidehovedTegn">
    <w:name w:val="Sidehoved Tegn"/>
    <w:link w:val="Sidehoved"/>
    <w:uiPriority w:val="99"/>
    <w:rsid w:val="004926EE"/>
    <w:rPr>
      <w:rFonts w:ascii="Arial" w:hAnsi="Arial"/>
      <w:color w:val="000000"/>
      <w:szCs w:val="24"/>
    </w:rPr>
  </w:style>
  <w:style w:type="paragraph" w:styleId="Sidefod">
    <w:name w:val="footer"/>
    <w:basedOn w:val="Normal"/>
    <w:link w:val="SidefodTegn"/>
    <w:uiPriority w:val="99"/>
    <w:unhideWhenUsed/>
    <w:rsid w:val="004926EE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character" w:customStyle="1" w:styleId="SidefodTegn">
    <w:name w:val="Sidefod Tegn"/>
    <w:link w:val="Sidefod"/>
    <w:uiPriority w:val="99"/>
    <w:rsid w:val="004926EE"/>
    <w:rPr>
      <w:rFonts w:ascii="Arial" w:hAnsi="Arial"/>
      <w:color w:val="000000"/>
      <w:szCs w:val="24"/>
    </w:rPr>
  </w:style>
  <w:style w:type="character" w:styleId="Sidetal">
    <w:name w:val="page number"/>
    <w:basedOn w:val="Standardskrifttypeiafsnit"/>
    <w:rsid w:val="00603CBD"/>
  </w:style>
  <w:style w:type="table" w:styleId="Tabel-Gitter">
    <w:name w:val="Table Grid"/>
    <w:basedOn w:val="Tabel-Normal"/>
    <w:rsid w:val="00725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verskrift1Tegn">
    <w:name w:val="Overskrift 1 Tegn"/>
    <w:link w:val="Overskrift1"/>
    <w:rsid w:val="007252E6"/>
    <w:rPr>
      <w:rFonts w:ascii="Verdana" w:eastAsia="Times New Roman" w:hAnsi="Verdana" w:cs="Times New Roman"/>
      <w:b/>
      <w:bCs/>
      <w:caps/>
      <w:color w:val="FFFFFF"/>
      <w:kern w:val="32"/>
      <w:sz w:val="28"/>
      <w:szCs w:val="32"/>
    </w:rPr>
  </w:style>
  <w:style w:type="paragraph" w:customStyle="1" w:styleId="Gittertabel31">
    <w:name w:val="Gittertabel 31"/>
    <w:basedOn w:val="Overskrift1"/>
    <w:next w:val="Normal"/>
    <w:rsid w:val="007252E6"/>
    <w:pPr>
      <w:keepNext w:val="0"/>
      <w:outlineLvl w:val="9"/>
    </w:pPr>
    <w:rPr>
      <w:b w:val="0"/>
      <w:bCs w:val="0"/>
      <w:kern w:val="0"/>
      <w:sz w:val="18"/>
      <w:szCs w:val="24"/>
    </w:rPr>
  </w:style>
  <w:style w:type="character" w:customStyle="1" w:styleId="Overskrift2Tegn">
    <w:name w:val="Overskrift 2 Tegn"/>
    <w:link w:val="Overskrift2"/>
    <w:rsid w:val="006B0A35"/>
    <w:rPr>
      <w:rFonts w:ascii="Verdana" w:eastAsia="Times New Roman" w:hAnsi="Verdana" w:cs="Times New Roman"/>
      <w:bCs/>
      <w:iCs/>
      <w:color w:val="808080"/>
      <w:sz w:val="18"/>
      <w:szCs w:val="28"/>
    </w:rPr>
  </w:style>
  <w:style w:type="paragraph" w:styleId="Listeafsnit">
    <w:name w:val="List Paragraph"/>
    <w:basedOn w:val="Normal"/>
    <w:uiPriority w:val="34"/>
    <w:qFormat/>
    <w:rsid w:val="00CA3488"/>
    <w:pPr>
      <w:ind w:left="720"/>
      <w:contextualSpacing/>
    </w:pPr>
  </w:style>
  <w:style w:type="paragraph" w:customStyle="1" w:styleId="Normal0">
    <w:name w:val="[Normal]"/>
    <w:rsid w:val="00F77D4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Overskrift3Tegn">
    <w:name w:val="Overskrift 3 Tegn"/>
    <w:basedOn w:val="Standardskrifttypeiafsnit"/>
    <w:link w:val="Overskrift3"/>
    <w:semiHidden/>
    <w:rsid w:val="00587D16"/>
    <w:rPr>
      <w:rFonts w:asciiTheme="majorHAnsi" w:eastAsiaTheme="majorEastAsia" w:hAnsiTheme="majorHAnsi" w:cstheme="majorBidi"/>
      <w:b/>
      <w:bCs/>
      <w:color w:val="5B9BD5" w:themeColor="accent1"/>
      <w:sz w:val="18"/>
      <w:szCs w:val="24"/>
    </w:rPr>
  </w:style>
  <w:style w:type="character" w:styleId="Pladsholdertekst">
    <w:name w:val="Placeholder Text"/>
    <w:basedOn w:val="Standardskrifttypeiafsnit"/>
    <w:uiPriority w:val="99"/>
    <w:rsid w:val="00587D16"/>
    <w:rPr>
      <w:color w:val="808080"/>
    </w:rPr>
  </w:style>
  <w:style w:type="paragraph" w:styleId="Markeringsbobletekst">
    <w:name w:val="Balloon Text"/>
    <w:basedOn w:val="Normal"/>
    <w:link w:val="MarkeringsbobletekstTegn"/>
    <w:rsid w:val="00587D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87D16"/>
    <w:rPr>
      <w:rFonts w:ascii="Tahoma" w:hAnsi="Tahoma" w:cs="Tahoma"/>
      <w:color w:val="000000"/>
      <w:sz w:val="16"/>
      <w:szCs w:val="16"/>
    </w:rPr>
  </w:style>
  <w:style w:type="paragraph" w:styleId="Ingenafstand">
    <w:name w:val="No Spacing"/>
    <w:qFormat/>
    <w:rsid w:val="00E94C7E"/>
    <w:pPr>
      <w:jc w:val="both"/>
    </w:pPr>
    <w:rPr>
      <w:rFonts w:ascii="Verdana" w:hAnsi="Verdana"/>
      <w:color w:val="000000"/>
      <w:sz w:val="18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63642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6364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63642"/>
    <w:rPr>
      <w:rFonts w:ascii="Verdana" w:hAnsi="Verdana"/>
      <w:color w:val="00000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63642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63642"/>
    <w:rPr>
      <w:rFonts w:ascii="Verdana" w:hAnsi="Verdana"/>
      <w:b/>
      <w:bCs/>
      <w:color w:val="000000"/>
    </w:rPr>
  </w:style>
  <w:style w:type="paragraph" w:styleId="Korrektur">
    <w:name w:val="Revision"/>
    <w:hidden/>
    <w:semiHidden/>
    <w:rsid w:val="0000204B"/>
    <w:rPr>
      <w:rFonts w:ascii="Verdana" w:hAnsi="Verdana"/>
      <w:color w:val="000000"/>
      <w:sz w:val="18"/>
      <w:szCs w:val="24"/>
    </w:rPr>
  </w:style>
  <w:style w:type="paragraph" w:customStyle="1" w:styleId="Default">
    <w:name w:val="Default"/>
    <w:uiPriority w:val="99"/>
    <w:rsid w:val="000A11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3772CD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90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ernehushovedstaden@kk.d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6u\Desktop\Afsluttende%20notat,%20Hovedstad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CFF65D22AE43379796C1F26228C5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91CA7E-A979-495A-B457-36F29B1874EA}"/>
      </w:docPartPr>
      <w:docPartBody>
        <w:p w:rsidR="00ED27AA" w:rsidRDefault="00AF4860" w:rsidP="00AF4860">
          <w:pPr>
            <w:pStyle w:val="7ACFF65D22AE43379796C1F26228C55E"/>
          </w:pPr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4A6"/>
    <w:multiLevelType w:val="hybridMultilevel"/>
    <w:tmpl w:val="93EA023C"/>
    <w:lvl w:ilvl="0" w:tplc="A2725906">
      <w:numFmt w:val="bullet"/>
      <w:lvlText w:val="-"/>
      <w:lvlJc w:val="left"/>
      <w:pPr>
        <w:ind w:left="297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60288115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D74"/>
    <w:rsid w:val="00044B2D"/>
    <w:rsid w:val="000B1811"/>
    <w:rsid w:val="000B350D"/>
    <w:rsid w:val="00181D58"/>
    <w:rsid w:val="001E520F"/>
    <w:rsid w:val="00207B48"/>
    <w:rsid w:val="00250118"/>
    <w:rsid w:val="002719AA"/>
    <w:rsid w:val="002B3F00"/>
    <w:rsid w:val="002B5362"/>
    <w:rsid w:val="002E562B"/>
    <w:rsid w:val="003968CB"/>
    <w:rsid w:val="003E422C"/>
    <w:rsid w:val="00400EDB"/>
    <w:rsid w:val="00436AB6"/>
    <w:rsid w:val="004C1DD5"/>
    <w:rsid w:val="004D33DE"/>
    <w:rsid w:val="00525176"/>
    <w:rsid w:val="005625DA"/>
    <w:rsid w:val="00672F81"/>
    <w:rsid w:val="00694976"/>
    <w:rsid w:val="00767DEC"/>
    <w:rsid w:val="00782F64"/>
    <w:rsid w:val="007F3FD5"/>
    <w:rsid w:val="00857A04"/>
    <w:rsid w:val="008728F2"/>
    <w:rsid w:val="00873B3B"/>
    <w:rsid w:val="008B2351"/>
    <w:rsid w:val="008C5E6F"/>
    <w:rsid w:val="00916AF5"/>
    <w:rsid w:val="009C2CB7"/>
    <w:rsid w:val="009D595B"/>
    <w:rsid w:val="00A330E0"/>
    <w:rsid w:val="00A87B1F"/>
    <w:rsid w:val="00A931F5"/>
    <w:rsid w:val="00AA0270"/>
    <w:rsid w:val="00AB6F61"/>
    <w:rsid w:val="00AF1A5D"/>
    <w:rsid w:val="00AF4860"/>
    <w:rsid w:val="00B01D74"/>
    <w:rsid w:val="00B32F90"/>
    <w:rsid w:val="00B422E7"/>
    <w:rsid w:val="00BF57F8"/>
    <w:rsid w:val="00C818F3"/>
    <w:rsid w:val="00CC779A"/>
    <w:rsid w:val="00D27303"/>
    <w:rsid w:val="00D32022"/>
    <w:rsid w:val="00D830A5"/>
    <w:rsid w:val="00DA4955"/>
    <w:rsid w:val="00DC297B"/>
    <w:rsid w:val="00E11E80"/>
    <w:rsid w:val="00E45159"/>
    <w:rsid w:val="00E933F1"/>
    <w:rsid w:val="00EA2550"/>
    <w:rsid w:val="00EA2E47"/>
    <w:rsid w:val="00ED27AA"/>
    <w:rsid w:val="00F2689E"/>
    <w:rsid w:val="00F64478"/>
    <w:rsid w:val="00F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3F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rsid w:val="007F3FD5"/>
    <w:rPr>
      <w:color w:val="808080"/>
    </w:rPr>
  </w:style>
  <w:style w:type="paragraph" w:customStyle="1" w:styleId="7ACFF65D22AE43379796C1F26228C55E">
    <w:name w:val="7ACFF65D22AE43379796C1F26228C55E"/>
    <w:rsid w:val="00AF486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1febd6-8fd5-4094-89eb-439f2787c48c">
      <UserInfo>
        <DisplayName>Gitte Lund</DisplayName>
        <AccountId>24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674E297B8A48B49B7B322E1D8E22" ma:contentTypeVersion="10" ma:contentTypeDescription="Opret et nyt dokument." ma:contentTypeScope="" ma:versionID="9a0780a61483daa9a6495c9f74ffbfe4">
  <xsd:schema xmlns:xsd="http://www.w3.org/2001/XMLSchema" xmlns:xs="http://www.w3.org/2001/XMLSchema" xmlns:p="http://schemas.microsoft.com/office/2006/metadata/properties" xmlns:ns2="8def7f87-b503-4b5e-8e20-ae44634d214d" xmlns:ns3="a41febd6-8fd5-4094-89eb-439f2787c48c" targetNamespace="http://schemas.microsoft.com/office/2006/metadata/properties" ma:root="true" ma:fieldsID="61d260bc89368f45f316af65725a7ccc" ns2:_="" ns3:_="">
    <xsd:import namespace="8def7f87-b503-4b5e-8e20-ae44634d214d"/>
    <xsd:import namespace="a41febd6-8fd5-4094-89eb-439f2787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f7f87-b503-4b5e-8e20-ae44634d2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ebd6-8fd5-4094-89eb-439f2787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1FC32-FAB6-49EB-AF73-800FF9F70828}">
  <ds:schemaRefs>
    <ds:schemaRef ds:uri="http://schemas.microsoft.com/office/2006/metadata/properties"/>
    <ds:schemaRef ds:uri="http://schemas.microsoft.com/office/infopath/2007/PartnerControls"/>
    <ds:schemaRef ds:uri="a41febd6-8fd5-4094-89eb-439f2787c48c"/>
  </ds:schemaRefs>
</ds:datastoreItem>
</file>

<file path=customXml/itemProps2.xml><?xml version="1.0" encoding="utf-8"?>
<ds:datastoreItem xmlns:ds="http://schemas.openxmlformats.org/officeDocument/2006/customXml" ds:itemID="{E06637A7-83F1-4624-A648-ECDCD9AF85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E0BBFC-07D0-4631-971C-4FF7AC09E2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6A077E-D4AF-4610-973F-7074ABD0B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f7f87-b503-4b5e-8e20-ae44634d214d"/>
    <ds:schemaRef ds:uri="a41febd6-8fd5-4094-89eb-439f2787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Afsluttende notat, Hovedstaden</Template>
  <TotalTime>0</TotalTime>
  <Pages>2</Pages>
  <Words>208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TUA</Company>
  <LinksUpToDate>false</LinksUpToDate>
  <CharactersWithSpaces>1479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er4p</dc:creator>
  <cp:keywords/>
  <cp:lastModifiedBy>Mette Dunker</cp:lastModifiedBy>
  <cp:revision>2</cp:revision>
  <cp:lastPrinted>2022-08-02T12:39:00Z</cp:lastPrinted>
  <dcterms:created xsi:type="dcterms:W3CDTF">2024-03-07T12:29:00Z</dcterms:created>
  <dcterms:modified xsi:type="dcterms:W3CDTF">2024-03-07T12:29:00Z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0x0101004541674E297B8A48B49B7B322E1D8E22</vt:lpwstr>
  </property>
  <property fmtid="{D5CDD505-2E9C-101B-9397-08002B2CF9AE}" pid="3" name="Order">
    <vt:r8>100</vt:r8>
  </property>
  <property fmtid="{D5CDD505-2E9C-101B-9397-08002B2CF9AE}" pid="4" name="Sensitivity">
    <vt:lpwstr/>
  </property>
  <property fmtid="{D5CDD505-2E9C-101B-9397-08002B2CF9AE}" pid="5" name="SharedWithUsers">
    <vt:lpwstr>24;#Gitte Lund</vt:lpwstr>
  </property>
  <property fmtid="{D5CDD505-2E9C-101B-9397-08002B2CF9AE}" pid="6" name="AuthorIds_UIVersion_1024">
    <vt:lpwstr>31</vt:lpwstr>
  </property>
  <property fmtid="{D5CDD505-2E9C-101B-9397-08002B2CF9AE}" pid="7" name="j2c2601e249f4d2993f2fcc4fe83f7c1">
    <vt:lpwstr/>
  </property>
  <property fmtid="{D5CDD505-2E9C-101B-9397-08002B2CF9AE}" pid="8" name="TaxCatchAll">
    <vt:lpwstr/>
  </property>
</Properties>
</file>