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9F756E" w:rsidRPr="00B775FE" w14:paraId="67D3590E" w14:textId="77777777" w:rsidTr="00F53D23">
        <w:trPr>
          <w:trHeight w:hRule="exact" w:val="567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E031898" w14:textId="1CAA669B" w:rsidR="009F756E" w:rsidRPr="00A17E52" w:rsidRDefault="002E7CA8" w:rsidP="00E34F79">
            <w:pPr>
              <w:pStyle w:val="Overskrift1"/>
              <w:jc w:val="left"/>
              <w:rPr>
                <w:sz w:val="24"/>
                <w:szCs w:val="24"/>
              </w:rPr>
            </w:pPr>
            <w:bookmarkStart w:id="0" w:name="_Hlk35328054"/>
            <w:bookmarkStart w:id="1" w:name="_Hlk35327993"/>
            <w:bookmarkStart w:id="2" w:name="_Hlk32148009"/>
            <w:r w:rsidRPr="00967BE6">
              <w:t>Opstartsskema</w:t>
            </w:r>
          </w:p>
        </w:tc>
      </w:tr>
    </w:tbl>
    <w:p w14:paraId="320C661F" w14:textId="77777777" w:rsidR="00143C07" w:rsidRPr="003D59F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Henrik Pontoppidans Vej 8</w:t>
      </w:r>
    </w:p>
    <w:p w14:paraId="20B68CA7" w14:textId="3E1F203B" w:rsidR="00143C07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4B2455EB" w14:textId="4C00F415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5BA0B00E" w14:textId="0C61FBBA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&amp;</w:t>
      </w:r>
    </w:p>
    <w:p w14:paraId="2602CF03" w14:textId="54CC61A8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3FCB5361" w14:textId="73AA3768" w:rsidR="001D707A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641C8691" w14:textId="7595C6B2" w:rsidR="001D707A" w:rsidRPr="003D59F2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163EB0E5" w14:textId="18E0E147" w:rsidR="00143C07" w:rsidRDefault="00143C07" w:rsidP="001D707A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062F176B" w14:textId="77777777" w:rsidR="001D707A" w:rsidRPr="003D59F2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7E150CF1" w14:textId="77777777" w:rsidR="00143C07" w:rsidRPr="003D59F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Telefon +45 3317 3030</w:t>
      </w:r>
    </w:p>
    <w:p w14:paraId="089E6BE5" w14:textId="25080840" w:rsidR="00143C07" w:rsidRPr="003D59F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boernehushovedstaden</w:t>
      </w:r>
      <w:r w:rsidRPr="003D59F2">
        <w:rPr>
          <w:sz w:val="15"/>
        </w:rPr>
        <w:t>@</w:t>
      </w:r>
      <w:r>
        <w:rPr>
          <w:sz w:val="15"/>
        </w:rPr>
        <w:t>kk</w:t>
      </w:r>
      <w:r w:rsidRPr="003D59F2">
        <w:rPr>
          <w:sz w:val="15"/>
        </w:rPr>
        <w:t>.dk</w:t>
      </w:r>
    </w:p>
    <w:p w14:paraId="409DEADC" w14:textId="3E31102D" w:rsidR="00143C07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  <w:r>
        <w:rPr>
          <w:sz w:val="15"/>
        </w:rPr>
        <w:t>www.boernehus</w:t>
      </w:r>
      <w:r w:rsidR="001D707A">
        <w:rPr>
          <w:sz w:val="15"/>
        </w:rPr>
        <w:t>-</w:t>
      </w:r>
      <w:r>
        <w:rPr>
          <w:sz w:val="15"/>
        </w:rPr>
        <w:t>hovedstaden</w:t>
      </w:r>
      <w:r w:rsidR="001D707A">
        <w:rPr>
          <w:sz w:val="15"/>
        </w:rPr>
        <w:t>.dk</w:t>
      </w:r>
    </w:p>
    <w:p w14:paraId="0547DC62" w14:textId="77777777" w:rsidR="00143C07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7480A36B" w14:textId="77777777" w:rsidR="001D707A" w:rsidRDefault="001D707A" w:rsidP="001D707A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  <w:szCs w:val="15"/>
        </w:rPr>
      </w:pPr>
    </w:p>
    <w:p w14:paraId="30DE42A4" w14:textId="7B467080" w:rsidR="00143C07" w:rsidRPr="005A33E9" w:rsidRDefault="001D707A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7ACFF65D22AE43379796C1F26228C55E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Pr="00F53D23">
            <w:rPr>
              <w:rStyle w:val="Pladsholdertekst"/>
              <w:color w:val="FF0000"/>
              <w:sz w:val="15"/>
              <w:szCs w:val="15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59AF5968" w14:textId="77777777" w:rsidR="00143C07" w:rsidRPr="005142D2" w:rsidRDefault="00143C07" w:rsidP="00F53D23">
      <w:pPr>
        <w:framePr w:w="2631" w:h="3969" w:hRule="exact" w:hSpace="181" w:wrap="around" w:vAnchor="page" w:hAnchor="page" w:x="8897" w:y="3803"/>
        <w:spacing w:line="240" w:lineRule="auto"/>
        <w:jc w:val="left"/>
        <w:rPr>
          <w:sz w:val="15"/>
        </w:rPr>
      </w:pPr>
    </w:p>
    <w:p w14:paraId="76B2FE92" w14:textId="77777777" w:rsidR="00DA20AA" w:rsidRPr="00B775FE" w:rsidRDefault="00DA20AA" w:rsidP="00E34F79">
      <w:pPr>
        <w:framePr w:w="2631" w:h="3969" w:hRule="exact" w:hSpace="181" w:wrap="around" w:vAnchor="page" w:hAnchor="page" w:x="8897" w:y="3803"/>
        <w:spacing w:line="260" w:lineRule="exact"/>
        <w:jc w:val="left"/>
        <w:rPr>
          <w:szCs w:val="18"/>
        </w:rPr>
      </w:pPr>
    </w:p>
    <w:p w14:paraId="4BDD17A8" w14:textId="501B8A33" w:rsidR="009F756E" w:rsidRPr="007020EA" w:rsidRDefault="009F756E" w:rsidP="007020EA">
      <w:pPr>
        <w:spacing w:line="240" w:lineRule="auto"/>
        <w:jc w:val="left"/>
        <w:rPr>
          <w:sz w:val="20"/>
          <w:szCs w:val="20"/>
        </w:rPr>
      </w:pPr>
    </w:p>
    <w:bookmarkEnd w:id="0"/>
    <w:p w14:paraId="4B919F9E" w14:textId="77777777" w:rsidR="007020EA" w:rsidRPr="007020EA" w:rsidRDefault="007020EA" w:rsidP="007020EA">
      <w:pPr>
        <w:spacing w:line="240" w:lineRule="auto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14:paraId="0CF86694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bookmarkEnd w:id="1"/>
          <w:bookmarkEnd w:id="2"/>
          <w:p w14:paraId="2E5EFC0E" w14:textId="77777777" w:rsidR="002E7CA8" w:rsidRPr="002E7CA8" w:rsidRDefault="002E7CA8" w:rsidP="002A6CDB">
            <w:pPr>
              <w:pStyle w:val="Overskrift3"/>
              <w:rPr>
                <w:rFonts w:ascii="Verdana" w:hAnsi="Verdana"/>
              </w:rPr>
            </w:pPr>
            <w:r w:rsidRPr="002E7CA8">
              <w:rPr>
                <w:rFonts w:ascii="Verdana" w:hAnsi="Verdana"/>
                <w:color w:val="auto"/>
              </w:rPr>
              <w:t>GENERELLE OPLYSNINGER</w:t>
            </w:r>
          </w:p>
        </w:tc>
      </w:tr>
    </w:tbl>
    <w:p w14:paraId="3083E5CD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4F13BF7D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1C126F55" w14:textId="17849E9A" w:rsidR="002E7CA8" w:rsidRPr="002E7CA8" w:rsidRDefault="005E6EDE" w:rsidP="002E7CA8">
      <w:pPr>
        <w:spacing w:line="240" w:lineRule="auto"/>
        <w:jc w:val="left"/>
        <w:rPr>
          <w:bCs/>
          <w:iCs/>
          <w:szCs w:val="28"/>
        </w:rPr>
      </w:pPr>
      <w:r>
        <w:rPr>
          <w:bCs/>
          <w:iCs/>
          <w:szCs w:val="28"/>
        </w:rPr>
        <w:t>Dato for opstået bekymring (ift. fristen på 4 måneder, jf. servicelovens § 50, stk. 7)</w:t>
      </w:r>
      <w:r w:rsidR="002E7CA8" w:rsidRPr="0017304B">
        <w:rPr>
          <w:bCs/>
          <w:iCs/>
          <w:szCs w:val="28"/>
        </w:rPr>
        <w:t xml:space="preserve">: </w:t>
      </w:r>
      <w:sdt>
        <w:sdtPr>
          <w:rPr>
            <w:bCs/>
            <w:iCs/>
            <w:color w:val="FF0000"/>
            <w:szCs w:val="28"/>
          </w:rPr>
          <w:alias w:val="Vælg dato"/>
          <w:tag w:val="Vælg dato"/>
          <w:id w:val="101232025"/>
          <w:placeholder>
            <w:docPart w:val="E2F0B4405FDD44B3A685C1A0A2BF2ED4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2E7CA8" w:rsidRPr="002E7CA8">
            <w:rPr>
              <w:bCs/>
              <w:iCs/>
              <w:color w:val="FF0000"/>
              <w:szCs w:val="28"/>
            </w:rPr>
            <w:t>dato</w:t>
          </w:r>
        </w:sdtContent>
      </w:sdt>
      <w:r w:rsidR="002E7CA8" w:rsidRPr="002E7CA8" w:rsidDel="001D707A">
        <w:rPr>
          <w:bCs/>
          <w:iCs/>
          <w:szCs w:val="28"/>
        </w:rPr>
        <w:t xml:space="preserve"> </w:t>
      </w:r>
    </w:p>
    <w:p w14:paraId="5433DE43" w14:textId="77777777" w:rsidR="002E7CA8" w:rsidRPr="0017304B" w:rsidRDefault="002E7CA8" w:rsidP="002E7CA8">
      <w:pPr>
        <w:rPr>
          <w:bCs/>
          <w:iCs/>
          <w:szCs w:val="28"/>
        </w:rPr>
      </w:pPr>
    </w:p>
    <w:p w14:paraId="64E291D2" w14:textId="77777777" w:rsidR="002E7CA8" w:rsidRPr="0017304B" w:rsidRDefault="002E7CA8" w:rsidP="002E7CA8">
      <w:pPr>
        <w:rPr>
          <w:b/>
          <w:bCs/>
          <w:iCs/>
          <w:szCs w:val="28"/>
        </w:rPr>
      </w:pPr>
      <w:r w:rsidRPr="0017304B">
        <w:rPr>
          <w:b/>
          <w:bCs/>
          <w:iCs/>
          <w:szCs w:val="28"/>
        </w:rPr>
        <w:t>Angiv en af følgende:</w:t>
      </w:r>
    </w:p>
    <w:p w14:paraId="315C6547" w14:textId="0140D8DF" w:rsidR="008F44E0" w:rsidRPr="002E7CA8" w:rsidRDefault="002E7CA8" w:rsidP="008F44E0">
      <w:pPr>
        <w:spacing w:line="240" w:lineRule="auto"/>
        <w:jc w:val="left"/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iværksættelse af </w:t>
      </w:r>
      <w:r w:rsidR="008F44E0">
        <w:rPr>
          <w:bCs/>
          <w:iCs/>
          <w:szCs w:val="28"/>
        </w:rPr>
        <w:t>børnefaglig undersøgelse (</w:t>
      </w:r>
      <w:r w:rsidR="00CE6DF9">
        <w:rPr>
          <w:bCs/>
          <w:iCs/>
          <w:szCs w:val="28"/>
        </w:rPr>
        <w:t xml:space="preserve">jf. </w:t>
      </w:r>
      <w:r w:rsidR="008F44E0">
        <w:rPr>
          <w:bCs/>
          <w:iCs/>
          <w:szCs w:val="28"/>
        </w:rPr>
        <w:t xml:space="preserve">servicelovens </w:t>
      </w:r>
      <w:r w:rsidRPr="0017304B">
        <w:rPr>
          <w:bCs/>
          <w:iCs/>
          <w:szCs w:val="28"/>
        </w:rPr>
        <w:t>§ 50</w:t>
      </w:r>
      <w:r w:rsidR="008F44E0">
        <w:rPr>
          <w:bCs/>
          <w:iCs/>
          <w:szCs w:val="28"/>
        </w:rPr>
        <w:t xml:space="preserve">) </w:t>
      </w:r>
      <w:r w:rsidRPr="0017304B">
        <w:rPr>
          <w:bCs/>
          <w:iCs/>
          <w:szCs w:val="28"/>
        </w:rPr>
        <w:t>på baggrund af den nuværende mistanke om overgreb</w:t>
      </w:r>
      <w:r w:rsidR="008F44E0" w:rsidRPr="0017304B">
        <w:rPr>
          <w:bCs/>
          <w:iCs/>
          <w:szCs w:val="28"/>
        </w:rPr>
        <w:t xml:space="preserve">: </w:t>
      </w:r>
      <w:sdt>
        <w:sdtPr>
          <w:rPr>
            <w:bCs/>
            <w:iCs/>
            <w:color w:val="FF0000"/>
            <w:szCs w:val="28"/>
          </w:rPr>
          <w:alias w:val="Vælg dato"/>
          <w:tag w:val="Vælg dato"/>
          <w:id w:val="-404382738"/>
          <w:placeholder>
            <w:docPart w:val="C62C1FC65A50473A846FA94E40616F04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8F44E0" w:rsidRPr="002E7CA8">
            <w:rPr>
              <w:bCs/>
              <w:iCs/>
              <w:color w:val="FF0000"/>
              <w:szCs w:val="28"/>
            </w:rPr>
            <w:t>dato</w:t>
          </w:r>
        </w:sdtContent>
      </w:sdt>
      <w:r w:rsidR="008F44E0" w:rsidRPr="002E7CA8" w:rsidDel="001D707A">
        <w:rPr>
          <w:bCs/>
          <w:iCs/>
          <w:szCs w:val="28"/>
        </w:rPr>
        <w:t xml:space="preserve"> </w:t>
      </w:r>
    </w:p>
    <w:p w14:paraId="577E5C5F" w14:textId="40A61CE0" w:rsidR="008F44E0" w:rsidRDefault="008F44E0" w:rsidP="002E7CA8">
      <w:pPr>
        <w:rPr>
          <w:bCs/>
          <w:iCs/>
          <w:szCs w:val="28"/>
        </w:rPr>
      </w:pPr>
    </w:p>
    <w:p w14:paraId="48394D4F" w14:textId="58EF0A6C" w:rsidR="008F44E0" w:rsidRPr="002E7CA8" w:rsidRDefault="002E7CA8" w:rsidP="008F44E0">
      <w:pPr>
        <w:spacing w:line="240" w:lineRule="auto"/>
        <w:jc w:val="left"/>
        <w:rPr>
          <w:bCs/>
          <w:iCs/>
          <w:szCs w:val="28"/>
        </w:rPr>
      </w:pPr>
      <w:r w:rsidRPr="0017304B">
        <w:rPr>
          <w:bCs/>
          <w:iCs/>
          <w:szCs w:val="28"/>
        </w:rPr>
        <w:t xml:space="preserve">Dato for beslutning om revidering af tidligere </w:t>
      </w:r>
      <w:r w:rsidR="008F44E0">
        <w:rPr>
          <w:bCs/>
          <w:iCs/>
          <w:szCs w:val="28"/>
        </w:rPr>
        <w:t xml:space="preserve">børnefaglig </w:t>
      </w:r>
      <w:r w:rsidRPr="0017304B">
        <w:rPr>
          <w:bCs/>
          <w:iCs/>
          <w:szCs w:val="28"/>
        </w:rPr>
        <w:t>undersøgelse på baggrund af den nuværende mistanke om overgreb</w:t>
      </w:r>
      <w:r w:rsidR="008F44E0" w:rsidRPr="0017304B">
        <w:rPr>
          <w:bCs/>
          <w:iCs/>
          <w:szCs w:val="28"/>
        </w:rPr>
        <w:t xml:space="preserve">: </w:t>
      </w:r>
      <w:sdt>
        <w:sdtPr>
          <w:rPr>
            <w:bCs/>
            <w:iCs/>
            <w:color w:val="FF0000"/>
            <w:szCs w:val="28"/>
          </w:rPr>
          <w:alias w:val="Vælg dato"/>
          <w:tag w:val="Vælg dato"/>
          <w:id w:val="1793787132"/>
          <w:placeholder>
            <w:docPart w:val="E08F488B281D4D1C86D7F3A26D8EE85B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8F44E0" w:rsidRPr="002E7CA8">
            <w:rPr>
              <w:bCs/>
              <w:iCs/>
              <w:color w:val="FF0000"/>
              <w:szCs w:val="28"/>
            </w:rPr>
            <w:t>dato</w:t>
          </w:r>
        </w:sdtContent>
      </w:sdt>
      <w:r w:rsidR="008F44E0" w:rsidRPr="002E7CA8" w:rsidDel="001D707A">
        <w:rPr>
          <w:bCs/>
          <w:iCs/>
          <w:szCs w:val="28"/>
        </w:rPr>
        <w:t xml:space="preserve"> </w:t>
      </w:r>
    </w:p>
    <w:p w14:paraId="26DFD32F" w14:textId="5957A232" w:rsidR="002E7CA8" w:rsidRDefault="002E7CA8" w:rsidP="002E7CA8">
      <w:pPr>
        <w:rPr>
          <w:bCs/>
          <w:iCs/>
          <w:szCs w:val="28"/>
        </w:rPr>
      </w:pPr>
    </w:p>
    <w:p w14:paraId="73B56FE3" w14:textId="77777777" w:rsidR="002E7CA8" w:rsidRPr="00571354" w:rsidRDefault="002E7CA8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1262767F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1292520D" w14:textId="77777777" w:rsidR="002E7CA8" w:rsidRPr="0017304B" w:rsidRDefault="002E7CA8" w:rsidP="002E7CA8">
            <w:pPr>
              <w:pStyle w:val="Overskrift3"/>
            </w:pPr>
            <w:r w:rsidRPr="002E7CA8">
              <w:rPr>
                <w:rFonts w:ascii="Verdana" w:hAnsi="Verdana"/>
                <w:color w:val="auto"/>
              </w:rPr>
              <w:t>OPLYSNINGER OM HANDLEKOMMUNE</w:t>
            </w:r>
          </w:p>
        </w:tc>
      </w:tr>
    </w:tbl>
    <w:p w14:paraId="66689B55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561C0ABB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Handlekommune</w:t>
      </w:r>
    </w:p>
    <w:p w14:paraId="23573AB7" w14:textId="77777777" w:rsidR="008F44E0" w:rsidRDefault="008F44E0" w:rsidP="002E7CA8"/>
    <w:p w14:paraId="0CD495A2" w14:textId="0D08BD6A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7D1854" w14:textId="77777777" w:rsidR="002E7CA8" w:rsidRDefault="002E7CA8" w:rsidP="002E7CA8"/>
    <w:p w14:paraId="241B3C5D" w14:textId="77777777" w:rsidR="002E7CA8" w:rsidRPr="00571354" w:rsidRDefault="002E7CA8" w:rsidP="002E7CA8">
      <w:pPr>
        <w:pBdr>
          <w:top w:val="single" w:sz="8" w:space="0" w:color="808080"/>
        </w:pBdr>
      </w:pPr>
    </w:p>
    <w:p w14:paraId="43E77A33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</w:p>
    <w:p w14:paraId="5B2B78F7" w14:textId="77777777" w:rsidR="008F44E0" w:rsidRDefault="008F44E0" w:rsidP="002E7CA8"/>
    <w:p w14:paraId="2247DC22" w14:textId="64744297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D4C384" w14:textId="77777777" w:rsidR="002E7CA8" w:rsidRDefault="002E7CA8" w:rsidP="002E7CA8"/>
    <w:p w14:paraId="325D7D84" w14:textId="77777777" w:rsidR="002E7CA8" w:rsidRPr="00571354" w:rsidRDefault="002E7CA8" w:rsidP="002E7CA8">
      <w:pPr>
        <w:pBdr>
          <w:top w:val="single" w:sz="8" w:space="0" w:color="808080"/>
        </w:pBdr>
      </w:pPr>
    </w:p>
    <w:p w14:paraId="47A4ED45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18962A67" w14:textId="77777777" w:rsidR="008F44E0" w:rsidRDefault="008F44E0" w:rsidP="002E7CA8"/>
    <w:p w14:paraId="1D2F5260" w14:textId="2DCC7AF7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77EC57" w14:textId="77777777" w:rsidR="002E7CA8" w:rsidRDefault="002E7CA8" w:rsidP="002E7CA8"/>
    <w:p w14:paraId="02B299AE" w14:textId="77777777" w:rsidR="002E7CA8" w:rsidRPr="00571354" w:rsidRDefault="002E7CA8" w:rsidP="002E7CA8">
      <w:pPr>
        <w:pBdr>
          <w:top w:val="single" w:sz="8" w:space="0" w:color="808080"/>
        </w:pBdr>
      </w:pPr>
    </w:p>
    <w:p w14:paraId="18BE540C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23D2260E" w14:textId="77777777" w:rsidR="008F44E0" w:rsidRDefault="008F44E0" w:rsidP="002E7CA8"/>
    <w:p w14:paraId="58AB0DCD" w14:textId="53E56EA2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3D6038" w14:textId="77777777" w:rsidR="002E7CA8" w:rsidRDefault="002E7CA8" w:rsidP="002E7CA8"/>
    <w:p w14:paraId="0EA109A8" w14:textId="77777777" w:rsidR="002E7CA8" w:rsidRPr="00571354" w:rsidRDefault="002E7CA8" w:rsidP="002E7CA8">
      <w:pPr>
        <w:pBdr>
          <w:top w:val="single" w:sz="8" w:space="0" w:color="808080"/>
        </w:pBdr>
      </w:pPr>
    </w:p>
    <w:p w14:paraId="52FC262E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Kontaktperson</w:t>
      </w:r>
    </w:p>
    <w:p w14:paraId="41FAD66F" w14:textId="77777777" w:rsidR="008F44E0" w:rsidRDefault="008F44E0" w:rsidP="002E7CA8"/>
    <w:p w14:paraId="2E519CBC" w14:textId="500A9B76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F6B2F7" w14:textId="77777777" w:rsidR="002E7CA8" w:rsidRDefault="002E7CA8" w:rsidP="002E7CA8"/>
    <w:p w14:paraId="123C58F8" w14:textId="77777777" w:rsidR="002E7CA8" w:rsidRPr="00571354" w:rsidRDefault="002E7CA8" w:rsidP="002E7CA8">
      <w:pPr>
        <w:pBdr>
          <w:top w:val="single" w:sz="8" w:space="0" w:color="808080"/>
        </w:pBdr>
      </w:pPr>
    </w:p>
    <w:p w14:paraId="302DCE27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Stilling</w:t>
      </w:r>
    </w:p>
    <w:p w14:paraId="64329A02" w14:textId="77777777" w:rsidR="008F44E0" w:rsidRDefault="008F44E0" w:rsidP="002E7CA8"/>
    <w:p w14:paraId="684A8083" w14:textId="0AD68ED8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311356" w14:textId="77777777" w:rsidR="002E7CA8" w:rsidRDefault="002E7CA8" w:rsidP="002E7CA8"/>
    <w:p w14:paraId="2EBF7361" w14:textId="77777777" w:rsidR="002E7CA8" w:rsidRPr="00571354" w:rsidRDefault="002E7CA8" w:rsidP="002E7CA8">
      <w:pPr>
        <w:pBdr>
          <w:top w:val="single" w:sz="8" w:space="0" w:color="808080"/>
        </w:pBdr>
      </w:pPr>
    </w:p>
    <w:p w14:paraId="01BA1F5E" w14:textId="6C3D0208" w:rsidR="002E7CA8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lastRenderedPageBreak/>
        <w:t>Tlf.</w:t>
      </w:r>
    </w:p>
    <w:p w14:paraId="7B83D02F" w14:textId="77777777" w:rsidR="008F44E0" w:rsidRPr="00571354" w:rsidRDefault="008F44E0" w:rsidP="002E7CA8">
      <w:pPr>
        <w:rPr>
          <w:bCs/>
          <w:iCs/>
          <w:color w:val="808080"/>
          <w:szCs w:val="28"/>
        </w:rPr>
      </w:pPr>
    </w:p>
    <w:p w14:paraId="5C52056E" w14:textId="77777777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A73437" w14:textId="77777777" w:rsidR="002E7CA8" w:rsidRDefault="002E7CA8" w:rsidP="002E7CA8"/>
    <w:p w14:paraId="168AF800" w14:textId="77777777" w:rsidR="002E7CA8" w:rsidRPr="00571354" w:rsidRDefault="002E7CA8" w:rsidP="002E7CA8">
      <w:pPr>
        <w:pBdr>
          <w:top w:val="single" w:sz="8" w:space="0" w:color="808080"/>
        </w:pBdr>
      </w:pPr>
    </w:p>
    <w:p w14:paraId="6C58DF8E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E-mail</w:t>
      </w:r>
    </w:p>
    <w:p w14:paraId="4359EF45" w14:textId="77777777" w:rsidR="008F44E0" w:rsidRDefault="008F44E0" w:rsidP="002E7CA8"/>
    <w:p w14:paraId="28853656" w14:textId="26B686B1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823C83" w14:textId="77777777" w:rsidR="002E7CA8" w:rsidRDefault="002E7CA8" w:rsidP="002E7CA8"/>
    <w:p w14:paraId="34583B11" w14:textId="77777777" w:rsidR="002E7CA8" w:rsidRPr="00571354" w:rsidRDefault="002E7CA8" w:rsidP="002E7CA8">
      <w:pPr>
        <w:pBdr>
          <w:top w:val="single" w:sz="8" w:space="0" w:color="808080"/>
        </w:pBdr>
      </w:pPr>
    </w:p>
    <w:p w14:paraId="37DECDF9" w14:textId="77777777" w:rsidR="002E7CA8" w:rsidRPr="00571354" w:rsidRDefault="002E7CA8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3B2EDF4B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9909847" w14:textId="5ED3B4A0" w:rsidR="002E7CA8" w:rsidRPr="006F3690" w:rsidRDefault="002B017B" w:rsidP="002E7CA8">
            <w:pPr>
              <w:pStyle w:val="Overskrift3"/>
            </w:pPr>
            <w:r>
              <w:rPr>
                <w:rFonts w:ascii="Verdana" w:hAnsi="Verdana"/>
                <w:color w:val="auto"/>
              </w:rPr>
              <w:t>Følgende barn/børn henvises til Børnehuset</w:t>
            </w:r>
          </w:p>
        </w:tc>
      </w:tr>
    </w:tbl>
    <w:p w14:paraId="103911B2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78689E25" w14:textId="312DBDE3" w:rsidR="002E7CA8" w:rsidRPr="004A77C3" w:rsidRDefault="002E7CA8" w:rsidP="002E7CA8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Navn</w:t>
      </w:r>
      <w:r w:rsidR="00FE4E0E">
        <w:rPr>
          <w:bCs/>
          <w:iCs/>
          <w:color w:val="808080"/>
          <w:szCs w:val="28"/>
        </w:rPr>
        <w:t>(e)</w:t>
      </w:r>
    </w:p>
    <w:p w14:paraId="4FFD2438" w14:textId="77777777" w:rsidR="008F44E0" w:rsidRDefault="008F44E0" w:rsidP="002E7CA8"/>
    <w:p w14:paraId="6087F264" w14:textId="044B18A5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6AD765" w14:textId="77777777" w:rsidR="002E7CA8" w:rsidRDefault="002E7CA8" w:rsidP="002E7CA8"/>
    <w:p w14:paraId="4FD61B34" w14:textId="77777777" w:rsidR="002E7CA8" w:rsidRPr="00571354" w:rsidRDefault="002E7CA8" w:rsidP="002E7CA8">
      <w:pPr>
        <w:pBdr>
          <w:top w:val="single" w:sz="8" w:space="0" w:color="808080"/>
        </w:pBdr>
      </w:pPr>
    </w:p>
    <w:p w14:paraId="63DE67BD" w14:textId="77777777" w:rsidR="002E7CA8" w:rsidRPr="004A77C3" w:rsidRDefault="002E7CA8" w:rsidP="002E7CA8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25A54EA3" w14:textId="77777777" w:rsidR="008F44E0" w:rsidRDefault="008F44E0" w:rsidP="002E7CA8"/>
    <w:p w14:paraId="663EB34C" w14:textId="3D634D9D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714B32" w14:textId="77777777" w:rsidR="002E7CA8" w:rsidRDefault="002E7CA8" w:rsidP="002E7CA8"/>
    <w:p w14:paraId="2B5E75D0" w14:textId="77777777" w:rsidR="002E7CA8" w:rsidRPr="00571354" w:rsidRDefault="002E7CA8" w:rsidP="002E7CA8">
      <w:pPr>
        <w:pBdr>
          <w:top w:val="single" w:sz="8" w:space="0" w:color="808080"/>
        </w:pBdr>
      </w:pPr>
    </w:p>
    <w:p w14:paraId="61DA6C53" w14:textId="77777777" w:rsidR="002E7CA8" w:rsidRPr="004A77C3" w:rsidRDefault="002E7CA8" w:rsidP="002E7CA8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48E07226" w14:textId="77777777" w:rsidR="008F44E0" w:rsidRDefault="008F44E0" w:rsidP="002E7CA8"/>
    <w:p w14:paraId="137A9C19" w14:textId="51C68B72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32CCB" w14:textId="77777777" w:rsidR="002E7CA8" w:rsidRDefault="002E7CA8" w:rsidP="002E7CA8"/>
    <w:p w14:paraId="179A4D0D" w14:textId="77777777" w:rsidR="002E7CA8" w:rsidRPr="00571354" w:rsidRDefault="002E7CA8" w:rsidP="002E7CA8">
      <w:pPr>
        <w:pBdr>
          <w:top w:val="single" w:sz="8" w:space="0" w:color="808080"/>
        </w:pBdr>
      </w:pPr>
    </w:p>
    <w:p w14:paraId="158AB561" w14:textId="77777777" w:rsidR="002E7CA8" w:rsidRDefault="002E7CA8" w:rsidP="002E7CA8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</w:p>
    <w:p w14:paraId="2D3D9D3A" w14:textId="77777777" w:rsidR="008F44E0" w:rsidRDefault="008F44E0" w:rsidP="002E7CA8"/>
    <w:p w14:paraId="055D12EC" w14:textId="6587FE8F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ABA28D" w14:textId="77777777" w:rsidR="002E7CA8" w:rsidRDefault="002E7CA8" w:rsidP="002E7CA8"/>
    <w:p w14:paraId="7987EB9D" w14:textId="77777777" w:rsidR="002E7CA8" w:rsidRPr="00571354" w:rsidRDefault="002E7CA8" w:rsidP="002E7CA8">
      <w:pPr>
        <w:pBdr>
          <w:top w:val="single" w:sz="8" w:space="0" w:color="808080"/>
        </w:pBdr>
      </w:pPr>
    </w:p>
    <w:p w14:paraId="6E66D18E" w14:textId="77777777" w:rsidR="002E7CA8" w:rsidRPr="004A77C3" w:rsidRDefault="002E7CA8" w:rsidP="002E7CA8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</w:p>
    <w:p w14:paraId="453637F4" w14:textId="77777777" w:rsidR="008F44E0" w:rsidRDefault="008F44E0" w:rsidP="002E7CA8"/>
    <w:p w14:paraId="79822799" w14:textId="2FC5756A" w:rsidR="002E7CA8" w:rsidRPr="00E33A03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3611E5" w14:textId="77777777" w:rsidR="002E7CA8" w:rsidRDefault="002E7CA8" w:rsidP="002E7CA8"/>
    <w:p w14:paraId="5BF4537B" w14:textId="77777777" w:rsidR="008F44E0" w:rsidRPr="00571354" w:rsidRDefault="008F44E0" w:rsidP="008F44E0">
      <w:pPr>
        <w:pBdr>
          <w:top w:val="single" w:sz="8" w:space="0" w:color="808080"/>
        </w:pBdr>
      </w:pPr>
    </w:p>
    <w:p w14:paraId="47337FC8" w14:textId="5183561F" w:rsidR="008F44E0" w:rsidRPr="004A77C3" w:rsidRDefault="008F44E0" w:rsidP="008F44E0">
      <w:pPr>
        <w:jc w:val="left"/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</w:t>
      </w:r>
      <w:r w:rsidR="00CE6DF9">
        <w:rPr>
          <w:bCs/>
          <w:iCs/>
          <w:color w:val="808080"/>
          <w:szCs w:val="28"/>
        </w:rPr>
        <w:t xml:space="preserve">kal der </w:t>
      </w:r>
      <w:r>
        <w:rPr>
          <w:bCs/>
          <w:iCs/>
          <w:color w:val="808080"/>
          <w:szCs w:val="28"/>
        </w:rPr>
        <w:t xml:space="preserve">anvendes </w:t>
      </w:r>
      <w:r w:rsidR="00CE6DF9">
        <w:rPr>
          <w:bCs/>
          <w:iCs/>
          <w:color w:val="808080"/>
          <w:szCs w:val="28"/>
        </w:rPr>
        <w:t xml:space="preserve">TOLK </w:t>
      </w:r>
      <w:r>
        <w:rPr>
          <w:bCs/>
          <w:iCs/>
          <w:color w:val="808080"/>
          <w:szCs w:val="28"/>
        </w:rPr>
        <w:t xml:space="preserve">ved samtaler? </w:t>
      </w:r>
      <w:r w:rsidRPr="00CE6DF9">
        <w:rPr>
          <w:bCs/>
          <w:iCs/>
          <w:color w:val="808080"/>
          <w:szCs w:val="28"/>
        </w:rPr>
        <w:t>Ja/nej + angivelse af sprog (ved ja).</w:t>
      </w:r>
    </w:p>
    <w:p w14:paraId="374EA4A0" w14:textId="77777777" w:rsidR="008F44E0" w:rsidRDefault="008F44E0" w:rsidP="008F44E0"/>
    <w:p w14:paraId="1DB9FD4A" w14:textId="4C0D5A51" w:rsidR="008F44E0" w:rsidRPr="00E33A03" w:rsidRDefault="008F44E0" w:rsidP="008F44E0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36CD5D" w14:textId="77777777" w:rsidR="008F44E0" w:rsidRDefault="008F44E0" w:rsidP="008F44E0"/>
    <w:p w14:paraId="68711537" w14:textId="77777777" w:rsidR="008F44E0" w:rsidRDefault="008F44E0" w:rsidP="008F44E0">
      <w:pPr>
        <w:pBdr>
          <w:top w:val="single" w:sz="8" w:space="0" w:color="808080"/>
        </w:pBdr>
      </w:pPr>
    </w:p>
    <w:p w14:paraId="1346399F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6A234F10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081D56C4" w14:textId="77777777" w:rsidR="002E7CA8" w:rsidRPr="00483AC3" w:rsidRDefault="002E7CA8" w:rsidP="002A6CDB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>BAGGRUND FOR AT SAGEN SENDES I BØRNEHUS</w:t>
            </w:r>
            <w:r>
              <w:rPr>
                <w:b/>
                <w:caps/>
              </w:rPr>
              <w:t>et</w:t>
            </w:r>
            <w:r w:rsidRPr="00483AC3">
              <w:rPr>
                <w:b/>
                <w:caps/>
              </w:rPr>
              <w:t xml:space="preserve"> </w:t>
            </w:r>
          </w:p>
          <w:p w14:paraId="6896540C" w14:textId="77777777" w:rsidR="002E7CA8" w:rsidRPr="00483AC3" w:rsidRDefault="002E7CA8" w:rsidP="002A6CDB">
            <w:r w:rsidRPr="00483AC3">
              <w:t xml:space="preserve">Hvilke hændelser har ført til beslutningen? </w:t>
            </w:r>
          </w:p>
        </w:tc>
      </w:tr>
    </w:tbl>
    <w:p w14:paraId="679CF892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0BF8D820" w14:textId="77777777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80A5B" w14:textId="77777777" w:rsidR="002E7CA8" w:rsidRDefault="002E7CA8" w:rsidP="002E7CA8"/>
    <w:p w14:paraId="520230E1" w14:textId="77777777" w:rsidR="002E7CA8" w:rsidRDefault="002E7CA8" w:rsidP="002E7CA8">
      <w:pPr>
        <w:pBdr>
          <w:top w:val="single" w:sz="8" w:space="0" w:color="808080"/>
        </w:pBdr>
      </w:pPr>
    </w:p>
    <w:p w14:paraId="391A1030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0507FB09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7EBE338" w14:textId="54C7F3E3" w:rsidR="002E7CA8" w:rsidRPr="00483AC3" w:rsidRDefault="002E7CA8" w:rsidP="002A6CDB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lastRenderedPageBreak/>
              <w:t>FORELIGGER DER UNDERRETNINGER OM BARNET</w:t>
            </w:r>
            <w:r w:rsidR="005E6EDE">
              <w:rPr>
                <w:b/>
                <w:caps/>
              </w:rPr>
              <w:t>/Børnene</w:t>
            </w:r>
            <w:r w:rsidRPr="00483AC3">
              <w:rPr>
                <w:b/>
                <w:caps/>
              </w:rPr>
              <w:t xml:space="preserve">? </w:t>
            </w:r>
          </w:p>
          <w:p w14:paraId="6F78B6C1" w14:textId="77777777" w:rsidR="002E7CA8" w:rsidRPr="002417F4" w:rsidRDefault="002E7CA8" w:rsidP="002A6CDB">
            <w:r>
              <w:t>(beskriv hvilke og fra hvem de er sendt)</w:t>
            </w:r>
          </w:p>
        </w:tc>
      </w:tr>
    </w:tbl>
    <w:p w14:paraId="1E36318F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2017F1A6" w14:textId="77777777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9E37B5" w14:textId="77777777" w:rsidR="002E7CA8" w:rsidRDefault="002E7CA8" w:rsidP="002E7CA8"/>
    <w:p w14:paraId="3DCC02C1" w14:textId="77777777" w:rsidR="002E7CA8" w:rsidRDefault="002E7CA8" w:rsidP="002E7CA8">
      <w:pPr>
        <w:pBdr>
          <w:top w:val="single" w:sz="8" w:space="0" w:color="808080"/>
        </w:pBdr>
      </w:pPr>
    </w:p>
    <w:p w14:paraId="56928472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2E7CA8" w:rsidRPr="002417F4" w14:paraId="0ADEF8E5" w14:textId="77777777" w:rsidTr="002A6CDB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4DEFFD8D" w14:textId="77777777" w:rsidR="002E7CA8" w:rsidRPr="009C0DFF" w:rsidRDefault="002E7CA8" w:rsidP="002A6CDB">
            <w:pPr>
              <w:jc w:val="left"/>
              <w:rPr>
                <w:b/>
                <w:caps/>
              </w:rPr>
            </w:pPr>
            <w:r w:rsidRPr="009C0DFF">
              <w:rPr>
                <w:b/>
                <w:caps/>
              </w:rPr>
              <w:t>Oplysninger om forældremyndighedsindehaver(e)</w:t>
            </w:r>
          </w:p>
        </w:tc>
      </w:tr>
      <w:tr w:rsidR="002E7CA8" w:rsidRPr="002417F4" w14:paraId="6AB8D057" w14:textId="77777777" w:rsidTr="002A6CDB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26FF2789" w14:textId="77777777" w:rsidR="002E7CA8" w:rsidRPr="009C0DFF" w:rsidRDefault="002E7CA8" w:rsidP="002A6CDB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259C6B0B" w14:textId="77777777" w:rsidR="002E7CA8" w:rsidRPr="009C0DFF" w:rsidRDefault="002E7CA8" w:rsidP="002A6CDB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7CC34847" w14:textId="77777777" w:rsidR="002E7CA8" w:rsidRPr="009C0DFF" w:rsidRDefault="002E7CA8" w:rsidP="002A6CDB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4F1D7FE2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39BFD89E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E6053C" w14:textId="77777777" w:rsidR="002E7CA8" w:rsidRDefault="002E7CA8" w:rsidP="002E7CA8"/>
    <w:p w14:paraId="06638E7D" w14:textId="77777777" w:rsidR="002E7CA8" w:rsidRDefault="002E7CA8" w:rsidP="002E7CA8">
      <w:pPr>
        <w:pBdr>
          <w:top w:val="single" w:sz="8" w:space="0" w:color="808080"/>
        </w:pBdr>
      </w:pPr>
    </w:p>
    <w:p w14:paraId="345E1406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1832F004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2E8804" w14:textId="77777777" w:rsidR="002E7CA8" w:rsidRDefault="002E7CA8" w:rsidP="002E7CA8"/>
    <w:p w14:paraId="1524F4FF" w14:textId="77777777" w:rsidR="002E7CA8" w:rsidRDefault="002E7CA8" w:rsidP="002E7CA8">
      <w:pPr>
        <w:pBdr>
          <w:top w:val="single" w:sz="8" w:space="0" w:color="808080"/>
        </w:pBdr>
      </w:pPr>
    </w:p>
    <w:p w14:paraId="45D791B6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79FDB9FF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D56566" w14:textId="77777777" w:rsidR="002E7CA8" w:rsidRDefault="002E7CA8" w:rsidP="002E7CA8"/>
    <w:p w14:paraId="369FB3FA" w14:textId="77777777" w:rsidR="002E7CA8" w:rsidRDefault="002E7CA8" w:rsidP="002E7CA8">
      <w:pPr>
        <w:pBdr>
          <w:top w:val="single" w:sz="8" w:space="0" w:color="808080"/>
        </w:pBdr>
      </w:pPr>
    </w:p>
    <w:p w14:paraId="27C840F5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870C740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98D0B2" w14:textId="77777777" w:rsidR="002E7CA8" w:rsidRDefault="002E7CA8" w:rsidP="002E7CA8"/>
    <w:p w14:paraId="668B0C76" w14:textId="77777777" w:rsidR="002E7CA8" w:rsidRDefault="002E7CA8" w:rsidP="002E7CA8">
      <w:pPr>
        <w:pBdr>
          <w:top w:val="single" w:sz="8" w:space="0" w:color="808080"/>
        </w:pBdr>
      </w:pPr>
    </w:p>
    <w:p w14:paraId="7F69F5DC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1F0A07D0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DA7906" w14:textId="77777777" w:rsidR="002E7CA8" w:rsidRDefault="002E7CA8" w:rsidP="002E7CA8"/>
    <w:p w14:paraId="7E61B970" w14:textId="77777777" w:rsidR="002E7CA8" w:rsidRDefault="002E7CA8" w:rsidP="002E7CA8">
      <w:pPr>
        <w:pBdr>
          <w:top w:val="single" w:sz="8" w:space="0" w:color="808080"/>
        </w:pBdr>
      </w:pPr>
    </w:p>
    <w:p w14:paraId="0613EADD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4525C66C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3A0888" w14:textId="77777777" w:rsidR="002E7CA8" w:rsidRDefault="002E7CA8" w:rsidP="002E7CA8"/>
    <w:p w14:paraId="2E662771" w14:textId="5A0D442B" w:rsidR="002E7CA8" w:rsidRDefault="002E7CA8" w:rsidP="002E7CA8">
      <w:pPr>
        <w:pBdr>
          <w:top w:val="single" w:sz="8" w:space="0" w:color="808080"/>
        </w:pBdr>
      </w:pPr>
    </w:p>
    <w:p w14:paraId="6AE928E2" w14:textId="77777777" w:rsidR="00CE6DF9" w:rsidRPr="004A77C3" w:rsidRDefault="00CE6DF9" w:rsidP="00CE6DF9">
      <w:pPr>
        <w:jc w:val="left"/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 xml:space="preserve">Skal der anvendes TOLK ved samtaler? </w:t>
      </w:r>
      <w:r w:rsidRPr="00CE6DF9">
        <w:rPr>
          <w:bCs/>
          <w:iCs/>
          <w:color w:val="808080"/>
          <w:szCs w:val="28"/>
        </w:rPr>
        <w:t>Ja/nej + angivelse af sprog (ved ja).</w:t>
      </w:r>
    </w:p>
    <w:p w14:paraId="5C01CC34" w14:textId="77777777" w:rsidR="00CE6DF9" w:rsidRDefault="00CE6DF9" w:rsidP="008F44E0"/>
    <w:p w14:paraId="0551A4E8" w14:textId="0DD2688E" w:rsidR="008F44E0" w:rsidRPr="00E33A03" w:rsidRDefault="008F44E0" w:rsidP="008F44E0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2FFAC0" w14:textId="77777777" w:rsidR="008F44E0" w:rsidRDefault="008F44E0" w:rsidP="008F44E0"/>
    <w:p w14:paraId="49FD060E" w14:textId="77777777" w:rsidR="008F44E0" w:rsidRDefault="008F44E0" w:rsidP="002E7CA8">
      <w:pPr>
        <w:pBdr>
          <w:top w:val="single" w:sz="8" w:space="0" w:color="808080"/>
        </w:pBdr>
      </w:pPr>
    </w:p>
    <w:p w14:paraId="2003F252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2E7CA8" w:rsidRPr="002417F4" w14:paraId="4353AF30" w14:textId="77777777" w:rsidTr="002A6CDB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5273E637" w14:textId="16143BA0" w:rsidR="002E7CA8" w:rsidRPr="0017304B" w:rsidRDefault="002E7CA8" w:rsidP="002A6CDB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Eventuel forælder uden forældremyndighed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(</w:t>
            </w:r>
            <w:r w:rsidR="00BD2702">
              <w:rPr>
                <w:b/>
                <w:caps/>
              </w:rPr>
              <w:t xml:space="preserve">eller </w:t>
            </w:r>
            <w:r w:rsidRPr="0017304B">
              <w:rPr>
                <w:b/>
                <w:caps/>
              </w:rPr>
              <w:t>samlever, plejeforældre mm.)</w:t>
            </w:r>
          </w:p>
        </w:tc>
      </w:tr>
      <w:tr w:rsidR="002E7CA8" w:rsidRPr="002417F4" w14:paraId="4F251602" w14:textId="77777777" w:rsidTr="002A6CDB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7C748ACB" w14:textId="78BE2C56" w:rsidR="002E7CA8" w:rsidRPr="009C0DFF" w:rsidRDefault="002E7CA8" w:rsidP="002A6CDB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1DFD7D18" w14:textId="77777777" w:rsidR="002E7CA8" w:rsidRPr="009C0DFF" w:rsidRDefault="002E7CA8" w:rsidP="002A6CDB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20B4B233" w14:textId="76A64A49" w:rsidR="00FE4E0E" w:rsidRPr="00FE4E0E" w:rsidRDefault="002E7CA8" w:rsidP="00FE4E0E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218D8D79" w14:textId="5C2B2FB2" w:rsidR="00FE4E0E" w:rsidRPr="00FE4E0E" w:rsidRDefault="00FE4E0E" w:rsidP="002E7CA8">
      <w:pPr>
        <w:tabs>
          <w:tab w:val="left" w:pos="2410"/>
          <w:tab w:val="left" w:pos="4962"/>
        </w:tabs>
        <w:rPr>
          <w:bCs/>
          <w:iCs/>
          <w:color w:val="808080"/>
          <w:szCs w:val="28"/>
        </w:rPr>
      </w:pPr>
      <w:r w:rsidRPr="00FE4E0E">
        <w:rPr>
          <w:bCs/>
          <w:iCs/>
          <w:color w:val="808080"/>
          <w:szCs w:val="28"/>
        </w:rPr>
        <w:t>Navn</w:t>
      </w:r>
    </w:p>
    <w:p w14:paraId="5CCA2F81" w14:textId="647CC48F" w:rsidR="002E7CA8" w:rsidRDefault="008F44E0" w:rsidP="002E7CA8">
      <w:pPr>
        <w:tabs>
          <w:tab w:val="left" w:pos="2410"/>
          <w:tab w:val="left" w:pos="4962"/>
        </w:tabs>
      </w:pPr>
      <w:r>
        <w:tab/>
      </w:r>
      <w:r w:rsidR="002E7CA8">
        <w:fldChar w:fldCharType="begin">
          <w:ffData>
            <w:name w:val="Tekst2"/>
            <w:enabled/>
            <w:calcOnExit w:val="0"/>
            <w:textInput/>
          </w:ffData>
        </w:fldChar>
      </w:r>
      <w:r w:rsidR="002E7CA8">
        <w:instrText xml:space="preserve"> FORMTEXT </w:instrText>
      </w:r>
      <w:r w:rsidR="002E7CA8">
        <w:fldChar w:fldCharType="separate"/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fldChar w:fldCharType="end"/>
      </w:r>
      <w:r w:rsidR="002E7CA8">
        <w:tab/>
      </w:r>
      <w:r w:rsidR="002E7CA8">
        <w:fldChar w:fldCharType="begin">
          <w:ffData>
            <w:name w:val="Tekst3"/>
            <w:enabled/>
            <w:calcOnExit w:val="0"/>
            <w:textInput/>
          </w:ffData>
        </w:fldChar>
      </w:r>
      <w:r w:rsidR="002E7CA8">
        <w:instrText xml:space="preserve"> FORMTEXT </w:instrText>
      </w:r>
      <w:r w:rsidR="002E7CA8">
        <w:fldChar w:fldCharType="separate"/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rPr>
          <w:noProof/>
        </w:rPr>
        <w:t> </w:t>
      </w:r>
      <w:r w:rsidR="002E7CA8">
        <w:fldChar w:fldCharType="end"/>
      </w:r>
    </w:p>
    <w:p w14:paraId="538D4D77" w14:textId="77777777" w:rsidR="002E7CA8" w:rsidRDefault="002E7CA8" w:rsidP="002E7CA8"/>
    <w:p w14:paraId="6EE1B3C1" w14:textId="77777777" w:rsidR="002E7CA8" w:rsidRDefault="002E7CA8" w:rsidP="002E7CA8">
      <w:pPr>
        <w:pBdr>
          <w:top w:val="single" w:sz="8" w:space="0" w:color="808080"/>
        </w:pBdr>
      </w:pPr>
    </w:p>
    <w:p w14:paraId="63B9F809" w14:textId="77777777" w:rsidR="002E7CA8" w:rsidRPr="00571354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706D5419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403353" w14:textId="77777777" w:rsidR="002E7CA8" w:rsidRDefault="002E7CA8" w:rsidP="002E7CA8"/>
    <w:p w14:paraId="12FDD4E4" w14:textId="77777777" w:rsidR="002E7CA8" w:rsidRDefault="002E7CA8" w:rsidP="002E7CA8">
      <w:pPr>
        <w:pBdr>
          <w:top w:val="single" w:sz="8" w:space="0" w:color="808080"/>
        </w:pBdr>
      </w:pPr>
    </w:p>
    <w:p w14:paraId="2EDCEB39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6C38AC9E" w14:textId="77777777" w:rsidR="002E7CA8" w:rsidRDefault="002E7CA8" w:rsidP="002E7CA8">
      <w:pPr>
        <w:tabs>
          <w:tab w:val="left" w:pos="2410"/>
          <w:tab w:val="left" w:pos="4962"/>
        </w:tabs>
      </w:pPr>
      <w:r>
        <w:lastRenderedPageBreak/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430B1B" w14:textId="77777777" w:rsidR="002E7CA8" w:rsidRDefault="002E7CA8" w:rsidP="002E7CA8"/>
    <w:p w14:paraId="080DDF42" w14:textId="77777777" w:rsidR="002E7CA8" w:rsidRDefault="002E7CA8" w:rsidP="002E7CA8">
      <w:pPr>
        <w:pBdr>
          <w:top w:val="single" w:sz="8" w:space="0" w:color="808080"/>
        </w:pBdr>
      </w:pPr>
    </w:p>
    <w:p w14:paraId="173A8F4A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3C97D915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6FD43F" w14:textId="77777777" w:rsidR="002E7CA8" w:rsidRDefault="002E7CA8" w:rsidP="002E7CA8"/>
    <w:p w14:paraId="652E31A7" w14:textId="77777777" w:rsidR="002E7CA8" w:rsidRDefault="002E7CA8" w:rsidP="002E7CA8">
      <w:pPr>
        <w:pBdr>
          <w:top w:val="single" w:sz="8" w:space="0" w:color="808080"/>
        </w:pBdr>
      </w:pPr>
    </w:p>
    <w:p w14:paraId="3833B96C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335D3156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3A8690" w14:textId="77777777" w:rsidR="002E7CA8" w:rsidRDefault="002E7CA8" w:rsidP="002E7CA8"/>
    <w:p w14:paraId="7548FF60" w14:textId="77777777" w:rsidR="002E7CA8" w:rsidRDefault="002E7CA8" w:rsidP="002E7CA8">
      <w:pPr>
        <w:pBdr>
          <w:top w:val="single" w:sz="8" w:space="0" w:color="808080"/>
        </w:pBdr>
      </w:pPr>
    </w:p>
    <w:p w14:paraId="0C7A0781" w14:textId="77777777" w:rsidR="002E7CA8" w:rsidRPr="00392AFA" w:rsidRDefault="002E7CA8" w:rsidP="002E7CA8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407E9CA1" w14:textId="77777777" w:rsidR="002E7CA8" w:rsidRDefault="002E7CA8" w:rsidP="002E7CA8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4BB23D" w14:textId="77777777" w:rsidR="002E7CA8" w:rsidRDefault="002E7CA8" w:rsidP="002E7CA8"/>
    <w:p w14:paraId="196DED72" w14:textId="77777777" w:rsidR="002E7CA8" w:rsidRDefault="002E7CA8" w:rsidP="002E7CA8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4E262EE5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93AEB7B" w14:textId="77777777" w:rsidR="002E7CA8" w:rsidRPr="005908EB" w:rsidRDefault="002E7CA8" w:rsidP="00FE4E0E">
            <w:pPr>
              <w:spacing w:line="240" w:lineRule="auto"/>
              <w:jc w:val="left"/>
              <w:rPr>
                <w:b/>
                <w:caps/>
              </w:rPr>
            </w:pPr>
            <w:r w:rsidRPr="005908EB">
              <w:rPr>
                <w:b/>
                <w:caps/>
              </w:rPr>
              <w:t>Øvrige børn i familien</w:t>
            </w:r>
          </w:p>
          <w:p w14:paraId="5468A8F2" w14:textId="44F43851" w:rsidR="002E7CA8" w:rsidRPr="0017304B" w:rsidRDefault="002E7CA8" w:rsidP="00FE4E0E">
            <w:pPr>
              <w:spacing w:line="240" w:lineRule="auto"/>
              <w:jc w:val="left"/>
            </w:pPr>
            <w:r w:rsidRPr="0017304B">
              <w:t xml:space="preserve">Navn, CPR-nummer, adresse, helsøskende/halvsøskende/stedsøskende. </w:t>
            </w:r>
            <w:r>
              <w:br/>
            </w:r>
            <w:r w:rsidRPr="0017304B">
              <w:t>Oplys gerne hvilke søskende, barnet</w:t>
            </w:r>
            <w:r w:rsidR="00FE4E0E">
              <w:t>/børnene</w:t>
            </w:r>
            <w:r w:rsidRPr="0017304B">
              <w:t xml:space="preserve"> bor sammen med.</w:t>
            </w:r>
          </w:p>
        </w:tc>
      </w:tr>
    </w:tbl>
    <w:p w14:paraId="29E1DF02" w14:textId="77777777" w:rsidR="002E7CA8" w:rsidRDefault="002E7CA8" w:rsidP="00FE4E0E">
      <w:pPr>
        <w:spacing w:line="240" w:lineRule="auto"/>
        <w:rPr>
          <w:bCs/>
          <w:iCs/>
          <w:color w:val="808080"/>
          <w:szCs w:val="28"/>
        </w:rPr>
      </w:pPr>
    </w:p>
    <w:p w14:paraId="59352512" w14:textId="0E0F3152" w:rsidR="002E7CA8" w:rsidRDefault="002E7CA8" w:rsidP="00FE4E0E">
      <w:pPr>
        <w:spacing w:line="240" w:lineRule="auto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3F61DB" w14:textId="28F5B34B" w:rsidR="00FE4E0E" w:rsidRDefault="00FE4E0E" w:rsidP="00FE4E0E">
      <w:pPr>
        <w:spacing w:line="240" w:lineRule="auto"/>
      </w:pPr>
      <w:r>
        <w:t>_____________________________________________________________</w:t>
      </w:r>
    </w:p>
    <w:p w14:paraId="08EFF847" w14:textId="2B720456" w:rsidR="00FE4E0E" w:rsidRDefault="00FE4E0E" w:rsidP="00FE4E0E">
      <w:pPr>
        <w:spacing w:line="240" w:lineRule="auto"/>
      </w:pPr>
    </w:p>
    <w:p w14:paraId="501D1B6D" w14:textId="55106F03" w:rsidR="00FE4E0E" w:rsidRDefault="00FE4E0E" w:rsidP="00FE4E0E">
      <w:pPr>
        <w:spacing w:line="240" w:lineRule="auto"/>
      </w:pPr>
      <w:r>
        <w:t xml:space="preserve">     Er der opstartet børnefaglige undersøgelser vedr. denne/disse søskende?</w:t>
      </w:r>
      <w:r>
        <w:tab/>
      </w:r>
    </w:p>
    <w:p w14:paraId="24281119" w14:textId="77777777" w:rsidR="00FE4E0E" w:rsidRDefault="00FE4E0E" w:rsidP="00FE4E0E">
      <w:pPr>
        <w:spacing w:line="240" w:lineRule="auto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DBF91B" w14:textId="77777777" w:rsidR="002E7CA8" w:rsidRDefault="002E7CA8" w:rsidP="00FE4E0E">
      <w:pPr>
        <w:spacing w:line="240" w:lineRule="auto"/>
      </w:pPr>
    </w:p>
    <w:p w14:paraId="65508744" w14:textId="77777777" w:rsidR="002E7CA8" w:rsidRDefault="002E7CA8" w:rsidP="00FE4E0E">
      <w:pPr>
        <w:pBdr>
          <w:top w:val="single" w:sz="8" w:space="0" w:color="808080"/>
        </w:pBdr>
        <w:spacing w:line="240" w:lineRule="auto"/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5F41DE23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5D621AEF" w14:textId="68CA771E" w:rsidR="002E7CA8" w:rsidRPr="005908EB" w:rsidRDefault="002E7CA8" w:rsidP="00FE4E0E">
            <w:pPr>
              <w:spacing w:line="240" w:lineRule="auto"/>
              <w:rPr>
                <w:b/>
                <w:caps/>
              </w:rPr>
            </w:pPr>
            <w:r w:rsidRPr="005908EB">
              <w:rPr>
                <w:b/>
                <w:caps/>
              </w:rPr>
              <w:t>Øvrige relevante oplysninger</w:t>
            </w:r>
          </w:p>
          <w:p w14:paraId="17B03DDC" w14:textId="7AC5350A" w:rsidR="002E7CA8" w:rsidRPr="0017304B" w:rsidRDefault="002E7CA8" w:rsidP="00FE4E0E">
            <w:pPr>
              <w:spacing w:line="240" w:lineRule="auto"/>
              <w:jc w:val="left"/>
            </w:pPr>
            <w:r w:rsidRPr="0017304B">
              <w:t xml:space="preserve">Eventuelt stillede diagnoser vedrørende de enkelte familiemedlemmer </w:t>
            </w:r>
            <w:r>
              <w:br/>
            </w:r>
            <w:r w:rsidRPr="0017304B">
              <w:t>eller andre problemstillinger hos barnet eller familien med relevans for det formodede overgreb? Andet?</w:t>
            </w:r>
          </w:p>
        </w:tc>
      </w:tr>
    </w:tbl>
    <w:p w14:paraId="7CF3CDE9" w14:textId="77777777" w:rsidR="002E7CA8" w:rsidRDefault="002E7CA8" w:rsidP="00FE4E0E">
      <w:pPr>
        <w:spacing w:line="240" w:lineRule="auto"/>
        <w:rPr>
          <w:bCs/>
          <w:iCs/>
          <w:color w:val="808080"/>
          <w:szCs w:val="28"/>
        </w:rPr>
      </w:pPr>
    </w:p>
    <w:p w14:paraId="302F64BF" w14:textId="77777777" w:rsidR="002E7CA8" w:rsidRDefault="002E7CA8" w:rsidP="00FE4E0E">
      <w:pPr>
        <w:spacing w:line="240" w:lineRule="auto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38CC07" w14:textId="77777777" w:rsidR="002E7CA8" w:rsidRDefault="002E7CA8" w:rsidP="002E7CA8"/>
    <w:p w14:paraId="0EF7FDD1" w14:textId="77777777" w:rsidR="002E7CA8" w:rsidRDefault="002E7CA8" w:rsidP="002E7CA8">
      <w:pPr>
        <w:pBdr>
          <w:top w:val="single" w:sz="8" w:space="0" w:color="808080"/>
        </w:pBdr>
      </w:pPr>
    </w:p>
    <w:p w14:paraId="5AD0E329" w14:textId="77777777" w:rsidR="002E7CA8" w:rsidRPr="00571354" w:rsidRDefault="002E7CA8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2878BB26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1AA78A7E" w14:textId="77777777" w:rsidR="002E7CA8" w:rsidRPr="006F3690" w:rsidRDefault="002E7CA8" w:rsidP="002E7CA8">
            <w:pPr>
              <w:pStyle w:val="Overskrift3"/>
            </w:pPr>
            <w:r w:rsidRPr="002E7CA8">
              <w:rPr>
                <w:rFonts w:ascii="Verdana" w:hAnsi="Verdana"/>
                <w:color w:val="auto"/>
              </w:rPr>
              <w:t>TVÆRSEKTORIELLE OPLYSNINGER</w:t>
            </w:r>
          </w:p>
        </w:tc>
      </w:tr>
    </w:tbl>
    <w:p w14:paraId="1AF43071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7DF63263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4F31A65" w14:textId="77777777" w:rsidR="002E7CA8" w:rsidRPr="00483AC3" w:rsidRDefault="002E7CA8" w:rsidP="002A6CDB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I hvilken sektor er den aktuelle sag vedrørende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mistanke om overgreb startet?</w:t>
            </w:r>
            <w:r w:rsidRPr="00483AC3">
              <w:rPr>
                <w:b/>
                <w:caps/>
              </w:rPr>
              <w:t xml:space="preserve"> </w:t>
            </w:r>
          </w:p>
          <w:p w14:paraId="1D486923" w14:textId="77777777" w:rsidR="002E7CA8" w:rsidRPr="00483AC3" w:rsidRDefault="002E7CA8" w:rsidP="002A6CDB">
            <w:r w:rsidRPr="0017304B">
              <w:t>Politi, sundhedsvæsen eller kommune.</w:t>
            </w:r>
            <w:r w:rsidRPr="00483AC3">
              <w:t xml:space="preserve"> </w:t>
            </w:r>
          </w:p>
        </w:tc>
      </w:tr>
    </w:tbl>
    <w:p w14:paraId="68F7F586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0B9315BC" w14:textId="77777777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B59109" w14:textId="77777777" w:rsidR="002E7CA8" w:rsidRDefault="002E7CA8" w:rsidP="002E7CA8"/>
    <w:p w14:paraId="6489C189" w14:textId="77777777" w:rsidR="002E7CA8" w:rsidRDefault="002E7CA8" w:rsidP="002E7CA8">
      <w:pPr>
        <w:pBdr>
          <w:top w:val="single" w:sz="8" w:space="0" w:color="808080"/>
        </w:pBdr>
      </w:pPr>
    </w:p>
    <w:p w14:paraId="13D2989D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4F384B02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1356B79" w14:textId="7E6907B5" w:rsidR="002E7CA8" w:rsidRDefault="002E7CA8" w:rsidP="002A6CDB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Har kommunen iværksat foranstaltninger i forhold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til barnet</w:t>
            </w:r>
            <w:r w:rsidR="00FE4E0E">
              <w:rPr>
                <w:b/>
                <w:caps/>
              </w:rPr>
              <w:t>/Børnene</w:t>
            </w:r>
            <w:r w:rsidRPr="0017304B">
              <w:rPr>
                <w:b/>
                <w:caps/>
              </w:rPr>
              <w:t>?</w:t>
            </w:r>
          </w:p>
          <w:p w14:paraId="4968A96B" w14:textId="77777777" w:rsidR="002E7CA8" w:rsidRPr="0017304B" w:rsidRDefault="002E7CA8" w:rsidP="002A6CDB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3DA25D19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18DA6BF7" w14:textId="77777777" w:rsidR="002E7CA8" w:rsidRDefault="002E7CA8" w:rsidP="002E7CA8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6C9B14" w14:textId="77777777" w:rsidR="002E7CA8" w:rsidRDefault="002E7CA8" w:rsidP="002E7CA8"/>
    <w:p w14:paraId="6E678061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41BEA0A4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3B4EFF8" w14:textId="7F68357B" w:rsidR="002E7CA8" w:rsidRDefault="00C75DF0" w:rsidP="002A6CDB">
            <w:pPr>
              <w:jc w:val="left"/>
              <w:rPr>
                <w:b/>
                <w:caps/>
              </w:rPr>
            </w:pPr>
            <w:r>
              <w:rPr>
                <w:b/>
                <w:caps/>
              </w:rPr>
              <w:t xml:space="preserve">Hvilken dato </w:t>
            </w:r>
            <w:r w:rsidR="002E7CA8" w:rsidRPr="0017304B">
              <w:rPr>
                <w:b/>
                <w:caps/>
              </w:rPr>
              <w:t>Er sagen anmeldt til politiet</w:t>
            </w:r>
            <w:r w:rsidR="00F42FAB">
              <w:rPr>
                <w:b/>
                <w:caps/>
              </w:rPr>
              <w:t>/sparret med politiet</w:t>
            </w:r>
            <w:r w:rsidR="002E7CA8" w:rsidRPr="0017304B">
              <w:rPr>
                <w:b/>
                <w:caps/>
              </w:rPr>
              <w:t>?</w:t>
            </w:r>
          </w:p>
          <w:p w14:paraId="1668E047" w14:textId="77777777" w:rsidR="002E7CA8" w:rsidRDefault="002E7CA8" w:rsidP="002A6CDB">
            <w:pPr>
              <w:jc w:val="left"/>
            </w:pPr>
            <w:r w:rsidRPr="0017304B">
              <w:t>Dato for politianmeldels</w:t>
            </w:r>
            <w:r w:rsidR="00F42FAB">
              <w:t>e eller telefonisk sparring,</w:t>
            </w:r>
            <w:r w:rsidRPr="0017304B">
              <w:t xml:space="preserve"> og hvilken politistation sagen er anmeldt til. </w:t>
            </w:r>
            <w:r>
              <w:br/>
            </w:r>
            <w:r w:rsidRPr="0017304B">
              <w:t xml:space="preserve">Anden kontakt til politiet. Navn, arbejdsplads/afdeling og telefon på </w:t>
            </w:r>
            <w:r>
              <w:br/>
            </w:r>
            <w:r w:rsidRPr="0017304B">
              <w:t>relevante professionelle.</w:t>
            </w:r>
          </w:p>
          <w:p w14:paraId="1F66B1C5" w14:textId="16E76733" w:rsidR="00DA32AE" w:rsidRPr="0017304B" w:rsidRDefault="00DA32AE" w:rsidP="002A6CDB">
            <w:pPr>
              <w:jc w:val="left"/>
            </w:pPr>
          </w:p>
        </w:tc>
      </w:tr>
    </w:tbl>
    <w:p w14:paraId="34B42E1C" w14:textId="77777777" w:rsidR="00DA32AE" w:rsidRDefault="00F42FAB" w:rsidP="00DA32AE">
      <w:r w:rsidRPr="00F42FAB">
        <w:rPr>
          <w:bCs/>
          <w:iCs/>
          <w:color w:val="auto"/>
          <w:szCs w:val="28"/>
        </w:rPr>
        <w:t>DATO FOR ANMELDELSE/SPARRING:</w:t>
      </w:r>
      <w:r w:rsidR="00DA32AE">
        <w:rPr>
          <w:bCs/>
          <w:iCs/>
          <w:color w:val="auto"/>
          <w:szCs w:val="28"/>
        </w:rPr>
        <w:t xml:space="preserve"> </w:t>
      </w:r>
      <w:r w:rsidR="00DA32AE">
        <w:fldChar w:fldCharType="begin">
          <w:ffData>
            <w:name w:val="Tekst1"/>
            <w:enabled/>
            <w:calcOnExit w:val="0"/>
            <w:textInput/>
          </w:ffData>
        </w:fldChar>
      </w:r>
      <w:r w:rsidR="00DA32AE">
        <w:instrText xml:space="preserve"> FORMTEXT </w:instrText>
      </w:r>
      <w:r w:rsidR="00DA32AE">
        <w:fldChar w:fldCharType="separate"/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fldChar w:fldCharType="end"/>
      </w:r>
    </w:p>
    <w:p w14:paraId="423BC1B2" w14:textId="2D2D9009" w:rsidR="002E7CA8" w:rsidRDefault="002E7CA8" w:rsidP="002E7CA8"/>
    <w:p w14:paraId="5281B0DC" w14:textId="441739FC" w:rsidR="002D7C1F" w:rsidRDefault="002D7C1F" w:rsidP="002D7C1F">
      <w:pPr>
        <w:jc w:val="left"/>
        <w:rPr>
          <w:b/>
          <w:caps/>
        </w:rPr>
      </w:pPr>
      <w:r w:rsidRPr="00350A96">
        <w:rPr>
          <w:b/>
          <w:caps/>
        </w:rPr>
        <w:t xml:space="preserve">Er </w:t>
      </w:r>
      <w:r>
        <w:rPr>
          <w:b/>
          <w:caps/>
        </w:rPr>
        <w:t xml:space="preserve">forældrene orienteret omkring </w:t>
      </w:r>
      <w:r w:rsidR="00AF62CB">
        <w:rPr>
          <w:b/>
          <w:caps/>
        </w:rPr>
        <w:t>sparring</w:t>
      </w:r>
      <w:r w:rsidR="00981CEC">
        <w:rPr>
          <w:b/>
          <w:caps/>
        </w:rPr>
        <w:t xml:space="preserve"> med politiet?</w:t>
      </w:r>
    </w:p>
    <w:p w14:paraId="3814A2A4" w14:textId="77777777" w:rsidR="00981CEC" w:rsidRDefault="00981CEC" w:rsidP="002D7C1F">
      <w:pPr>
        <w:jc w:val="left"/>
        <w:rPr>
          <w:b/>
          <w:caps/>
        </w:rPr>
      </w:pPr>
    </w:p>
    <w:p w14:paraId="25B99C2D" w14:textId="44177637" w:rsidR="00981CEC" w:rsidRDefault="00981CEC" w:rsidP="002D7C1F">
      <w:pPr>
        <w:jc w:val="left"/>
        <w:rPr>
          <w:b/>
          <w:caps/>
        </w:rPr>
      </w:pPr>
      <w:r>
        <w:rPr>
          <w:b/>
          <w:caps/>
        </w:rPr>
        <w:t>Ja</w:t>
      </w:r>
      <w:r>
        <w:rPr>
          <w:b/>
          <w:caps/>
        </w:rPr>
        <w:tab/>
        <w:t>Nej</w:t>
      </w:r>
    </w:p>
    <w:p w14:paraId="0982A9CD" w14:textId="77777777" w:rsidR="002E7CA8" w:rsidRDefault="002E7CA8" w:rsidP="002E7CA8"/>
    <w:p w14:paraId="74B8D2AB" w14:textId="77777777" w:rsidR="002E7CA8" w:rsidRDefault="002E7CA8" w:rsidP="002E7CA8">
      <w:pPr>
        <w:pBdr>
          <w:top w:val="single" w:sz="8" w:space="0" w:color="808080"/>
        </w:pBdr>
      </w:pPr>
    </w:p>
    <w:p w14:paraId="7176E8F9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2DE54D69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79D48639" w14:textId="375AC0FC" w:rsidR="002E7CA8" w:rsidRDefault="002E7CA8" w:rsidP="002A6CDB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Er barnet</w:t>
            </w:r>
            <w:r w:rsidR="00FE4E0E">
              <w:rPr>
                <w:b/>
                <w:caps/>
              </w:rPr>
              <w:t>/børnene</w:t>
            </w:r>
            <w:r w:rsidRPr="00350A96">
              <w:rPr>
                <w:b/>
                <w:caps/>
              </w:rPr>
              <w:t xml:space="preserve"> blevet afhørt af politiet?</w:t>
            </w:r>
          </w:p>
          <w:p w14:paraId="692E3CF4" w14:textId="0105C6E4" w:rsidR="002E7CA8" w:rsidRPr="00350A96" w:rsidRDefault="002E7CA8" w:rsidP="002A6CDB">
            <w:pPr>
              <w:jc w:val="left"/>
            </w:pPr>
            <w:r w:rsidRPr="00350A96">
              <w:t>Angiv om barnet</w:t>
            </w:r>
            <w:r w:rsidR="00FE4E0E">
              <w:t>/børnene</w:t>
            </w:r>
            <w:r w:rsidRPr="00350A96">
              <w:t xml:space="preserve"> er blevet afhørt og dato for afhøring </w:t>
            </w:r>
            <w:r>
              <w:br/>
            </w:r>
            <w:r w:rsidRPr="00350A96">
              <w:rPr>
                <w:i/>
              </w:rPr>
              <w:t>(Afhøring dækker over afhøring til papir og videoafhøring).</w:t>
            </w:r>
          </w:p>
        </w:tc>
      </w:tr>
    </w:tbl>
    <w:p w14:paraId="50D776C8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0058565F" w14:textId="77777777" w:rsidR="00DA32AE" w:rsidRDefault="00F42FAB" w:rsidP="00DA32AE">
      <w:r>
        <w:t>DATO FOR AFHØRING:</w:t>
      </w:r>
      <w:r w:rsidR="00DA32AE">
        <w:t xml:space="preserve"> </w:t>
      </w:r>
      <w:r w:rsidR="00DA32AE">
        <w:fldChar w:fldCharType="begin">
          <w:ffData>
            <w:name w:val="Tekst1"/>
            <w:enabled/>
            <w:calcOnExit w:val="0"/>
            <w:textInput/>
          </w:ffData>
        </w:fldChar>
      </w:r>
      <w:r w:rsidR="00DA32AE">
        <w:instrText xml:space="preserve"> FORMTEXT </w:instrText>
      </w:r>
      <w:r w:rsidR="00DA32AE">
        <w:fldChar w:fldCharType="separate"/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fldChar w:fldCharType="end"/>
      </w:r>
    </w:p>
    <w:p w14:paraId="74F4B4FD" w14:textId="57F630FC" w:rsidR="002E7CA8" w:rsidRDefault="002E7CA8" w:rsidP="002E7CA8"/>
    <w:p w14:paraId="6AD0420C" w14:textId="77777777" w:rsidR="002E7CA8" w:rsidRDefault="002E7CA8" w:rsidP="002E7CA8"/>
    <w:p w14:paraId="5282B52D" w14:textId="77777777" w:rsidR="002E7CA8" w:rsidRDefault="002E7CA8" w:rsidP="002E7CA8">
      <w:pPr>
        <w:pBdr>
          <w:top w:val="single" w:sz="8" w:space="0" w:color="808080"/>
        </w:pBdr>
      </w:pPr>
    </w:p>
    <w:p w14:paraId="7B6D720F" w14:textId="77777777" w:rsidR="002E7CA8" w:rsidRDefault="002E7CA8" w:rsidP="002E7CA8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368B3C99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0BDAD2D" w14:textId="21401DE0" w:rsidR="002E7CA8" w:rsidRDefault="002E7CA8" w:rsidP="002A6CDB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Har barnet</w:t>
            </w:r>
            <w:r w:rsidR="00FE4E0E">
              <w:rPr>
                <w:b/>
                <w:caps/>
              </w:rPr>
              <w:t>/børnen</w:t>
            </w:r>
            <w:r w:rsidR="00BD2702">
              <w:rPr>
                <w:b/>
                <w:caps/>
              </w:rPr>
              <w:t>e</w:t>
            </w:r>
            <w:r w:rsidRPr="00350A96">
              <w:rPr>
                <w:b/>
                <w:caps/>
              </w:rPr>
              <w:t xml:space="preserve"> været i kontakt med sundhedsvæsenet?</w:t>
            </w:r>
          </w:p>
          <w:p w14:paraId="77A95769" w14:textId="77777777" w:rsidR="002E7CA8" w:rsidRPr="00350A96" w:rsidRDefault="002E7CA8" w:rsidP="002A6CDB">
            <w:pPr>
              <w:jc w:val="left"/>
            </w:pPr>
            <w:r w:rsidRPr="00350A96">
              <w:t>Undersøgt på hospitalet eller anden kontakt til sundhedsvæsenet. Navn, arbejdsplads/afdeling og telefon på relevante professionelle.</w:t>
            </w:r>
          </w:p>
        </w:tc>
      </w:tr>
    </w:tbl>
    <w:p w14:paraId="16A09153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21D60B89" w14:textId="77777777" w:rsidR="00DA32AE" w:rsidRDefault="00F42FAB" w:rsidP="00DA32AE">
      <w:r>
        <w:t xml:space="preserve">DATO FOR </w:t>
      </w:r>
      <w:r w:rsidR="00DA32AE">
        <w:t xml:space="preserve">EVT </w:t>
      </w:r>
      <w:r>
        <w:t>UNDERSØGELSE:</w:t>
      </w:r>
      <w:r w:rsidR="00DA32AE">
        <w:t xml:space="preserve"> </w:t>
      </w:r>
      <w:r w:rsidR="00DA32AE">
        <w:fldChar w:fldCharType="begin">
          <w:ffData>
            <w:name w:val="Tekst1"/>
            <w:enabled/>
            <w:calcOnExit w:val="0"/>
            <w:textInput/>
          </w:ffData>
        </w:fldChar>
      </w:r>
      <w:r w:rsidR="00DA32AE">
        <w:instrText xml:space="preserve"> FORMTEXT </w:instrText>
      </w:r>
      <w:r w:rsidR="00DA32AE">
        <w:fldChar w:fldCharType="separate"/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fldChar w:fldCharType="end"/>
      </w:r>
    </w:p>
    <w:p w14:paraId="28F3EB87" w14:textId="2B8538D3" w:rsidR="002E7CA8" w:rsidRDefault="002E7CA8" w:rsidP="002E7CA8"/>
    <w:p w14:paraId="309F73BC" w14:textId="77777777" w:rsidR="002E7CA8" w:rsidRDefault="002E7CA8" w:rsidP="002E7CA8"/>
    <w:p w14:paraId="7027B708" w14:textId="77777777" w:rsidR="002E7CA8" w:rsidRDefault="002E7CA8" w:rsidP="002E7CA8">
      <w:pPr>
        <w:pBdr>
          <w:top w:val="single" w:sz="8" w:space="0" w:color="808080"/>
        </w:pBdr>
      </w:pPr>
    </w:p>
    <w:p w14:paraId="255B2C10" w14:textId="2B0F9A16" w:rsidR="00F42FAB" w:rsidRDefault="00F42FAB" w:rsidP="00F42FAB">
      <w:pPr>
        <w:framePr w:hSpace="141" w:wrap="around" w:vAnchor="text" w:hAnchor="text" w:y="1"/>
        <w:suppressOverlap/>
        <w:jc w:val="left"/>
        <w:rPr>
          <w:b/>
          <w:caps/>
        </w:rPr>
      </w:pPr>
      <w:r>
        <w:rPr>
          <w:b/>
          <w:caps/>
        </w:rPr>
        <w:t>Har der været kontakt med Familieretshuset</w:t>
      </w:r>
      <w:r w:rsidRPr="00350A96">
        <w:rPr>
          <w:b/>
          <w:caps/>
        </w:rPr>
        <w:t>?</w:t>
      </w:r>
    </w:p>
    <w:p w14:paraId="38E9B063" w14:textId="77777777" w:rsidR="00F42FAB" w:rsidRDefault="00F42FAB" w:rsidP="00F42FAB">
      <w:pPr>
        <w:pBdr>
          <w:top w:val="single" w:sz="8" w:space="0" w:color="808080"/>
        </w:pBdr>
      </w:pPr>
    </w:p>
    <w:p w14:paraId="13EAB2AE" w14:textId="5DB861ED" w:rsidR="00F42FAB" w:rsidRDefault="00F42FAB" w:rsidP="002E7CA8">
      <w:r>
        <w:t>Navn og telefon på kontaktperson</w:t>
      </w:r>
    </w:p>
    <w:p w14:paraId="400B42AD" w14:textId="77777777" w:rsidR="00F42FAB" w:rsidRDefault="00F42FAB" w:rsidP="002E7CA8"/>
    <w:p w14:paraId="5E36EF6A" w14:textId="77777777" w:rsidR="00DA32AE" w:rsidRDefault="00F42FAB" w:rsidP="00DA32AE">
      <w:r>
        <w:t>NAVN OG TLF:</w:t>
      </w:r>
      <w:r w:rsidR="00DA32AE">
        <w:t xml:space="preserve"> </w:t>
      </w:r>
      <w:r w:rsidR="00DA32AE">
        <w:fldChar w:fldCharType="begin">
          <w:ffData>
            <w:name w:val="Tekst1"/>
            <w:enabled/>
            <w:calcOnExit w:val="0"/>
            <w:textInput/>
          </w:ffData>
        </w:fldChar>
      </w:r>
      <w:r w:rsidR="00DA32AE">
        <w:instrText xml:space="preserve"> FORMTEXT </w:instrText>
      </w:r>
      <w:r w:rsidR="00DA32AE">
        <w:fldChar w:fldCharType="separate"/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rPr>
          <w:noProof/>
        </w:rPr>
        <w:t> </w:t>
      </w:r>
      <w:r w:rsidR="00DA32AE">
        <w:fldChar w:fldCharType="end"/>
      </w:r>
    </w:p>
    <w:p w14:paraId="0F9F5835" w14:textId="7C8BA2FA" w:rsidR="00F42FAB" w:rsidRDefault="00F42FAB" w:rsidP="002E7CA8"/>
    <w:p w14:paraId="72916E08" w14:textId="77777777" w:rsidR="00F42FAB" w:rsidRPr="00571354" w:rsidRDefault="00F42FAB" w:rsidP="002E7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2E7CA8" w:rsidRPr="00A91FE6" w14:paraId="0A230958" w14:textId="77777777" w:rsidTr="002A6CDB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0806EAE" w14:textId="77777777" w:rsidR="002E7CA8" w:rsidRPr="00350A96" w:rsidRDefault="002E7CA8" w:rsidP="002E7CA8">
            <w:pPr>
              <w:pStyle w:val="Overskrift3"/>
            </w:pPr>
            <w:r w:rsidRPr="002E7CA8">
              <w:rPr>
                <w:rFonts w:ascii="Verdana" w:hAnsi="Verdana"/>
                <w:color w:val="auto"/>
              </w:rPr>
              <w:t>DOKUMENTER/SAGSAKTER</w:t>
            </w:r>
          </w:p>
        </w:tc>
      </w:tr>
    </w:tbl>
    <w:p w14:paraId="7D2A1975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531F88F3" w14:textId="77777777" w:rsidR="002E7CA8" w:rsidRDefault="002E7CA8" w:rsidP="002E7CA8"/>
    <w:p w14:paraId="7BD5BE65" w14:textId="25ED776D" w:rsidR="002E7CA8" w:rsidRPr="00EC01DE" w:rsidRDefault="002E7CA8" w:rsidP="002E7CA8">
      <w:pPr>
        <w:jc w:val="left"/>
        <w:rPr>
          <w:b/>
          <w:color w:val="FF0000"/>
        </w:rPr>
      </w:pPr>
      <w:r w:rsidRPr="00EC01DE">
        <w:rPr>
          <w:b/>
          <w:color w:val="FF0000"/>
        </w:rPr>
        <w:t>Følgende dokumenter/sagsakter ønskes vedlagt opstartsskemaet, hvis de foreligger i sagen:</w:t>
      </w:r>
    </w:p>
    <w:p w14:paraId="220B6006" w14:textId="77777777" w:rsidR="00EC01DE" w:rsidRPr="00350A96" w:rsidRDefault="00EC01DE" w:rsidP="002E7CA8">
      <w:pPr>
        <w:jc w:val="left"/>
        <w:rPr>
          <w:b/>
        </w:rPr>
      </w:pPr>
    </w:p>
    <w:p w14:paraId="51F62D04" w14:textId="77777777" w:rsidR="002E7CA8" w:rsidRDefault="002E7CA8" w:rsidP="002E7CA8">
      <w:pPr>
        <w:ind w:left="284" w:hanging="284"/>
        <w:jc w:val="left"/>
      </w:pPr>
      <w:r>
        <w:t>•</w:t>
      </w:r>
      <w:r>
        <w:tab/>
        <w:t>Underretningen eller andet dokument, der har givet anledning til viden eller mistanke om overgreb</w:t>
      </w:r>
    </w:p>
    <w:p w14:paraId="6C29C3E6" w14:textId="77777777" w:rsidR="002E7CA8" w:rsidRDefault="002E7CA8" w:rsidP="002E7CA8">
      <w:pPr>
        <w:ind w:left="284" w:hanging="284"/>
        <w:jc w:val="left"/>
      </w:pPr>
      <w:r>
        <w:lastRenderedPageBreak/>
        <w:t>•</w:t>
      </w:r>
      <w:r>
        <w:tab/>
        <w:t>Den lovpligtige børnesamtale, der knytter sig til underretningen</w:t>
      </w:r>
    </w:p>
    <w:p w14:paraId="194D3968" w14:textId="77777777" w:rsidR="002E7CA8" w:rsidRDefault="002E7CA8" w:rsidP="002E7CA8">
      <w:pPr>
        <w:ind w:left="284" w:hanging="284"/>
        <w:jc w:val="left"/>
      </w:pPr>
      <w:r>
        <w:t>•</w:t>
      </w:r>
      <w:r>
        <w:tab/>
        <w:t>Politianmeldelsen</w:t>
      </w:r>
    </w:p>
    <w:p w14:paraId="429FFF28" w14:textId="2856B9D9" w:rsidR="002E7CA8" w:rsidRDefault="002E7CA8" w:rsidP="002E7CA8">
      <w:pPr>
        <w:ind w:left="284" w:hanging="284"/>
        <w:jc w:val="left"/>
      </w:pPr>
      <w:r>
        <w:t>•</w:t>
      </w:r>
      <w:r>
        <w:tab/>
        <w:t xml:space="preserve">Tidligere udarbejdede </w:t>
      </w:r>
      <w:r w:rsidR="00EC01DE">
        <w:t xml:space="preserve">børnefaglige </w:t>
      </w:r>
      <w:r>
        <w:t>undersøgelser</w:t>
      </w:r>
    </w:p>
    <w:p w14:paraId="0F0C7A1A" w14:textId="77777777" w:rsidR="002E7CA8" w:rsidRDefault="002E7CA8" w:rsidP="002E7CA8">
      <w:pPr>
        <w:ind w:left="284" w:hanging="284"/>
        <w:jc w:val="left"/>
      </w:pPr>
      <w:r>
        <w:t>•</w:t>
      </w:r>
      <w:r>
        <w:tab/>
        <w:t>Relevante psykologfaglige udredninger</w:t>
      </w:r>
    </w:p>
    <w:p w14:paraId="6CB4DF61" w14:textId="77777777" w:rsidR="002E7CA8" w:rsidRDefault="002E7CA8" w:rsidP="002E7CA8"/>
    <w:p w14:paraId="71EA8552" w14:textId="77777777" w:rsidR="002E7CA8" w:rsidRDefault="002E7CA8" w:rsidP="002E7CA8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2E7CA8" w:rsidRPr="002417F4" w14:paraId="01D9F310" w14:textId="77777777" w:rsidTr="002A6CDB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D098902" w14:textId="77777777" w:rsidR="002E7CA8" w:rsidRPr="00C645E5" w:rsidRDefault="002E7CA8" w:rsidP="002A6CDB">
            <w:pPr>
              <w:jc w:val="left"/>
              <w:rPr>
                <w:b/>
                <w:caps/>
              </w:rPr>
            </w:pPr>
            <w:r w:rsidRPr="00C645E5">
              <w:rPr>
                <w:b/>
                <w:caps/>
              </w:rPr>
              <w:t>Følgende relevante dokumenter/sagsakter er vedlagt henvisningsskemaet:</w:t>
            </w:r>
          </w:p>
        </w:tc>
      </w:tr>
    </w:tbl>
    <w:p w14:paraId="214E5E6B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5688EBCA" w14:textId="77777777" w:rsidR="002E7CA8" w:rsidRDefault="002E7CA8" w:rsidP="002E7CA8">
      <w:r>
        <w:t xml:space="preserve">1.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A88B6" w14:textId="77777777" w:rsidR="002E7CA8" w:rsidRDefault="002E7CA8" w:rsidP="002E7CA8"/>
    <w:p w14:paraId="3DEB9046" w14:textId="77777777" w:rsidR="002E7CA8" w:rsidRDefault="002E7CA8" w:rsidP="002E7CA8">
      <w:r>
        <w:t xml:space="preserve">2.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0AA553" w14:textId="77777777" w:rsidR="002E7CA8" w:rsidRDefault="002E7CA8" w:rsidP="002E7CA8"/>
    <w:p w14:paraId="60751719" w14:textId="77777777" w:rsidR="002E7CA8" w:rsidRDefault="002E7CA8" w:rsidP="002E7CA8">
      <w:r>
        <w:t xml:space="preserve">3.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0411E5" w14:textId="77777777" w:rsidR="002E7CA8" w:rsidRDefault="002E7CA8" w:rsidP="002E7CA8"/>
    <w:p w14:paraId="2A1DC170" w14:textId="77777777" w:rsidR="002E7CA8" w:rsidRDefault="002E7CA8" w:rsidP="002E7CA8"/>
    <w:p w14:paraId="5292B051" w14:textId="77777777" w:rsidR="002E7CA8" w:rsidRDefault="002E7CA8" w:rsidP="002E7CA8">
      <w:pPr>
        <w:pBdr>
          <w:top w:val="single" w:sz="8" w:space="0" w:color="808080"/>
        </w:pBdr>
      </w:pPr>
    </w:p>
    <w:p w14:paraId="6082E9F7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1956A111" w14:textId="467C0F08" w:rsidR="002E7CA8" w:rsidRPr="00EC01DE" w:rsidRDefault="002E7CA8" w:rsidP="002E7CA8">
      <w:pPr>
        <w:jc w:val="left"/>
        <w:rPr>
          <w:bCs/>
          <w:iCs/>
          <w:color w:val="auto"/>
          <w:szCs w:val="28"/>
        </w:rPr>
      </w:pPr>
      <w:r w:rsidRPr="00EC01DE">
        <w:rPr>
          <w:bCs/>
          <w:iCs/>
          <w:color w:val="auto"/>
          <w:szCs w:val="28"/>
        </w:rPr>
        <w:t xml:space="preserve">Det udfyldte opstartsskema </w:t>
      </w:r>
      <w:r w:rsidR="00EC01DE">
        <w:rPr>
          <w:bCs/>
          <w:iCs/>
          <w:color w:val="auto"/>
          <w:szCs w:val="28"/>
        </w:rPr>
        <w:t xml:space="preserve">og evt. bilag </w:t>
      </w:r>
      <w:r w:rsidRPr="00EC01DE">
        <w:rPr>
          <w:bCs/>
          <w:iCs/>
          <w:color w:val="auto"/>
          <w:szCs w:val="28"/>
        </w:rPr>
        <w:t xml:space="preserve">sendes som word-fil til </w:t>
      </w:r>
      <w:hyperlink r:id="rId11" w:history="1">
        <w:r w:rsidR="00EC01DE" w:rsidRPr="0055053F">
          <w:rPr>
            <w:rStyle w:val="Hyperlink"/>
            <w:bCs/>
            <w:iCs/>
            <w:szCs w:val="28"/>
          </w:rPr>
          <w:t>boernehushovedstaden@kk.dk</w:t>
        </w:r>
      </w:hyperlink>
      <w:r w:rsidR="00EC01DE">
        <w:rPr>
          <w:bCs/>
          <w:iCs/>
          <w:color w:val="auto"/>
          <w:szCs w:val="28"/>
        </w:rPr>
        <w:t xml:space="preserve"> via Send Sikkert. </w:t>
      </w:r>
    </w:p>
    <w:p w14:paraId="2B6DD814" w14:textId="77777777" w:rsidR="002E7CA8" w:rsidRPr="00D007FA" w:rsidRDefault="002E7CA8" w:rsidP="002E7CA8"/>
    <w:p w14:paraId="4625E86D" w14:textId="5565646F" w:rsidR="70CFBCB4" w:rsidRDefault="70CFBCB4" w:rsidP="002E7CA8">
      <w:pPr>
        <w:pStyle w:val="Overskrift3"/>
        <w:rPr>
          <w:sz w:val="20"/>
          <w:szCs w:val="20"/>
        </w:rPr>
      </w:pPr>
    </w:p>
    <w:sectPr w:rsidR="70CFBCB4" w:rsidSect="00DA20A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7EAA" w14:textId="77777777" w:rsidR="00503305" w:rsidRDefault="00503305">
      <w:pPr>
        <w:spacing w:line="240" w:lineRule="auto"/>
      </w:pPr>
      <w:r>
        <w:separator/>
      </w:r>
    </w:p>
  </w:endnote>
  <w:endnote w:type="continuationSeparator" w:id="0">
    <w:p w14:paraId="271CF886" w14:textId="77777777" w:rsidR="00503305" w:rsidRDefault="00503305">
      <w:pPr>
        <w:spacing w:line="240" w:lineRule="auto"/>
      </w:pPr>
      <w:r>
        <w:continuationSeparator/>
      </w:r>
    </w:p>
  </w:endnote>
  <w:endnote w:type="continuationNotice" w:id="1">
    <w:p w14:paraId="7792ECE5" w14:textId="77777777" w:rsidR="00503305" w:rsidRDefault="005033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30A" w14:textId="1749A914" w:rsidR="00675E39" w:rsidRDefault="002176C5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5E3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A388B">
      <w:rPr>
        <w:rStyle w:val="Sidetal"/>
        <w:noProof/>
      </w:rPr>
      <w:t>2</w:t>
    </w:r>
    <w:r>
      <w:rPr>
        <w:rStyle w:val="Sidetal"/>
      </w:rPr>
      <w:fldChar w:fldCharType="end"/>
    </w:r>
  </w:p>
  <w:p w14:paraId="6BA8F3EB" w14:textId="77777777" w:rsidR="00675E39" w:rsidRDefault="00675E39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B7D9" w14:textId="77777777" w:rsidR="00675E39" w:rsidRDefault="00675E39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6960BE" wp14:editId="4FB14B5D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5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50FD1" wp14:editId="5A5CA761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5B2A" w14:textId="77777777" w:rsidR="00675E39" w:rsidRPr="00603CBD" w:rsidRDefault="002176C5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675E39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D92A97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50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" filled="f" stroked="f">
              <v:textbox inset=",7.2pt,,7.2pt">
                <w:txbxContent>
                  <w:p w14:paraId="6B4C5B2A" w14:textId="77777777" w:rsidR="00675E39" w:rsidRPr="00603CBD" w:rsidRDefault="002176C5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675E39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D92A97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10323"/>
      <w:docPartObj>
        <w:docPartGallery w:val="Page Numbers (Bottom of Page)"/>
        <w:docPartUnique/>
      </w:docPartObj>
    </w:sdtPr>
    <w:sdtEndPr/>
    <w:sdtContent>
      <w:p w14:paraId="0FD27967" w14:textId="77777777" w:rsidR="00675E39" w:rsidRDefault="00F1752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826BB" w14:textId="77777777" w:rsidR="00675E39" w:rsidRDefault="00675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009A" w14:textId="77777777" w:rsidR="00503305" w:rsidRDefault="00503305">
      <w:pPr>
        <w:spacing w:line="240" w:lineRule="auto"/>
      </w:pPr>
      <w:r>
        <w:separator/>
      </w:r>
    </w:p>
  </w:footnote>
  <w:footnote w:type="continuationSeparator" w:id="0">
    <w:p w14:paraId="1DAD5162" w14:textId="77777777" w:rsidR="00503305" w:rsidRDefault="00503305">
      <w:pPr>
        <w:spacing w:line="240" w:lineRule="auto"/>
      </w:pPr>
      <w:r>
        <w:continuationSeparator/>
      </w:r>
    </w:p>
  </w:footnote>
  <w:footnote w:type="continuationNotice" w:id="1">
    <w:p w14:paraId="3781EAD3" w14:textId="77777777" w:rsidR="00503305" w:rsidRDefault="005033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23AF" w14:textId="77777777" w:rsidR="00675E39" w:rsidRDefault="00675E39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A5248C" wp14:editId="5577DD1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635F" w14:textId="77777777" w:rsidR="00675E39" w:rsidRDefault="00675E39">
    <w:pPr>
      <w:pStyle w:val="Sidehoved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8E2801" wp14:editId="7BA17A30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DE6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54F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6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727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0AD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34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E4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6A6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76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DA2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A4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17ECB"/>
    <w:multiLevelType w:val="hybridMultilevel"/>
    <w:tmpl w:val="6F1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202F5A7F"/>
    <w:multiLevelType w:val="hybridMultilevel"/>
    <w:tmpl w:val="FD7E9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63E27"/>
    <w:multiLevelType w:val="hybridMultilevel"/>
    <w:tmpl w:val="466A9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E36"/>
    <w:multiLevelType w:val="hybridMultilevel"/>
    <w:tmpl w:val="671C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5AD6"/>
    <w:multiLevelType w:val="hybridMultilevel"/>
    <w:tmpl w:val="1C2AB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82DA5"/>
    <w:multiLevelType w:val="hybridMultilevel"/>
    <w:tmpl w:val="9E84975C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593F012D"/>
    <w:multiLevelType w:val="hybridMultilevel"/>
    <w:tmpl w:val="96E081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9" w15:restartNumberingAfterBreak="0">
    <w:nsid w:val="641836A5"/>
    <w:multiLevelType w:val="hybridMultilevel"/>
    <w:tmpl w:val="54D83874"/>
    <w:lvl w:ilvl="0" w:tplc="2F88BC9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E0CA9"/>
    <w:multiLevelType w:val="hybridMultilevel"/>
    <w:tmpl w:val="3A3A468A"/>
    <w:lvl w:ilvl="0" w:tplc="0E80CA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553F4"/>
    <w:multiLevelType w:val="hybridMultilevel"/>
    <w:tmpl w:val="E07A68D2"/>
    <w:lvl w:ilvl="0" w:tplc="2710DD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95899">
    <w:abstractNumId w:val="10"/>
  </w:num>
  <w:num w:numId="2" w16cid:durableId="1706906384">
    <w:abstractNumId w:val="8"/>
  </w:num>
  <w:num w:numId="3" w16cid:durableId="133063094">
    <w:abstractNumId w:val="7"/>
  </w:num>
  <w:num w:numId="4" w16cid:durableId="1681739756">
    <w:abstractNumId w:val="6"/>
  </w:num>
  <w:num w:numId="5" w16cid:durableId="1866363020">
    <w:abstractNumId w:val="5"/>
  </w:num>
  <w:num w:numId="6" w16cid:durableId="714430346">
    <w:abstractNumId w:val="9"/>
  </w:num>
  <w:num w:numId="7" w16cid:durableId="2065056406">
    <w:abstractNumId w:val="4"/>
  </w:num>
  <w:num w:numId="8" w16cid:durableId="666329700">
    <w:abstractNumId w:val="3"/>
  </w:num>
  <w:num w:numId="9" w16cid:durableId="367265974">
    <w:abstractNumId w:val="2"/>
  </w:num>
  <w:num w:numId="10" w16cid:durableId="1812942737">
    <w:abstractNumId w:val="1"/>
  </w:num>
  <w:num w:numId="11" w16cid:durableId="1818108786">
    <w:abstractNumId w:val="0"/>
  </w:num>
  <w:num w:numId="12" w16cid:durableId="1215117526">
    <w:abstractNumId w:val="17"/>
  </w:num>
  <w:num w:numId="13" w16cid:durableId="1961838251">
    <w:abstractNumId w:val="14"/>
  </w:num>
  <w:num w:numId="14" w16cid:durableId="498691181">
    <w:abstractNumId w:val="11"/>
  </w:num>
  <w:num w:numId="15" w16cid:durableId="404180195">
    <w:abstractNumId w:val="15"/>
  </w:num>
  <w:num w:numId="16" w16cid:durableId="1928079290">
    <w:abstractNumId w:val="13"/>
  </w:num>
  <w:num w:numId="17" w16cid:durableId="1392726158">
    <w:abstractNumId w:val="12"/>
  </w:num>
  <w:num w:numId="18" w16cid:durableId="1145396017">
    <w:abstractNumId w:val="18"/>
  </w:num>
  <w:num w:numId="19" w16cid:durableId="1721856125">
    <w:abstractNumId w:val="16"/>
  </w:num>
  <w:num w:numId="20" w16cid:durableId="1369800157">
    <w:abstractNumId w:val="20"/>
  </w:num>
  <w:num w:numId="21" w16cid:durableId="1727222377">
    <w:abstractNumId w:val="21"/>
  </w:num>
  <w:num w:numId="22" w16cid:durableId="14228720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F8"/>
    <w:rsid w:val="0000204B"/>
    <w:rsid w:val="00011CF2"/>
    <w:rsid w:val="000122E2"/>
    <w:rsid w:val="00012D07"/>
    <w:rsid w:val="000134A4"/>
    <w:rsid w:val="00014D71"/>
    <w:rsid w:val="00014F35"/>
    <w:rsid w:val="00022658"/>
    <w:rsid w:val="000432FA"/>
    <w:rsid w:val="00044FD1"/>
    <w:rsid w:val="000456AF"/>
    <w:rsid w:val="000527FF"/>
    <w:rsid w:val="00052F42"/>
    <w:rsid w:val="00056E4E"/>
    <w:rsid w:val="00063642"/>
    <w:rsid w:val="000659C7"/>
    <w:rsid w:val="000670C4"/>
    <w:rsid w:val="000676F6"/>
    <w:rsid w:val="00084B03"/>
    <w:rsid w:val="0008596F"/>
    <w:rsid w:val="000870FD"/>
    <w:rsid w:val="00093642"/>
    <w:rsid w:val="000960B5"/>
    <w:rsid w:val="000A1148"/>
    <w:rsid w:val="000B23CB"/>
    <w:rsid w:val="000B71B6"/>
    <w:rsid w:val="000C52DD"/>
    <w:rsid w:val="000C7CBF"/>
    <w:rsid w:val="000D52F8"/>
    <w:rsid w:val="000D68C6"/>
    <w:rsid w:val="000E019C"/>
    <w:rsid w:val="000E0428"/>
    <w:rsid w:val="000E1573"/>
    <w:rsid w:val="000E6201"/>
    <w:rsid w:val="000F0DAC"/>
    <w:rsid w:val="00105E47"/>
    <w:rsid w:val="00105EFA"/>
    <w:rsid w:val="00107A17"/>
    <w:rsid w:val="00112352"/>
    <w:rsid w:val="00117298"/>
    <w:rsid w:val="00120326"/>
    <w:rsid w:val="00122F85"/>
    <w:rsid w:val="00125A86"/>
    <w:rsid w:val="00127786"/>
    <w:rsid w:val="00132812"/>
    <w:rsid w:val="00140287"/>
    <w:rsid w:val="001409B0"/>
    <w:rsid w:val="00143C07"/>
    <w:rsid w:val="001501DA"/>
    <w:rsid w:val="001575B6"/>
    <w:rsid w:val="00160179"/>
    <w:rsid w:val="00160FE3"/>
    <w:rsid w:val="0016247C"/>
    <w:rsid w:val="00164976"/>
    <w:rsid w:val="00166C79"/>
    <w:rsid w:val="0017359B"/>
    <w:rsid w:val="0018088F"/>
    <w:rsid w:val="001812DD"/>
    <w:rsid w:val="001823CE"/>
    <w:rsid w:val="00191AB3"/>
    <w:rsid w:val="001A1BB9"/>
    <w:rsid w:val="001A7410"/>
    <w:rsid w:val="001C19AA"/>
    <w:rsid w:val="001C56BD"/>
    <w:rsid w:val="001D707A"/>
    <w:rsid w:val="001D754E"/>
    <w:rsid w:val="001E2FE0"/>
    <w:rsid w:val="001E6D9C"/>
    <w:rsid w:val="001F285E"/>
    <w:rsid w:val="001F2C15"/>
    <w:rsid w:val="001F41E6"/>
    <w:rsid w:val="00200981"/>
    <w:rsid w:val="00201C52"/>
    <w:rsid w:val="00202979"/>
    <w:rsid w:val="00204B3A"/>
    <w:rsid w:val="00211237"/>
    <w:rsid w:val="00212E65"/>
    <w:rsid w:val="00213434"/>
    <w:rsid w:val="00216BFC"/>
    <w:rsid w:val="002176C5"/>
    <w:rsid w:val="00225207"/>
    <w:rsid w:val="00227C22"/>
    <w:rsid w:val="0023255A"/>
    <w:rsid w:val="002335A5"/>
    <w:rsid w:val="00235913"/>
    <w:rsid w:val="00237006"/>
    <w:rsid w:val="00241B7A"/>
    <w:rsid w:val="00241D12"/>
    <w:rsid w:val="00243717"/>
    <w:rsid w:val="00245672"/>
    <w:rsid w:val="00245834"/>
    <w:rsid w:val="00246773"/>
    <w:rsid w:val="00247E17"/>
    <w:rsid w:val="00254C45"/>
    <w:rsid w:val="00256F23"/>
    <w:rsid w:val="00261779"/>
    <w:rsid w:val="00262A22"/>
    <w:rsid w:val="00265581"/>
    <w:rsid w:val="002663B0"/>
    <w:rsid w:val="002816A5"/>
    <w:rsid w:val="00287C27"/>
    <w:rsid w:val="0029157F"/>
    <w:rsid w:val="0029645D"/>
    <w:rsid w:val="00297190"/>
    <w:rsid w:val="002A0B32"/>
    <w:rsid w:val="002A280C"/>
    <w:rsid w:val="002B017B"/>
    <w:rsid w:val="002B12BE"/>
    <w:rsid w:val="002B3B21"/>
    <w:rsid w:val="002C6E2A"/>
    <w:rsid w:val="002D0DA4"/>
    <w:rsid w:val="002D3FFE"/>
    <w:rsid w:val="002D4027"/>
    <w:rsid w:val="002D4035"/>
    <w:rsid w:val="002D77BA"/>
    <w:rsid w:val="002D7C1F"/>
    <w:rsid w:val="002E4643"/>
    <w:rsid w:val="002E7CA8"/>
    <w:rsid w:val="002F1119"/>
    <w:rsid w:val="002F28CA"/>
    <w:rsid w:val="0030428E"/>
    <w:rsid w:val="003060B3"/>
    <w:rsid w:val="00306CC6"/>
    <w:rsid w:val="003209AB"/>
    <w:rsid w:val="003312BF"/>
    <w:rsid w:val="0034011D"/>
    <w:rsid w:val="003421A2"/>
    <w:rsid w:val="003448AD"/>
    <w:rsid w:val="003458AF"/>
    <w:rsid w:val="0035082C"/>
    <w:rsid w:val="00355863"/>
    <w:rsid w:val="003577C9"/>
    <w:rsid w:val="00366CF7"/>
    <w:rsid w:val="00371F81"/>
    <w:rsid w:val="00372B02"/>
    <w:rsid w:val="0037474F"/>
    <w:rsid w:val="00376331"/>
    <w:rsid w:val="003772CD"/>
    <w:rsid w:val="00392C27"/>
    <w:rsid w:val="00395D0F"/>
    <w:rsid w:val="00396372"/>
    <w:rsid w:val="003A7E6B"/>
    <w:rsid w:val="003B669A"/>
    <w:rsid w:val="003C3CB7"/>
    <w:rsid w:val="003D1AE5"/>
    <w:rsid w:val="003D2012"/>
    <w:rsid w:val="003D6A68"/>
    <w:rsid w:val="003E3389"/>
    <w:rsid w:val="003E6E1C"/>
    <w:rsid w:val="003E74DA"/>
    <w:rsid w:val="003F174A"/>
    <w:rsid w:val="003F43BC"/>
    <w:rsid w:val="00405B8F"/>
    <w:rsid w:val="00406B12"/>
    <w:rsid w:val="0040740E"/>
    <w:rsid w:val="00414812"/>
    <w:rsid w:val="004157AD"/>
    <w:rsid w:val="0042028E"/>
    <w:rsid w:val="00422C14"/>
    <w:rsid w:val="00434FCE"/>
    <w:rsid w:val="00442FC9"/>
    <w:rsid w:val="00443BCD"/>
    <w:rsid w:val="0044603D"/>
    <w:rsid w:val="00452669"/>
    <w:rsid w:val="00452A55"/>
    <w:rsid w:val="0045489A"/>
    <w:rsid w:val="00454F7F"/>
    <w:rsid w:val="004551DF"/>
    <w:rsid w:val="004837DA"/>
    <w:rsid w:val="0049304F"/>
    <w:rsid w:val="00493977"/>
    <w:rsid w:val="004973E7"/>
    <w:rsid w:val="004A0368"/>
    <w:rsid w:val="004A0E88"/>
    <w:rsid w:val="004A7F9F"/>
    <w:rsid w:val="004B233E"/>
    <w:rsid w:val="004B316F"/>
    <w:rsid w:val="004B336E"/>
    <w:rsid w:val="004C3029"/>
    <w:rsid w:val="004D5E06"/>
    <w:rsid w:val="004E63A5"/>
    <w:rsid w:val="004F0409"/>
    <w:rsid w:val="004F0A3D"/>
    <w:rsid w:val="00503305"/>
    <w:rsid w:val="00511BCA"/>
    <w:rsid w:val="00511C3F"/>
    <w:rsid w:val="005171BF"/>
    <w:rsid w:val="00520902"/>
    <w:rsid w:val="00522881"/>
    <w:rsid w:val="00527C53"/>
    <w:rsid w:val="005366EF"/>
    <w:rsid w:val="00547587"/>
    <w:rsid w:val="005502B6"/>
    <w:rsid w:val="00552DDA"/>
    <w:rsid w:val="005571BA"/>
    <w:rsid w:val="005579D8"/>
    <w:rsid w:val="005638B9"/>
    <w:rsid w:val="005643E1"/>
    <w:rsid w:val="00572032"/>
    <w:rsid w:val="00577FBE"/>
    <w:rsid w:val="00583199"/>
    <w:rsid w:val="00587D16"/>
    <w:rsid w:val="00592F41"/>
    <w:rsid w:val="00593839"/>
    <w:rsid w:val="005A1076"/>
    <w:rsid w:val="005A33E9"/>
    <w:rsid w:val="005A45F2"/>
    <w:rsid w:val="005A5AD3"/>
    <w:rsid w:val="005B3016"/>
    <w:rsid w:val="005B6F18"/>
    <w:rsid w:val="005C1CD3"/>
    <w:rsid w:val="005C33A0"/>
    <w:rsid w:val="005C3B50"/>
    <w:rsid w:val="005C3F19"/>
    <w:rsid w:val="005C692A"/>
    <w:rsid w:val="005D2768"/>
    <w:rsid w:val="005D4FE2"/>
    <w:rsid w:val="005E32E0"/>
    <w:rsid w:val="005E6EDE"/>
    <w:rsid w:val="005F278F"/>
    <w:rsid w:val="005F3A65"/>
    <w:rsid w:val="00606C6C"/>
    <w:rsid w:val="00607330"/>
    <w:rsid w:val="00612BAC"/>
    <w:rsid w:val="00613930"/>
    <w:rsid w:val="006151F5"/>
    <w:rsid w:val="00620E6C"/>
    <w:rsid w:val="00635AC5"/>
    <w:rsid w:val="00635C8F"/>
    <w:rsid w:val="00646B41"/>
    <w:rsid w:val="00646FB3"/>
    <w:rsid w:val="006478FC"/>
    <w:rsid w:val="006559EB"/>
    <w:rsid w:val="00661C3E"/>
    <w:rsid w:val="0066204A"/>
    <w:rsid w:val="00675E39"/>
    <w:rsid w:val="00680D76"/>
    <w:rsid w:val="006846FD"/>
    <w:rsid w:val="00686434"/>
    <w:rsid w:val="00694E68"/>
    <w:rsid w:val="00695C65"/>
    <w:rsid w:val="006A3550"/>
    <w:rsid w:val="006A3681"/>
    <w:rsid w:val="006A40C4"/>
    <w:rsid w:val="006A5583"/>
    <w:rsid w:val="006A62CF"/>
    <w:rsid w:val="006A6951"/>
    <w:rsid w:val="006A722F"/>
    <w:rsid w:val="006A7CC3"/>
    <w:rsid w:val="006A7DC4"/>
    <w:rsid w:val="006B3FC8"/>
    <w:rsid w:val="006B5F49"/>
    <w:rsid w:val="006C4379"/>
    <w:rsid w:val="006C5E30"/>
    <w:rsid w:val="006C6EA9"/>
    <w:rsid w:val="006D6828"/>
    <w:rsid w:val="006E2373"/>
    <w:rsid w:val="006E4E6C"/>
    <w:rsid w:val="006E4EFB"/>
    <w:rsid w:val="006F0153"/>
    <w:rsid w:val="006F50AC"/>
    <w:rsid w:val="007020EA"/>
    <w:rsid w:val="00703051"/>
    <w:rsid w:val="00706750"/>
    <w:rsid w:val="00707612"/>
    <w:rsid w:val="00711FF9"/>
    <w:rsid w:val="00727916"/>
    <w:rsid w:val="00734CB3"/>
    <w:rsid w:val="00750D7A"/>
    <w:rsid w:val="0076198C"/>
    <w:rsid w:val="00761C00"/>
    <w:rsid w:val="00764EC8"/>
    <w:rsid w:val="00765C1B"/>
    <w:rsid w:val="00770157"/>
    <w:rsid w:val="00770898"/>
    <w:rsid w:val="00776811"/>
    <w:rsid w:val="00777EA6"/>
    <w:rsid w:val="00782ECD"/>
    <w:rsid w:val="00791432"/>
    <w:rsid w:val="007926B9"/>
    <w:rsid w:val="0079321A"/>
    <w:rsid w:val="0079488D"/>
    <w:rsid w:val="00795AF2"/>
    <w:rsid w:val="00796038"/>
    <w:rsid w:val="00796C6D"/>
    <w:rsid w:val="007A6899"/>
    <w:rsid w:val="007B197D"/>
    <w:rsid w:val="007C3B5A"/>
    <w:rsid w:val="007C3C62"/>
    <w:rsid w:val="007C58D7"/>
    <w:rsid w:val="007D02DC"/>
    <w:rsid w:val="007D133A"/>
    <w:rsid w:val="007D31F2"/>
    <w:rsid w:val="007D53DD"/>
    <w:rsid w:val="007E2AD4"/>
    <w:rsid w:val="007E317D"/>
    <w:rsid w:val="007E7A56"/>
    <w:rsid w:val="007F221A"/>
    <w:rsid w:val="007F3263"/>
    <w:rsid w:val="007F3904"/>
    <w:rsid w:val="007F3FD5"/>
    <w:rsid w:val="00800457"/>
    <w:rsid w:val="00802D51"/>
    <w:rsid w:val="008035A9"/>
    <w:rsid w:val="00823B26"/>
    <w:rsid w:val="0083024A"/>
    <w:rsid w:val="00833D7A"/>
    <w:rsid w:val="0083478E"/>
    <w:rsid w:val="00836C34"/>
    <w:rsid w:val="00836EF4"/>
    <w:rsid w:val="00840A33"/>
    <w:rsid w:val="00845664"/>
    <w:rsid w:val="008500BD"/>
    <w:rsid w:val="008545C7"/>
    <w:rsid w:val="0085684A"/>
    <w:rsid w:val="008578EF"/>
    <w:rsid w:val="00866312"/>
    <w:rsid w:val="00866F03"/>
    <w:rsid w:val="0087246A"/>
    <w:rsid w:val="00877D9B"/>
    <w:rsid w:val="00882BE1"/>
    <w:rsid w:val="0088441C"/>
    <w:rsid w:val="0088754E"/>
    <w:rsid w:val="0089140D"/>
    <w:rsid w:val="008B2918"/>
    <w:rsid w:val="008B2E6F"/>
    <w:rsid w:val="008C272C"/>
    <w:rsid w:val="008C6F32"/>
    <w:rsid w:val="008D0828"/>
    <w:rsid w:val="008D1BCA"/>
    <w:rsid w:val="008D4881"/>
    <w:rsid w:val="008D6CEB"/>
    <w:rsid w:val="008F1B8C"/>
    <w:rsid w:val="008F44E0"/>
    <w:rsid w:val="008F48C3"/>
    <w:rsid w:val="008F518C"/>
    <w:rsid w:val="009003FA"/>
    <w:rsid w:val="00901FC3"/>
    <w:rsid w:val="009050E3"/>
    <w:rsid w:val="00906695"/>
    <w:rsid w:val="009107D7"/>
    <w:rsid w:val="00911EDB"/>
    <w:rsid w:val="00914C1F"/>
    <w:rsid w:val="00915243"/>
    <w:rsid w:val="009167DC"/>
    <w:rsid w:val="00916AAA"/>
    <w:rsid w:val="00922AEF"/>
    <w:rsid w:val="00923E09"/>
    <w:rsid w:val="00925878"/>
    <w:rsid w:val="0093292E"/>
    <w:rsid w:val="00944B6D"/>
    <w:rsid w:val="00953AE8"/>
    <w:rsid w:val="0095736F"/>
    <w:rsid w:val="00957C46"/>
    <w:rsid w:val="009600C0"/>
    <w:rsid w:val="009604B0"/>
    <w:rsid w:val="009649A6"/>
    <w:rsid w:val="00964BB0"/>
    <w:rsid w:val="00973324"/>
    <w:rsid w:val="009761B2"/>
    <w:rsid w:val="009805DE"/>
    <w:rsid w:val="00980ADB"/>
    <w:rsid w:val="00980C9F"/>
    <w:rsid w:val="009817F7"/>
    <w:rsid w:val="00981CEC"/>
    <w:rsid w:val="00981FF7"/>
    <w:rsid w:val="0098381C"/>
    <w:rsid w:val="00984C1E"/>
    <w:rsid w:val="00985B36"/>
    <w:rsid w:val="00990651"/>
    <w:rsid w:val="00992356"/>
    <w:rsid w:val="00997AE4"/>
    <w:rsid w:val="009A0C24"/>
    <w:rsid w:val="009B0A31"/>
    <w:rsid w:val="009B111A"/>
    <w:rsid w:val="009B7109"/>
    <w:rsid w:val="009C6104"/>
    <w:rsid w:val="009E1E0B"/>
    <w:rsid w:val="009E2C77"/>
    <w:rsid w:val="009E4FB4"/>
    <w:rsid w:val="009E651E"/>
    <w:rsid w:val="009E74E8"/>
    <w:rsid w:val="009F4F13"/>
    <w:rsid w:val="009F756E"/>
    <w:rsid w:val="00A01913"/>
    <w:rsid w:val="00A05474"/>
    <w:rsid w:val="00A073D7"/>
    <w:rsid w:val="00A074B8"/>
    <w:rsid w:val="00A07854"/>
    <w:rsid w:val="00A12E93"/>
    <w:rsid w:val="00A14E93"/>
    <w:rsid w:val="00A15713"/>
    <w:rsid w:val="00A17E52"/>
    <w:rsid w:val="00A24DAA"/>
    <w:rsid w:val="00A26152"/>
    <w:rsid w:val="00A36088"/>
    <w:rsid w:val="00A37520"/>
    <w:rsid w:val="00A4563F"/>
    <w:rsid w:val="00A520A6"/>
    <w:rsid w:val="00A540E7"/>
    <w:rsid w:val="00A55B8D"/>
    <w:rsid w:val="00A56BCD"/>
    <w:rsid w:val="00A62FFE"/>
    <w:rsid w:val="00A64DE6"/>
    <w:rsid w:val="00A6718D"/>
    <w:rsid w:val="00A6722B"/>
    <w:rsid w:val="00A72E32"/>
    <w:rsid w:val="00A739F4"/>
    <w:rsid w:val="00A75C85"/>
    <w:rsid w:val="00A81DA5"/>
    <w:rsid w:val="00AA3624"/>
    <w:rsid w:val="00AA6A23"/>
    <w:rsid w:val="00AB2B55"/>
    <w:rsid w:val="00AC481E"/>
    <w:rsid w:val="00AE4A5A"/>
    <w:rsid w:val="00AF1573"/>
    <w:rsid w:val="00AF1DFB"/>
    <w:rsid w:val="00AF3373"/>
    <w:rsid w:val="00AF4860"/>
    <w:rsid w:val="00AF5924"/>
    <w:rsid w:val="00AF62CB"/>
    <w:rsid w:val="00B018FC"/>
    <w:rsid w:val="00B06C2B"/>
    <w:rsid w:val="00B07BC7"/>
    <w:rsid w:val="00B12DE4"/>
    <w:rsid w:val="00B14AE0"/>
    <w:rsid w:val="00B21422"/>
    <w:rsid w:val="00B27FFE"/>
    <w:rsid w:val="00B30B83"/>
    <w:rsid w:val="00B329E7"/>
    <w:rsid w:val="00B369B4"/>
    <w:rsid w:val="00B5157B"/>
    <w:rsid w:val="00B54D47"/>
    <w:rsid w:val="00B55B3B"/>
    <w:rsid w:val="00B62F35"/>
    <w:rsid w:val="00B6573D"/>
    <w:rsid w:val="00B66320"/>
    <w:rsid w:val="00B6633D"/>
    <w:rsid w:val="00B775FE"/>
    <w:rsid w:val="00B77B34"/>
    <w:rsid w:val="00B85E86"/>
    <w:rsid w:val="00B86C59"/>
    <w:rsid w:val="00B91A0F"/>
    <w:rsid w:val="00BA254B"/>
    <w:rsid w:val="00BA388B"/>
    <w:rsid w:val="00BA4F9E"/>
    <w:rsid w:val="00BA58B3"/>
    <w:rsid w:val="00BB0097"/>
    <w:rsid w:val="00BC544E"/>
    <w:rsid w:val="00BD2702"/>
    <w:rsid w:val="00BD4326"/>
    <w:rsid w:val="00BD6485"/>
    <w:rsid w:val="00BE10E6"/>
    <w:rsid w:val="00BE2D6C"/>
    <w:rsid w:val="00BE608F"/>
    <w:rsid w:val="00BF2448"/>
    <w:rsid w:val="00BF261C"/>
    <w:rsid w:val="00BF5D61"/>
    <w:rsid w:val="00C032FF"/>
    <w:rsid w:val="00C05B1F"/>
    <w:rsid w:val="00C13A92"/>
    <w:rsid w:val="00C13D19"/>
    <w:rsid w:val="00C21F75"/>
    <w:rsid w:val="00C268AE"/>
    <w:rsid w:val="00C319D5"/>
    <w:rsid w:val="00C448FD"/>
    <w:rsid w:val="00C45C73"/>
    <w:rsid w:val="00C47244"/>
    <w:rsid w:val="00C52F23"/>
    <w:rsid w:val="00C561DA"/>
    <w:rsid w:val="00C744A3"/>
    <w:rsid w:val="00C75DF0"/>
    <w:rsid w:val="00C83A0F"/>
    <w:rsid w:val="00C8592A"/>
    <w:rsid w:val="00C86EBC"/>
    <w:rsid w:val="00C90388"/>
    <w:rsid w:val="00CA0E9E"/>
    <w:rsid w:val="00CA3488"/>
    <w:rsid w:val="00CA4453"/>
    <w:rsid w:val="00CA4BCA"/>
    <w:rsid w:val="00CA67DB"/>
    <w:rsid w:val="00CA72BE"/>
    <w:rsid w:val="00CA7BB4"/>
    <w:rsid w:val="00CC0EEE"/>
    <w:rsid w:val="00CD5CF2"/>
    <w:rsid w:val="00CE42F3"/>
    <w:rsid w:val="00CE4DAA"/>
    <w:rsid w:val="00CE6DF9"/>
    <w:rsid w:val="00CE7871"/>
    <w:rsid w:val="00CF396A"/>
    <w:rsid w:val="00CF6870"/>
    <w:rsid w:val="00D074AE"/>
    <w:rsid w:val="00D1143E"/>
    <w:rsid w:val="00D1246C"/>
    <w:rsid w:val="00D202D4"/>
    <w:rsid w:val="00D27C38"/>
    <w:rsid w:val="00D37522"/>
    <w:rsid w:val="00D47D04"/>
    <w:rsid w:val="00D51452"/>
    <w:rsid w:val="00D56F7D"/>
    <w:rsid w:val="00D608C9"/>
    <w:rsid w:val="00D6711A"/>
    <w:rsid w:val="00D718EA"/>
    <w:rsid w:val="00D76A27"/>
    <w:rsid w:val="00D81183"/>
    <w:rsid w:val="00D842F6"/>
    <w:rsid w:val="00D92A97"/>
    <w:rsid w:val="00D93DF9"/>
    <w:rsid w:val="00D95AA5"/>
    <w:rsid w:val="00D96BCB"/>
    <w:rsid w:val="00D96E3C"/>
    <w:rsid w:val="00DA20AA"/>
    <w:rsid w:val="00DA32AE"/>
    <w:rsid w:val="00DA5544"/>
    <w:rsid w:val="00DA6306"/>
    <w:rsid w:val="00DB0C79"/>
    <w:rsid w:val="00DD02A8"/>
    <w:rsid w:val="00DD45AA"/>
    <w:rsid w:val="00DD7159"/>
    <w:rsid w:val="00DD78A7"/>
    <w:rsid w:val="00DD7BE6"/>
    <w:rsid w:val="00DE24B4"/>
    <w:rsid w:val="00DE76EF"/>
    <w:rsid w:val="00DE7901"/>
    <w:rsid w:val="00DF19EC"/>
    <w:rsid w:val="00DF4243"/>
    <w:rsid w:val="00E03364"/>
    <w:rsid w:val="00E14214"/>
    <w:rsid w:val="00E17A1F"/>
    <w:rsid w:val="00E23FB3"/>
    <w:rsid w:val="00E265A1"/>
    <w:rsid w:val="00E34F79"/>
    <w:rsid w:val="00E40C0C"/>
    <w:rsid w:val="00E63669"/>
    <w:rsid w:val="00E66EC0"/>
    <w:rsid w:val="00E67A53"/>
    <w:rsid w:val="00E74B93"/>
    <w:rsid w:val="00E74C54"/>
    <w:rsid w:val="00E800F0"/>
    <w:rsid w:val="00E82191"/>
    <w:rsid w:val="00E8589B"/>
    <w:rsid w:val="00E94C7E"/>
    <w:rsid w:val="00EA0C9D"/>
    <w:rsid w:val="00EA173B"/>
    <w:rsid w:val="00EA1C7F"/>
    <w:rsid w:val="00EA2550"/>
    <w:rsid w:val="00EA63F0"/>
    <w:rsid w:val="00EA68E9"/>
    <w:rsid w:val="00EA6DE5"/>
    <w:rsid w:val="00EB7212"/>
    <w:rsid w:val="00EC01DE"/>
    <w:rsid w:val="00EC2519"/>
    <w:rsid w:val="00EC2A1E"/>
    <w:rsid w:val="00EC5070"/>
    <w:rsid w:val="00EC59A1"/>
    <w:rsid w:val="00ED12D1"/>
    <w:rsid w:val="00ED2F2C"/>
    <w:rsid w:val="00EE2B2D"/>
    <w:rsid w:val="00EE4DC8"/>
    <w:rsid w:val="00EE65C6"/>
    <w:rsid w:val="00EE7304"/>
    <w:rsid w:val="00F02480"/>
    <w:rsid w:val="00F03034"/>
    <w:rsid w:val="00F1414E"/>
    <w:rsid w:val="00F14854"/>
    <w:rsid w:val="00F16E01"/>
    <w:rsid w:val="00F17529"/>
    <w:rsid w:val="00F32C72"/>
    <w:rsid w:val="00F33EFD"/>
    <w:rsid w:val="00F350CC"/>
    <w:rsid w:val="00F42FAB"/>
    <w:rsid w:val="00F460E9"/>
    <w:rsid w:val="00F53D23"/>
    <w:rsid w:val="00F54419"/>
    <w:rsid w:val="00F64002"/>
    <w:rsid w:val="00F6769A"/>
    <w:rsid w:val="00F77D4B"/>
    <w:rsid w:val="00F8311C"/>
    <w:rsid w:val="00F86BE6"/>
    <w:rsid w:val="00F91DDB"/>
    <w:rsid w:val="00F951F2"/>
    <w:rsid w:val="00FA62E3"/>
    <w:rsid w:val="00FB3F3B"/>
    <w:rsid w:val="00FB691C"/>
    <w:rsid w:val="00FC0C03"/>
    <w:rsid w:val="00FC69DD"/>
    <w:rsid w:val="00FD011C"/>
    <w:rsid w:val="00FE4E0E"/>
    <w:rsid w:val="00FF48D8"/>
    <w:rsid w:val="0342A5AB"/>
    <w:rsid w:val="0362D860"/>
    <w:rsid w:val="037D823A"/>
    <w:rsid w:val="094B6D03"/>
    <w:rsid w:val="098F2530"/>
    <w:rsid w:val="09B0EE4B"/>
    <w:rsid w:val="0B3B5603"/>
    <w:rsid w:val="0B6E29C9"/>
    <w:rsid w:val="0CC9707A"/>
    <w:rsid w:val="0D4EE7E4"/>
    <w:rsid w:val="0E826830"/>
    <w:rsid w:val="11A40DCC"/>
    <w:rsid w:val="14FF13B9"/>
    <w:rsid w:val="1809E987"/>
    <w:rsid w:val="1B4274B6"/>
    <w:rsid w:val="1C878D48"/>
    <w:rsid w:val="1DADFEC5"/>
    <w:rsid w:val="1ECED03B"/>
    <w:rsid w:val="20028FE6"/>
    <w:rsid w:val="227CBB85"/>
    <w:rsid w:val="25845BC1"/>
    <w:rsid w:val="25B59E22"/>
    <w:rsid w:val="2764D4CF"/>
    <w:rsid w:val="27AA29C7"/>
    <w:rsid w:val="28B0AEBA"/>
    <w:rsid w:val="2939B419"/>
    <w:rsid w:val="2A6E210B"/>
    <w:rsid w:val="2B3FF86B"/>
    <w:rsid w:val="2BF217B6"/>
    <w:rsid w:val="2CA8C5C6"/>
    <w:rsid w:val="2ED0658B"/>
    <w:rsid w:val="30FD40A4"/>
    <w:rsid w:val="31ECE43F"/>
    <w:rsid w:val="31F3934D"/>
    <w:rsid w:val="32CA0AD9"/>
    <w:rsid w:val="32E94E7E"/>
    <w:rsid w:val="331ED01C"/>
    <w:rsid w:val="34F9BF26"/>
    <w:rsid w:val="399F4D9C"/>
    <w:rsid w:val="3E449375"/>
    <w:rsid w:val="3FFDC691"/>
    <w:rsid w:val="408C6511"/>
    <w:rsid w:val="431AF8B4"/>
    <w:rsid w:val="440D3D54"/>
    <w:rsid w:val="45470A1A"/>
    <w:rsid w:val="458878F5"/>
    <w:rsid w:val="45BA33B3"/>
    <w:rsid w:val="47CFA1DA"/>
    <w:rsid w:val="48B1E306"/>
    <w:rsid w:val="49F31204"/>
    <w:rsid w:val="4BA4A966"/>
    <w:rsid w:val="4C00D84C"/>
    <w:rsid w:val="4CEF8336"/>
    <w:rsid w:val="4CF4FB51"/>
    <w:rsid w:val="4DCC0875"/>
    <w:rsid w:val="4E08801D"/>
    <w:rsid w:val="4E124B3D"/>
    <w:rsid w:val="4FF6EFFD"/>
    <w:rsid w:val="50E33DF4"/>
    <w:rsid w:val="51B7EE45"/>
    <w:rsid w:val="5255E3CE"/>
    <w:rsid w:val="52D2AFE7"/>
    <w:rsid w:val="53C147DE"/>
    <w:rsid w:val="573A095B"/>
    <w:rsid w:val="57A79779"/>
    <w:rsid w:val="57EFD27E"/>
    <w:rsid w:val="58277E48"/>
    <w:rsid w:val="58B16740"/>
    <w:rsid w:val="5B25692D"/>
    <w:rsid w:val="5C863A4F"/>
    <w:rsid w:val="5E70A46F"/>
    <w:rsid w:val="60D68F6B"/>
    <w:rsid w:val="614B2770"/>
    <w:rsid w:val="62C39921"/>
    <w:rsid w:val="62E860E6"/>
    <w:rsid w:val="63D56CDA"/>
    <w:rsid w:val="64240165"/>
    <w:rsid w:val="65840FDB"/>
    <w:rsid w:val="66249C5D"/>
    <w:rsid w:val="68F52399"/>
    <w:rsid w:val="6986CC56"/>
    <w:rsid w:val="6990BE27"/>
    <w:rsid w:val="6A6DECC9"/>
    <w:rsid w:val="6B6EB49E"/>
    <w:rsid w:val="6C54EA2F"/>
    <w:rsid w:val="6C6A0EAC"/>
    <w:rsid w:val="6D50C487"/>
    <w:rsid w:val="6DF99FBC"/>
    <w:rsid w:val="6EDA5A8F"/>
    <w:rsid w:val="6F1E4307"/>
    <w:rsid w:val="70CEF7F2"/>
    <w:rsid w:val="70CFBCB4"/>
    <w:rsid w:val="723599DA"/>
    <w:rsid w:val="7313DF1F"/>
    <w:rsid w:val="743AB98A"/>
    <w:rsid w:val="74612528"/>
    <w:rsid w:val="76A39CD6"/>
    <w:rsid w:val="76D44E4D"/>
    <w:rsid w:val="786762D9"/>
    <w:rsid w:val="7895D62E"/>
    <w:rsid w:val="78983FFD"/>
    <w:rsid w:val="79CFEC5D"/>
    <w:rsid w:val="7A2254E5"/>
    <w:rsid w:val="7B1B0CC6"/>
    <w:rsid w:val="7BA0BFB0"/>
    <w:rsid w:val="7C23C8F2"/>
    <w:rsid w:val="7C28779B"/>
    <w:rsid w:val="7C39840A"/>
    <w:rsid w:val="7FCF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8D9844"/>
  <w15:docId w15:val="{18C2ED40-CF79-41E5-A58B-C34D126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76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87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table" w:styleId="Tabel-Gitter">
    <w:name w:val="Table Grid"/>
    <w:basedOn w:val="Tabel-Normal"/>
    <w:rsid w:val="0072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customStyle="1" w:styleId="Gittertabel31">
    <w:name w:val="Gittertabel 31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customStyle="1" w:styleId="Overskrift2Tegn">
    <w:name w:val="Overskrift 2 Tegn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paragraph" w:styleId="Listeafsnit">
    <w:name w:val="List Paragraph"/>
    <w:basedOn w:val="Normal"/>
    <w:uiPriority w:val="34"/>
    <w:qFormat/>
    <w:rsid w:val="00CA3488"/>
    <w:pPr>
      <w:ind w:left="720"/>
      <w:contextualSpacing/>
    </w:pPr>
  </w:style>
  <w:style w:type="paragraph" w:customStyle="1" w:styleId="Normal0">
    <w:name w:val="[Normal]"/>
    <w:rsid w:val="00F77D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87D16"/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character" w:styleId="Pladsholdertekst">
    <w:name w:val="Placeholder Text"/>
    <w:basedOn w:val="Standardskrifttypeiafsnit"/>
    <w:uiPriority w:val="99"/>
    <w:rsid w:val="00587D16"/>
    <w:rPr>
      <w:color w:val="808080"/>
    </w:rPr>
  </w:style>
  <w:style w:type="paragraph" w:styleId="Markeringsbobletekst">
    <w:name w:val="Balloon Text"/>
    <w:basedOn w:val="Normal"/>
    <w:link w:val="MarkeringsbobletekstTegn"/>
    <w:rsid w:val="0058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87D16"/>
    <w:rPr>
      <w:rFonts w:ascii="Tahoma" w:hAnsi="Tahoma" w:cs="Tahoma"/>
      <w:color w:val="000000"/>
      <w:sz w:val="16"/>
      <w:szCs w:val="16"/>
    </w:rPr>
  </w:style>
  <w:style w:type="paragraph" w:styleId="Ingenafstand">
    <w:name w:val="No Spacing"/>
    <w:qFormat/>
    <w:rsid w:val="00E94C7E"/>
    <w:pPr>
      <w:jc w:val="both"/>
    </w:pPr>
    <w:rPr>
      <w:rFonts w:ascii="Verdana" w:hAnsi="Verdana"/>
      <w:color w:val="00000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3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36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3642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642"/>
    <w:rPr>
      <w:rFonts w:ascii="Verdana" w:hAnsi="Verdana"/>
      <w:b/>
      <w:bCs/>
      <w:color w:val="000000"/>
    </w:rPr>
  </w:style>
  <w:style w:type="paragraph" w:styleId="Korrektur">
    <w:name w:val="Revision"/>
    <w:hidden/>
    <w:semiHidden/>
    <w:rsid w:val="0000204B"/>
    <w:rPr>
      <w:rFonts w:ascii="Verdana" w:hAnsi="Verdana"/>
      <w:color w:val="000000"/>
      <w:sz w:val="18"/>
      <w:szCs w:val="24"/>
    </w:rPr>
  </w:style>
  <w:style w:type="paragraph" w:customStyle="1" w:styleId="Default">
    <w:name w:val="Default"/>
    <w:uiPriority w:val="99"/>
    <w:rsid w:val="000A11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72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hovedstaden@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6u\Desktop\Afsluttende%20notat,%20Hovedsta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FF65D22AE43379796C1F26228C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1CA7E-A979-495A-B457-36F29B1874EA}"/>
      </w:docPartPr>
      <w:docPartBody>
        <w:p w:rsidR="00ED27AA" w:rsidRDefault="00AF4860" w:rsidP="00AF4860">
          <w:pPr>
            <w:pStyle w:val="7ACFF65D22AE43379796C1F26228C55E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E2F0B4405FDD44B3A685C1A0A2BF2E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F629C6-526D-42AA-A1BE-3C01A9A04930}"/>
      </w:docPartPr>
      <w:docPartBody>
        <w:p w:rsidR="0098533E" w:rsidRDefault="00203BCF" w:rsidP="00203BCF">
          <w:pPr>
            <w:pStyle w:val="E2F0B4405FDD44B3A685C1A0A2BF2ED4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C62C1FC65A50473A846FA94E40616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0DB00-123D-47CC-9B2C-145DF48BDF90}"/>
      </w:docPartPr>
      <w:docPartBody>
        <w:p w:rsidR="0098533E" w:rsidRDefault="00203BCF" w:rsidP="00203BCF">
          <w:pPr>
            <w:pStyle w:val="C62C1FC65A50473A846FA94E40616F04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E08F488B281D4D1C86D7F3A26D8EE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36FC58-9C68-45B7-87AC-C9A9BC9DE820}"/>
      </w:docPartPr>
      <w:docPartBody>
        <w:p w:rsidR="0098533E" w:rsidRDefault="00203BCF" w:rsidP="00203BCF">
          <w:pPr>
            <w:pStyle w:val="E08F488B281D4D1C86D7F3A26D8EE85B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304879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74"/>
    <w:rsid w:val="000B1811"/>
    <w:rsid w:val="000B350D"/>
    <w:rsid w:val="00181D58"/>
    <w:rsid w:val="00203BCF"/>
    <w:rsid w:val="00250118"/>
    <w:rsid w:val="002B3F00"/>
    <w:rsid w:val="002B5362"/>
    <w:rsid w:val="003968CB"/>
    <w:rsid w:val="00400EDB"/>
    <w:rsid w:val="00436AB6"/>
    <w:rsid w:val="004C1DD5"/>
    <w:rsid w:val="005625DA"/>
    <w:rsid w:val="00694976"/>
    <w:rsid w:val="007F3FD5"/>
    <w:rsid w:val="00857A04"/>
    <w:rsid w:val="008728F2"/>
    <w:rsid w:val="008B2351"/>
    <w:rsid w:val="008C5E6F"/>
    <w:rsid w:val="00916AF5"/>
    <w:rsid w:val="0098533E"/>
    <w:rsid w:val="009C2CB7"/>
    <w:rsid w:val="00A87B1F"/>
    <w:rsid w:val="00A931F5"/>
    <w:rsid w:val="00AA0270"/>
    <w:rsid w:val="00AF1A5D"/>
    <w:rsid w:val="00AF4860"/>
    <w:rsid w:val="00B01D74"/>
    <w:rsid w:val="00BE7C1F"/>
    <w:rsid w:val="00C818F3"/>
    <w:rsid w:val="00D27303"/>
    <w:rsid w:val="00D32022"/>
    <w:rsid w:val="00D830A5"/>
    <w:rsid w:val="00DA4955"/>
    <w:rsid w:val="00E11E80"/>
    <w:rsid w:val="00E45159"/>
    <w:rsid w:val="00E933F1"/>
    <w:rsid w:val="00EA2550"/>
    <w:rsid w:val="00EA2E47"/>
    <w:rsid w:val="00ED27AA"/>
    <w:rsid w:val="00F64478"/>
    <w:rsid w:val="00F76D1B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98533E"/>
    <w:rPr>
      <w:color w:val="808080"/>
    </w:rPr>
  </w:style>
  <w:style w:type="paragraph" w:customStyle="1" w:styleId="7ACFF65D22AE43379796C1F26228C55E">
    <w:name w:val="7ACFF65D22AE43379796C1F26228C55E"/>
    <w:rsid w:val="00AF4860"/>
    <w:pPr>
      <w:spacing w:after="160" w:line="259" w:lineRule="auto"/>
    </w:pPr>
  </w:style>
  <w:style w:type="paragraph" w:customStyle="1" w:styleId="E2F0B4405FDD44B3A685C1A0A2BF2ED4">
    <w:name w:val="E2F0B4405FDD44B3A685C1A0A2BF2ED4"/>
    <w:rsid w:val="00203BCF"/>
    <w:pPr>
      <w:spacing w:after="160" w:line="259" w:lineRule="auto"/>
    </w:pPr>
  </w:style>
  <w:style w:type="paragraph" w:customStyle="1" w:styleId="C62C1FC65A50473A846FA94E40616F04">
    <w:name w:val="C62C1FC65A50473A846FA94E40616F04"/>
    <w:rsid w:val="00203BCF"/>
    <w:pPr>
      <w:spacing w:after="160" w:line="259" w:lineRule="auto"/>
    </w:pPr>
  </w:style>
  <w:style w:type="paragraph" w:customStyle="1" w:styleId="E08F488B281D4D1C86D7F3A26D8EE85B">
    <w:name w:val="E08F488B281D4D1C86D7F3A26D8EE85B"/>
    <w:rsid w:val="00203B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9a0780a61483daa9a6495c9f74ffbfe4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61d260bc89368f45f316af65725a7ccc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ebd6-8fd5-4094-89eb-439f2787c48c">
      <UserInfo>
        <DisplayName>Gitte Lund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A077E-D4AF-4610-973F-7074ABD0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1FC32-FAB6-49EB-AF73-800FF9F70828}">
  <ds:schemaRefs>
    <ds:schemaRef ds:uri="http://schemas.microsoft.com/office/2006/metadata/properties"/>
    <ds:schemaRef ds:uri="http://schemas.microsoft.com/office/infopath/2007/PartnerControls"/>
    <ds:schemaRef ds:uri="a41febd6-8fd5-4094-89eb-439f2787c48c"/>
  </ds:schemaRefs>
</ds:datastoreItem>
</file>

<file path=customXml/itemProps3.xml><?xml version="1.0" encoding="utf-8"?>
<ds:datastoreItem xmlns:ds="http://schemas.openxmlformats.org/officeDocument/2006/customXml" ds:itemID="{E06637A7-83F1-4624-A648-ECDCD9AF8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0BBFC-07D0-4631-971C-4FF7AC09E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notat, Hovedstaden.dotx</Template>
  <TotalTime>4</TotalTime>
  <Pages>6</Pages>
  <Words>498</Words>
  <Characters>4399</Characters>
  <Application>Microsoft Office Word</Application>
  <DocSecurity>0</DocSecurity>
  <Lines>399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TUA</Company>
  <LinksUpToDate>false</LinksUpToDate>
  <CharactersWithSpaces>4723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er4p</dc:creator>
  <cp:keywords/>
  <cp:lastModifiedBy>Christina Mejlholm</cp:lastModifiedBy>
  <cp:revision>5</cp:revision>
  <cp:lastPrinted>2020-03-09T10:22:00Z</cp:lastPrinted>
  <dcterms:created xsi:type="dcterms:W3CDTF">2023-09-04T12:32:00Z</dcterms:created>
  <dcterms:modified xsi:type="dcterms:W3CDTF">2023-09-19T08:57:00Z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24;#Gitte Lund</vt:lpwstr>
  </property>
  <property fmtid="{D5CDD505-2E9C-101B-9397-08002B2CF9AE}" pid="6" name="AuthorIds_UIVersion_1024">
    <vt:lpwstr>31</vt:lpwstr>
  </property>
  <property fmtid="{D5CDD505-2E9C-101B-9397-08002B2CF9AE}" pid="7" name="j2c2601e249f4d2993f2fcc4fe83f7c1">
    <vt:lpwstr/>
  </property>
  <property fmtid="{D5CDD505-2E9C-101B-9397-08002B2CF9AE}" pid="8" name="TaxCatchAll">
    <vt:lpwstr/>
  </property>
  <property fmtid="{D5CDD505-2E9C-101B-9397-08002B2CF9AE}" pid="9" name="sipTrackRevision">
    <vt:lpwstr>false</vt:lpwstr>
  </property>
</Properties>
</file>